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1627689560"/>
        <w:docPartObj>
          <w:docPartGallery w:val="Cover Pages"/>
          <w:docPartUnique/>
        </w:docPartObj>
      </w:sdtPr>
      <w:sdtEndPr/>
      <w:sdtContent>
        <w:p w14:paraId="3C588AA6" w14:textId="77777777" w:rsidR="00390F0B" w:rsidRPr="00B07B4D" w:rsidRDefault="00F95165">
          <w:pPr>
            <w:rPr>
              <w:rFonts w:ascii="Arial" w:eastAsiaTheme="majorEastAsia" w:hAnsi="Arial" w:cs="Arial"/>
              <w:b/>
              <w:bCs/>
              <w:color w:val="31849B" w:themeColor="accent5" w:themeShade="BF"/>
            </w:rPr>
          </w:pPr>
          <w:r w:rsidRPr="00B07B4D">
            <w:rPr>
              <w:rFonts w:ascii="Arial" w:hAnsi="Arial" w:cs="Arial"/>
              <w:noProof/>
              <w:lang w:val="en-AU" w:eastAsia="en-AU"/>
            </w:rPr>
            <mc:AlternateContent>
              <mc:Choice Requires="wps">
                <w:drawing>
                  <wp:anchor distT="0" distB="0" distL="114300" distR="114300" simplePos="0" relativeHeight="251658752" behindDoc="0" locked="0" layoutInCell="1" allowOverlap="1" wp14:anchorId="3B063E55" wp14:editId="799226E8">
                    <wp:simplePos x="0" y="0"/>
                    <wp:positionH relativeFrom="column">
                      <wp:posOffset>-167640</wp:posOffset>
                    </wp:positionH>
                    <wp:positionV relativeFrom="paragraph">
                      <wp:posOffset>259080</wp:posOffset>
                    </wp:positionV>
                    <wp:extent cx="6159500" cy="9337040"/>
                    <wp:effectExtent l="0" t="0" r="0" b="0"/>
                    <wp:wrapNone/>
                    <wp:docPr id="4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933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b/>
                                    <w:bCs/>
                                    <w:color w:val="31849B" w:themeColor="accent5" w:themeShade="BF"/>
                                    <w:sz w:val="72"/>
                                    <w:szCs w:val="72"/>
                                  </w:rPr>
                                  <w:alias w:val="Title"/>
                                  <w:id w:val="-1974903204"/>
                                  <w:dataBinding w:prefixMappings="xmlns:ns0='http://schemas.openxmlformats.org/package/2006/metadata/core-properties' xmlns:ns1='http://purl.org/dc/elements/1.1/'" w:xpath="/ns0:coreProperties[1]/ns1:title[1]" w:storeItemID="{6C3C8BC8-F283-45AE-878A-BAB7291924A1}"/>
                                  <w:text/>
                                </w:sdtPr>
                                <w:sdtEndPr/>
                                <w:sdtContent>
                                  <w:p w14:paraId="68A415D4" w14:textId="431735F2" w:rsidR="00861AE7" w:rsidRPr="002F1C47" w:rsidRDefault="00FC48AF" w:rsidP="00390F0B">
                                    <w:pPr>
                                      <w:jc w:val="right"/>
                                      <w:rPr>
                                        <w:rFonts w:ascii="Arial" w:hAnsi="Arial" w:cs="Arial"/>
                                        <w:b/>
                                        <w:bCs/>
                                        <w:color w:val="31849B" w:themeColor="accent5" w:themeShade="BF"/>
                                        <w:sz w:val="72"/>
                                        <w:szCs w:val="72"/>
                                      </w:rPr>
                                    </w:pPr>
                                    <w:r>
                                      <w:rPr>
                                        <w:rFonts w:ascii="Arial" w:hAnsi="Arial" w:cs="Arial"/>
                                        <w:b/>
                                        <w:bCs/>
                                        <w:color w:val="31849B" w:themeColor="accent5" w:themeShade="BF"/>
                                        <w:sz w:val="72"/>
                                        <w:szCs w:val="72"/>
                                      </w:rPr>
                                      <w:t xml:space="preserve">API P2PL (RDL) </w:t>
                                    </w:r>
                                    <w:r w:rsidR="00861AE7" w:rsidRPr="002F1C47">
                                      <w:rPr>
                                        <w:rFonts w:ascii="Arial" w:hAnsi="Arial" w:cs="Arial"/>
                                        <w:b/>
                                        <w:bCs/>
                                        <w:color w:val="31849B" w:themeColor="accent5" w:themeShade="BF"/>
                                        <w:sz w:val="72"/>
                                        <w:szCs w:val="72"/>
                                      </w:rPr>
                                      <w:t>Testing Document</w:t>
                                    </w:r>
                                  </w:p>
                                </w:sdtContent>
                              </w:sdt>
                              <w:sdt>
                                <w:sdtPr>
                                  <w:rPr>
                                    <w:rFonts w:ascii="Arial" w:hAnsi="Arial" w:cs="Arial"/>
                                    <w:b/>
                                    <w:bCs/>
                                    <w:color w:val="E36C0A" w:themeColor="accent6" w:themeShade="BF"/>
                                    <w:sz w:val="40"/>
                                    <w:szCs w:val="40"/>
                                  </w:rPr>
                                  <w:alias w:val="Subtitle"/>
                                  <w:id w:val="1349918800"/>
                                  <w:dataBinding w:prefixMappings="xmlns:ns0='http://schemas.openxmlformats.org/package/2006/metadata/core-properties' xmlns:ns1='http://purl.org/dc/elements/1.1/'" w:xpath="/ns0:coreProperties[1]/ns1:subject[1]" w:storeItemID="{6C3C8BC8-F283-45AE-878A-BAB7291924A1}"/>
                                  <w:text/>
                                </w:sdtPr>
                                <w:sdtEndPr/>
                                <w:sdtContent>
                                  <w:p w14:paraId="79E64CD0" w14:textId="40EB9EEE" w:rsidR="00861AE7" w:rsidRPr="002F1C47" w:rsidRDefault="00861AE7" w:rsidP="00390F0B">
                                    <w:pPr>
                                      <w:jc w:val="right"/>
                                      <w:rPr>
                                        <w:rFonts w:ascii="Arial" w:hAnsi="Arial" w:cs="Arial"/>
                                        <w:b/>
                                        <w:bCs/>
                                        <w:color w:val="E36C0A" w:themeColor="accent6" w:themeShade="BF"/>
                                        <w:sz w:val="40"/>
                                        <w:szCs w:val="40"/>
                                      </w:rPr>
                                    </w:pPr>
                                    <w:r w:rsidRPr="002F1C47">
                                      <w:rPr>
                                        <w:rFonts w:ascii="Arial" w:hAnsi="Arial" w:cs="Arial"/>
                                        <w:b/>
                                        <w:bCs/>
                                        <w:color w:val="E36C0A" w:themeColor="accent6" w:themeShade="BF"/>
                                        <w:sz w:val="40"/>
                                        <w:szCs w:val="40"/>
                                      </w:rPr>
                                      <w:t>API MANAGEMENT</w:t>
                                    </w:r>
                                  </w:p>
                                </w:sdtContent>
                              </w:sdt>
                              <w:p w14:paraId="79BBEDFB" w14:textId="77777777" w:rsidR="00861AE7" w:rsidRPr="002F1C47" w:rsidRDefault="00861AE7" w:rsidP="00390F0B">
                                <w:pPr>
                                  <w:rPr>
                                    <w:rFonts w:ascii="Arial" w:hAnsi="Arial" w:cs="Arial"/>
                                  </w:rPr>
                                </w:pPr>
                                <w:r w:rsidRPr="002F1C47">
                                  <w:rPr>
                                    <w:rFonts w:ascii="Arial" w:hAnsi="Arial" w:cs="Arial"/>
                                  </w:rPr>
                                  <w:br w:type="page"/>
                                </w:r>
                              </w:p>
                              <w:p w14:paraId="39A5A5D4" w14:textId="77777777" w:rsidR="00861AE7" w:rsidRPr="002F1C47" w:rsidRDefault="00861AE7" w:rsidP="00390F0B">
                                <w:pPr>
                                  <w:rPr>
                                    <w:rFonts w:ascii="Arial" w:hAnsi="Arial" w:cs="Arial"/>
                                  </w:rPr>
                                </w:pPr>
                              </w:p>
                              <w:p w14:paraId="22D7825F" w14:textId="77777777" w:rsidR="00861AE7" w:rsidRPr="002F1C47" w:rsidRDefault="00861AE7" w:rsidP="00390F0B">
                                <w:pPr>
                                  <w:rPr>
                                    <w:rFonts w:ascii="Arial" w:hAnsi="Arial" w:cs="Arial"/>
                                  </w:rPr>
                                </w:pPr>
                              </w:p>
                              <w:p w14:paraId="40B12D82" w14:textId="77777777" w:rsidR="00861AE7" w:rsidRPr="002F1C47" w:rsidRDefault="00861AE7" w:rsidP="00390F0B">
                                <w:pPr>
                                  <w:rPr>
                                    <w:rFonts w:ascii="Arial" w:hAnsi="Arial" w:cs="Arial"/>
                                  </w:rPr>
                                </w:pPr>
                              </w:p>
                              <w:p w14:paraId="682BBA80" w14:textId="77777777" w:rsidR="00861AE7" w:rsidRPr="002F1C47" w:rsidRDefault="00861AE7" w:rsidP="00390F0B">
                                <w:pPr>
                                  <w:rPr>
                                    <w:rFonts w:ascii="Arial" w:hAnsi="Arial" w:cs="Arial"/>
                                  </w:rPr>
                                </w:pPr>
                              </w:p>
                              <w:p w14:paraId="709EBE60" w14:textId="77777777" w:rsidR="00861AE7" w:rsidRPr="002F1C47" w:rsidRDefault="00861AE7" w:rsidP="00390F0B">
                                <w:pPr>
                                  <w:rPr>
                                    <w:rFonts w:ascii="Arial" w:hAnsi="Arial" w:cs="Arial"/>
                                  </w:rPr>
                                </w:pPr>
                              </w:p>
                              <w:p w14:paraId="14FA6F13" w14:textId="77777777" w:rsidR="00861AE7" w:rsidRPr="002F1C47" w:rsidRDefault="00861AE7" w:rsidP="00390F0B">
                                <w:pPr>
                                  <w:rPr>
                                    <w:rFonts w:ascii="Arial" w:hAnsi="Arial" w:cs="Arial"/>
                                  </w:rPr>
                                </w:pPr>
                              </w:p>
                              <w:p w14:paraId="6683EBAA" w14:textId="77777777" w:rsidR="00861AE7" w:rsidRPr="002F1C47" w:rsidRDefault="00861AE7" w:rsidP="00390F0B">
                                <w:pPr>
                                  <w:rPr>
                                    <w:rFonts w:ascii="Arial" w:hAnsi="Arial" w:cs="Arial"/>
                                  </w:rPr>
                                </w:pPr>
                              </w:p>
                              <w:p w14:paraId="6DF4C8B3" w14:textId="77777777" w:rsidR="00861AE7" w:rsidRPr="002F1C47" w:rsidRDefault="00861AE7" w:rsidP="00390F0B">
                                <w:pPr>
                                  <w:rPr>
                                    <w:rFonts w:ascii="Arial" w:hAnsi="Arial" w:cs="Arial"/>
                                  </w:rPr>
                                </w:pPr>
                              </w:p>
                              <w:p w14:paraId="62C4631A" w14:textId="77777777" w:rsidR="00861AE7" w:rsidRPr="002F1C47" w:rsidRDefault="00861AE7" w:rsidP="00390F0B">
                                <w:pPr>
                                  <w:rPr>
                                    <w:rFonts w:ascii="Arial" w:hAnsi="Arial" w:cs="Arial"/>
                                  </w:rPr>
                                </w:pPr>
                              </w:p>
                              <w:p w14:paraId="231AC1D3" w14:textId="77777777" w:rsidR="00861AE7" w:rsidRPr="002F1C47" w:rsidRDefault="00861AE7" w:rsidP="00390F0B">
                                <w:pPr>
                                  <w:rPr>
                                    <w:rFonts w:ascii="Arial" w:hAnsi="Arial" w:cs="Arial"/>
                                  </w:rPr>
                                </w:pPr>
                              </w:p>
                              <w:p w14:paraId="548A8C46" w14:textId="77777777" w:rsidR="00861AE7" w:rsidRPr="002F1C47" w:rsidRDefault="00861AE7" w:rsidP="00390F0B">
                                <w:pPr>
                                  <w:rPr>
                                    <w:rFonts w:ascii="Arial" w:hAnsi="Arial" w:cs="Arial"/>
                                  </w:rPr>
                                </w:pPr>
                              </w:p>
                              <w:p w14:paraId="6234445A" w14:textId="77777777" w:rsidR="00861AE7" w:rsidRPr="002F1C47" w:rsidRDefault="00861AE7" w:rsidP="00390F0B">
                                <w:pPr>
                                  <w:rPr>
                                    <w:rFonts w:ascii="Arial" w:hAnsi="Arial" w:cs="Arial"/>
                                  </w:rPr>
                                </w:pPr>
                              </w:p>
                              <w:p w14:paraId="7716922D" w14:textId="4D3A0200" w:rsidR="00861AE7" w:rsidRPr="002F1C47" w:rsidRDefault="00861AE7" w:rsidP="00390F0B">
                                <w:pPr>
                                  <w:rPr>
                                    <w:rFonts w:ascii="Arial" w:hAnsi="Arial" w:cs="Arial"/>
                                  </w:rPr>
                                </w:pPr>
                              </w:p>
                              <w:p w14:paraId="37F2BD29" w14:textId="77777777" w:rsidR="00861AE7" w:rsidRPr="002F1C47" w:rsidRDefault="00861AE7" w:rsidP="00390F0B">
                                <w:pPr>
                                  <w:rPr>
                                    <w:rFonts w:ascii="Arial" w:hAnsi="Arial" w:cs="Arial"/>
                                  </w:rPr>
                                </w:pPr>
                              </w:p>
                              <w:p w14:paraId="764FAEA0" w14:textId="77777777" w:rsidR="00861AE7" w:rsidRPr="002F1C47" w:rsidRDefault="00861AE7" w:rsidP="00390F0B">
                                <w:pPr>
                                  <w:rPr>
                                    <w:rFonts w:ascii="Arial" w:hAnsi="Arial" w:cs="Arial"/>
                                  </w:rPr>
                                </w:pPr>
                              </w:p>
                              <w:p w14:paraId="69EB1D12" w14:textId="77777777" w:rsidR="00861AE7" w:rsidRPr="002F1C47" w:rsidRDefault="00861AE7" w:rsidP="00390F0B">
                                <w:pPr>
                                  <w:rPr>
                                    <w:rFonts w:ascii="Arial" w:hAnsi="Arial" w:cs="Arial"/>
                                  </w:rPr>
                                </w:pPr>
                              </w:p>
                              <w:p w14:paraId="7BC71992" w14:textId="77777777" w:rsidR="00861AE7" w:rsidRPr="002F1C47" w:rsidRDefault="00861AE7" w:rsidP="00390F0B">
                                <w:pPr>
                                  <w:rPr>
                                    <w:rFonts w:ascii="Arial" w:hAnsi="Arial" w:cs="Arial"/>
                                  </w:rPr>
                                </w:pPr>
                              </w:p>
                              <w:p w14:paraId="202CF4AC" w14:textId="77777777" w:rsidR="00861AE7" w:rsidRPr="002F1C47" w:rsidRDefault="00861AE7" w:rsidP="00390F0B">
                                <w:pPr>
                                  <w:rPr>
                                    <w:rFonts w:ascii="Arial" w:hAnsi="Arial" w:cs="Arial"/>
                                  </w:rPr>
                                </w:pPr>
                                <w:r w:rsidRPr="002F1C47">
                                  <w:rPr>
                                    <w:rFonts w:ascii="Arial" w:hAnsi="Arial" w:cs="Arial"/>
                                    <w:noProof/>
                                    <w:lang w:val="en-AU" w:eastAsia="en-AU"/>
                                  </w:rPr>
                                  <w:drawing>
                                    <wp:inline distT="0" distB="0" distL="0" distR="0" wp14:anchorId="2D30D747" wp14:editId="45BF8227">
                                      <wp:extent cx="1153946" cy="4267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l="3709"/>
                                              <a:stretch>
                                                <a:fillRect/>
                                              </a:stretch>
                                            </pic:blipFill>
                                            <pic:spPr bwMode="auto">
                                              <a:xfrm>
                                                <a:off x="0" y="0"/>
                                                <a:ext cx="1170711" cy="432920"/>
                                              </a:xfrm>
                                              <a:prstGeom prst="rect">
                                                <a:avLst/>
                                              </a:prstGeom>
                                              <a:noFill/>
                                            </pic:spPr>
                                          </pic:pic>
                                        </a:graphicData>
                                      </a:graphic>
                                    </wp:inline>
                                  </w:drawing>
                                </w:r>
                              </w:p>
                              <w:p w14:paraId="77B31D0F" w14:textId="77777777" w:rsidR="00861AE7" w:rsidRPr="002F1C47" w:rsidRDefault="00861AE7" w:rsidP="00390F0B">
                                <w:pPr>
                                  <w:rPr>
                                    <w:rFonts w:ascii="Arial" w:hAnsi="Arial" w:cs="Arial"/>
                                    <w:color w:val="808080" w:themeColor="background1" w:themeShade="80"/>
                                  </w:rPr>
                                </w:pPr>
                                <w:r w:rsidRPr="002F1C47">
                                  <w:rPr>
                                    <w:rFonts w:ascii="Arial" w:hAnsi="Arial" w:cs="Arial"/>
                                    <w:color w:val="808080" w:themeColor="background1" w:themeShade="80"/>
                                  </w:rPr>
                                  <w:t>COPYRIGHT NOTICE</w:t>
                                </w:r>
                              </w:p>
                              <w:p w14:paraId="2D6EB998" w14:textId="03E41410" w:rsidR="00861AE7" w:rsidRPr="002F1C47" w:rsidRDefault="00861AE7" w:rsidP="00390F0B">
                                <w:pPr>
                                  <w:rPr>
                                    <w:rFonts w:ascii="Arial" w:hAnsi="Arial" w:cs="Arial"/>
                                    <w:b/>
                                    <w:color w:val="808080" w:themeColor="background1" w:themeShade="80"/>
                                  </w:rPr>
                                </w:pPr>
                                <w:r w:rsidRPr="002F1C47">
                                  <w:rPr>
                                    <w:rFonts w:ascii="Arial" w:hAnsi="Arial" w:cs="Arial"/>
                                    <w:b/>
                                    <w:color w:val="808080" w:themeColor="background1" w:themeShade="80"/>
                                  </w:rPr>
                                  <w:t>Copyright © (20</w:t>
                                </w:r>
                                <w:r w:rsidR="00ED397B">
                                  <w:rPr>
                                    <w:rFonts w:ascii="Arial" w:hAnsi="Arial" w:cs="Arial"/>
                                    <w:b/>
                                    <w:color w:val="808080" w:themeColor="background1" w:themeShade="80"/>
                                  </w:rPr>
                                  <w:t>20</w:t>
                                </w:r>
                                <w:r w:rsidRPr="002F1C47">
                                  <w:rPr>
                                    <w:rFonts w:ascii="Arial" w:hAnsi="Arial" w:cs="Arial"/>
                                    <w:b/>
                                    <w:color w:val="808080" w:themeColor="background1" w:themeShade="80"/>
                                  </w:rPr>
                                  <w:t>) by BNI-STI</w:t>
                                </w:r>
                              </w:p>
                              <w:p w14:paraId="0BD2BA7D" w14:textId="77777777" w:rsidR="00861AE7" w:rsidRPr="002F1C47" w:rsidRDefault="00861AE7">
                                <w:pPr>
                                  <w:rPr>
                                    <w:rFonts w:ascii="Arial" w:hAnsi="Arial" w:cs="Arial"/>
                                    <w:b/>
                                    <w:bCs/>
                                    <w:color w:val="808080" w:themeColor="background1" w:themeShade="80"/>
                                    <w:sz w:val="16"/>
                                    <w:szCs w:val="16"/>
                                  </w:rPr>
                                </w:pPr>
                                <w:r w:rsidRPr="002F1C47">
                                  <w:rPr>
                                    <w:rFonts w:ascii="Arial" w:hAnsi="Arial" w:cs="Arial"/>
                                    <w:color w:val="808080" w:themeColor="background1" w:themeShade="80"/>
                                    <w:sz w:val="16"/>
                                    <w:szCs w:val="16"/>
                                  </w:rPr>
                                  <w:t>All right reserved. This material is confidential and proprietary to BNI-STI and no part of this material should be reproduced, published in any form by any means, electronic or mechanical including photocopy or any information storage or retrieval system nor should the material be disclosed to third parties without the express written authorization of BNI-STI.</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B063E55" id="Rectangle 17" o:spid="_x0000_s1026" style="position:absolute;margin-left:-13.2pt;margin-top:20.4pt;width:485pt;height:7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" filled="f" stroked="f">
                    <v:textbox>
                      <w:txbxContent>
                        <w:sdt>
                          <w:sdtPr>
                            <w:rPr>
                              <w:rFonts w:ascii="Arial" w:hAnsi="Arial" w:cs="Arial"/>
                              <w:b/>
                              <w:bCs/>
                              <w:color w:val="31849B" w:themeColor="accent5" w:themeShade="BF"/>
                              <w:sz w:val="72"/>
                              <w:szCs w:val="72"/>
                            </w:rPr>
                            <w:alias w:val="Title"/>
                            <w:id w:val="-1974903204"/>
                            <w:dataBinding w:prefixMappings="xmlns:ns0='http://schemas.openxmlformats.org/package/2006/metadata/core-properties' xmlns:ns1='http://purl.org/dc/elements/1.1/'" w:xpath="/ns0:coreProperties[1]/ns1:title[1]" w:storeItemID="{6C3C8BC8-F283-45AE-878A-BAB7291924A1}"/>
                            <w:text/>
                          </w:sdtPr>
                          <w:sdtEndPr/>
                          <w:sdtContent>
                            <w:p w14:paraId="68A415D4" w14:textId="431735F2" w:rsidR="00861AE7" w:rsidRPr="002F1C47" w:rsidRDefault="00FC48AF" w:rsidP="00390F0B">
                              <w:pPr>
                                <w:jc w:val="right"/>
                                <w:rPr>
                                  <w:rFonts w:ascii="Arial" w:hAnsi="Arial" w:cs="Arial"/>
                                  <w:b/>
                                  <w:bCs/>
                                  <w:color w:val="31849B" w:themeColor="accent5" w:themeShade="BF"/>
                                  <w:sz w:val="72"/>
                                  <w:szCs w:val="72"/>
                                </w:rPr>
                              </w:pPr>
                              <w:r>
                                <w:rPr>
                                  <w:rFonts w:ascii="Arial" w:hAnsi="Arial" w:cs="Arial"/>
                                  <w:b/>
                                  <w:bCs/>
                                  <w:color w:val="31849B" w:themeColor="accent5" w:themeShade="BF"/>
                                  <w:sz w:val="72"/>
                                  <w:szCs w:val="72"/>
                                </w:rPr>
                                <w:t xml:space="preserve">API P2PL (RDL) </w:t>
                              </w:r>
                              <w:r w:rsidR="00861AE7" w:rsidRPr="002F1C47">
                                <w:rPr>
                                  <w:rFonts w:ascii="Arial" w:hAnsi="Arial" w:cs="Arial"/>
                                  <w:b/>
                                  <w:bCs/>
                                  <w:color w:val="31849B" w:themeColor="accent5" w:themeShade="BF"/>
                                  <w:sz w:val="72"/>
                                  <w:szCs w:val="72"/>
                                </w:rPr>
                                <w:t>Testing Document</w:t>
                              </w:r>
                            </w:p>
                          </w:sdtContent>
                        </w:sdt>
                        <w:sdt>
                          <w:sdtPr>
                            <w:rPr>
                              <w:rFonts w:ascii="Arial" w:hAnsi="Arial" w:cs="Arial"/>
                              <w:b/>
                              <w:bCs/>
                              <w:color w:val="E36C0A" w:themeColor="accent6" w:themeShade="BF"/>
                              <w:sz w:val="40"/>
                              <w:szCs w:val="40"/>
                            </w:rPr>
                            <w:alias w:val="Subtitle"/>
                            <w:id w:val="1349918800"/>
                            <w:dataBinding w:prefixMappings="xmlns:ns0='http://schemas.openxmlformats.org/package/2006/metadata/core-properties' xmlns:ns1='http://purl.org/dc/elements/1.1/'" w:xpath="/ns0:coreProperties[1]/ns1:subject[1]" w:storeItemID="{6C3C8BC8-F283-45AE-878A-BAB7291924A1}"/>
                            <w:text/>
                          </w:sdtPr>
                          <w:sdtEndPr/>
                          <w:sdtContent>
                            <w:p w14:paraId="79E64CD0" w14:textId="40EB9EEE" w:rsidR="00861AE7" w:rsidRPr="002F1C47" w:rsidRDefault="00861AE7" w:rsidP="00390F0B">
                              <w:pPr>
                                <w:jc w:val="right"/>
                                <w:rPr>
                                  <w:rFonts w:ascii="Arial" w:hAnsi="Arial" w:cs="Arial"/>
                                  <w:b/>
                                  <w:bCs/>
                                  <w:color w:val="E36C0A" w:themeColor="accent6" w:themeShade="BF"/>
                                  <w:sz w:val="40"/>
                                  <w:szCs w:val="40"/>
                                </w:rPr>
                              </w:pPr>
                              <w:r w:rsidRPr="002F1C47">
                                <w:rPr>
                                  <w:rFonts w:ascii="Arial" w:hAnsi="Arial" w:cs="Arial"/>
                                  <w:b/>
                                  <w:bCs/>
                                  <w:color w:val="E36C0A" w:themeColor="accent6" w:themeShade="BF"/>
                                  <w:sz w:val="40"/>
                                  <w:szCs w:val="40"/>
                                </w:rPr>
                                <w:t>API MANAGEMENT</w:t>
                              </w:r>
                            </w:p>
                          </w:sdtContent>
                        </w:sdt>
                        <w:p w14:paraId="79BBEDFB" w14:textId="77777777" w:rsidR="00861AE7" w:rsidRPr="002F1C47" w:rsidRDefault="00861AE7" w:rsidP="00390F0B">
                          <w:pPr>
                            <w:rPr>
                              <w:rFonts w:ascii="Arial" w:hAnsi="Arial" w:cs="Arial"/>
                            </w:rPr>
                          </w:pPr>
                          <w:r w:rsidRPr="002F1C47">
                            <w:rPr>
                              <w:rFonts w:ascii="Arial" w:hAnsi="Arial" w:cs="Arial"/>
                            </w:rPr>
                            <w:br w:type="page"/>
                          </w:r>
                        </w:p>
                        <w:p w14:paraId="39A5A5D4" w14:textId="77777777" w:rsidR="00861AE7" w:rsidRPr="002F1C47" w:rsidRDefault="00861AE7" w:rsidP="00390F0B">
                          <w:pPr>
                            <w:rPr>
                              <w:rFonts w:ascii="Arial" w:hAnsi="Arial" w:cs="Arial"/>
                            </w:rPr>
                          </w:pPr>
                        </w:p>
                        <w:p w14:paraId="22D7825F" w14:textId="77777777" w:rsidR="00861AE7" w:rsidRPr="002F1C47" w:rsidRDefault="00861AE7" w:rsidP="00390F0B">
                          <w:pPr>
                            <w:rPr>
                              <w:rFonts w:ascii="Arial" w:hAnsi="Arial" w:cs="Arial"/>
                            </w:rPr>
                          </w:pPr>
                        </w:p>
                        <w:p w14:paraId="40B12D82" w14:textId="77777777" w:rsidR="00861AE7" w:rsidRPr="002F1C47" w:rsidRDefault="00861AE7" w:rsidP="00390F0B">
                          <w:pPr>
                            <w:rPr>
                              <w:rFonts w:ascii="Arial" w:hAnsi="Arial" w:cs="Arial"/>
                            </w:rPr>
                          </w:pPr>
                        </w:p>
                        <w:p w14:paraId="682BBA80" w14:textId="77777777" w:rsidR="00861AE7" w:rsidRPr="002F1C47" w:rsidRDefault="00861AE7" w:rsidP="00390F0B">
                          <w:pPr>
                            <w:rPr>
                              <w:rFonts w:ascii="Arial" w:hAnsi="Arial" w:cs="Arial"/>
                            </w:rPr>
                          </w:pPr>
                        </w:p>
                        <w:p w14:paraId="709EBE60" w14:textId="77777777" w:rsidR="00861AE7" w:rsidRPr="002F1C47" w:rsidRDefault="00861AE7" w:rsidP="00390F0B">
                          <w:pPr>
                            <w:rPr>
                              <w:rFonts w:ascii="Arial" w:hAnsi="Arial" w:cs="Arial"/>
                            </w:rPr>
                          </w:pPr>
                        </w:p>
                        <w:p w14:paraId="14FA6F13" w14:textId="77777777" w:rsidR="00861AE7" w:rsidRPr="002F1C47" w:rsidRDefault="00861AE7" w:rsidP="00390F0B">
                          <w:pPr>
                            <w:rPr>
                              <w:rFonts w:ascii="Arial" w:hAnsi="Arial" w:cs="Arial"/>
                            </w:rPr>
                          </w:pPr>
                        </w:p>
                        <w:p w14:paraId="6683EBAA" w14:textId="77777777" w:rsidR="00861AE7" w:rsidRPr="002F1C47" w:rsidRDefault="00861AE7" w:rsidP="00390F0B">
                          <w:pPr>
                            <w:rPr>
                              <w:rFonts w:ascii="Arial" w:hAnsi="Arial" w:cs="Arial"/>
                            </w:rPr>
                          </w:pPr>
                        </w:p>
                        <w:p w14:paraId="6DF4C8B3" w14:textId="77777777" w:rsidR="00861AE7" w:rsidRPr="002F1C47" w:rsidRDefault="00861AE7" w:rsidP="00390F0B">
                          <w:pPr>
                            <w:rPr>
                              <w:rFonts w:ascii="Arial" w:hAnsi="Arial" w:cs="Arial"/>
                            </w:rPr>
                          </w:pPr>
                        </w:p>
                        <w:p w14:paraId="62C4631A" w14:textId="77777777" w:rsidR="00861AE7" w:rsidRPr="002F1C47" w:rsidRDefault="00861AE7" w:rsidP="00390F0B">
                          <w:pPr>
                            <w:rPr>
                              <w:rFonts w:ascii="Arial" w:hAnsi="Arial" w:cs="Arial"/>
                            </w:rPr>
                          </w:pPr>
                        </w:p>
                        <w:p w14:paraId="231AC1D3" w14:textId="77777777" w:rsidR="00861AE7" w:rsidRPr="002F1C47" w:rsidRDefault="00861AE7" w:rsidP="00390F0B">
                          <w:pPr>
                            <w:rPr>
                              <w:rFonts w:ascii="Arial" w:hAnsi="Arial" w:cs="Arial"/>
                            </w:rPr>
                          </w:pPr>
                        </w:p>
                        <w:p w14:paraId="548A8C46" w14:textId="77777777" w:rsidR="00861AE7" w:rsidRPr="002F1C47" w:rsidRDefault="00861AE7" w:rsidP="00390F0B">
                          <w:pPr>
                            <w:rPr>
                              <w:rFonts w:ascii="Arial" w:hAnsi="Arial" w:cs="Arial"/>
                            </w:rPr>
                          </w:pPr>
                        </w:p>
                        <w:p w14:paraId="6234445A" w14:textId="77777777" w:rsidR="00861AE7" w:rsidRPr="002F1C47" w:rsidRDefault="00861AE7" w:rsidP="00390F0B">
                          <w:pPr>
                            <w:rPr>
                              <w:rFonts w:ascii="Arial" w:hAnsi="Arial" w:cs="Arial"/>
                            </w:rPr>
                          </w:pPr>
                        </w:p>
                        <w:p w14:paraId="7716922D" w14:textId="4D3A0200" w:rsidR="00861AE7" w:rsidRPr="002F1C47" w:rsidRDefault="00861AE7" w:rsidP="00390F0B">
                          <w:pPr>
                            <w:rPr>
                              <w:rFonts w:ascii="Arial" w:hAnsi="Arial" w:cs="Arial"/>
                            </w:rPr>
                          </w:pPr>
                        </w:p>
                        <w:p w14:paraId="37F2BD29" w14:textId="77777777" w:rsidR="00861AE7" w:rsidRPr="002F1C47" w:rsidRDefault="00861AE7" w:rsidP="00390F0B">
                          <w:pPr>
                            <w:rPr>
                              <w:rFonts w:ascii="Arial" w:hAnsi="Arial" w:cs="Arial"/>
                            </w:rPr>
                          </w:pPr>
                        </w:p>
                        <w:p w14:paraId="764FAEA0" w14:textId="77777777" w:rsidR="00861AE7" w:rsidRPr="002F1C47" w:rsidRDefault="00861AE7" w:rsidP="00390F0B">
                          <w:pPr>
                            <w:rPr>
                              <w:rFonts w:ascii="Arial" w:hAnsi="Arial" w:cs="Arial"/>
                            </w:rPr>
                          </w:pPr>
                        </w:p>
                        <w:p w14:paraId="69EB1D12" w14:textId="77777777" w:rsidR="00861AE7" w:rsidRPr="002F1C47" w:rsidRDefault="00861AE7" w:rsidP="00390F0B">
                          <w:pPr>
                            <w:rPr>
                              <w:rFonts w:ascii="Arial" w:hAnsi="Arial" w:cs="Arial"/>
                            </w:rPr>
                          </w:pPr>
                        </w:p>
                        <w:p w14:paraId="7BC71992" w14:textId="77777777" w:rsidR="00861AE7" w:rsidRPr="002F1C47" w:rsidRDefault="00861AE7" w:rsidP="00390F0B">
                          <w:pPr>
                            <w:rPr>
                              <w:rFonts w:ascii="Arial" w:hAnsi="Arial" w:cs="Arial"/>
                            </w:rPr>
                          </w:pPr>
                        </w:p>
                        <w:p w14:paraId="202CF4AC" w14:textId="77777777" w:rsidR="00861AE7" w:rsidRPr="002F1C47" w:rsidRDefault="00861AE7" w:rsidP="00390F0B">
                          <w:pPr>
                            <w:rPr>
                              <w:rFonts w:ascii="Arial" w:hAnsi="Arial" w:cs="Arial"/>
                            </w:rPr>
                          </w:pPr>
                          <w:r w:rsidRPr="002F1C47">
                            <w:rPr>
                              <w:rFonts w:ascii="Arial" w:hAnsi="Arial" w:cs="Arial"/>
                              <w:noProof/>
                              <w:lang w:val="en-AU" w:eastAsia="en-AU"/>
                            </w:rPr>
                            <w:drawing>
                              <wp:inline distT="0" distB="0" distL="0" distR="0" wp14:anchorId="2D30D747" wp14:editId="45BF8227">
                                <wp:extent cx="1153946" cy="4267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l="3709"/>
                                        <a:stretch>
                                          <a:fillRect/>
                                        </a:stretch>
                                      </pic:blipFill>
                                      <pic:spPr bwMode="auto">
                                        <a:xfrm>
                                          <a:off x="0" y="0"/>
                                          <a:ext cx="1170711" cy="432920"/>
                                        </a:xfrm>
                                        <a:prstGeom prst="rect">
                                          <a:avLst/>
                                        </a:prstGeom>
                                        <a:noFill/>
                                      </pic:spPr>
                                    </pic:pic>
                                  </a:graphicData>
                                </a:graphic>
                              </wp:inline>
                            </w:drawing>
                          </w:r>
                        </w:p>
                        <w:p w14:paraId="77B31D0F" w14:textId="77777777" w:rsidR="00861AE7" w:rsidRPr="002F1C47" w:rsidRDefault="00861AE7" w:rsidP="00390F0B">
                          <w:pPr>
                            <w:rPr>
                              <w:rFonts w:ascii="Arial" w:hAnsi="Arial" w:cs="Arial"/>
                              <w:color w:val="808080" w:themeColor="background1" w:themeShade="80"/>
                            </w:rPr>
                          </w:pPr>
                          <w:r w:rsidRPr="002F1C47">
                            <w:rPr>
                              <w:rFonts w:ascii="Arial" w:hAnsi="Arial" w:cs="Arial"/>
                              <w:color w:val="808080" w:themeColor="background1" w:themeShade="80"/>
                            </w:rPr>
                            <w:t>COPYRIGHT NOTICE</w:t>
                          </w:r>
                        </w:p>
                        <w:p w14:paraId="2D6EB998" w14:textId="03E41410" w:rsidR="00861AE7" w:rsidRPr="002F1C47" w:rsidRDefault="00861AE7" w:rsidP="00390F0B">
                          <w:pPr>
                            <w:rPr>
                              <w:rFonts w:ascii="Arial" w:hAnsi="Arial" w:cs="Arial"/>
                              <w:b/>
                              <w:color w:val="808080" w:themeColor="background1" w:themeShade="80"/>
                            </w:rPr>
                          </w:pPr>
                          <w:r w:rsidRPr="002F1C47">
                            <w:rPr>
                              <w:rFonts w:ascii="Arial" w:hAnsi="Arial" w:cs="Arial"/>
                              <w:b/>
                              <w:color w:val="808080" w:themeColor="background1" w:themeShade="80"/>
                            </w:rPr>
                            <w:t>Copyright © (20</w:t>
                          </w:r>
                          <w:r w:rsidR="00ED397B">
                            <w:rPr>
                              <w:rFonts w:ascii="Arial" w:hAnsi="Arial" w:cs="Arial"/>
                              <w:b/>
                              <w:color w:val="808080" w:themeColor="background1" w:themeShade="80"/>
                            </w:rPr>
                            <w:t>20</w:t>
                          </w:r>
                          <w:r w:rsidRPr="002F1C47">
                            <w:rPr>
                              <w:rFonts w:ascii="Arial" w:hAnsi="Arial" w:cs="Arial"/>
                              <w:b/>
                              <w:color w:val="808080" w:themeColor="background1" w:themeShade="80"/>
                            </w:rPr>
                            <w:t>) by BNI-STI</w:t>
                          </w:r>
                        </w:p>
                        <w:p w14:paraId="0BD2BA7D" w14:textId="77777777" w:rsidR="00861AE7" w:rsidRPr="002F1C47" w:rsidRDefault="00861AE7">
                          <w:pPr>
                            <w:rPr>
                              <w:rFonts w:ascii="Arial" w:hAnsi="Arial" w:cs="Arial"/>
                              <w:b/>
                              <w:bCs/>
                              <w:color w:val="808080" w:themeColor="background1" w:themeShade="80"/>
                              <w:sz w:val="16"/>
                              <w:szCs w:val="16"/>
                            </w:rPr>
                          </w:pPr>
                          <w:r w:rsidRPr="002F1C47">
                            <w:rPr>
                              <w:rFonts w:ascii="Arial" w:hAnsi="Arial" w:cs="Arial"/>
                              <w:color w:val="808080" w:themeColor="background1" w:themeShade="80"/>
                              <w:sz w:val="16"/>
                              <w:szCs w:val="16"/>
                            </w:rPr>
                            <w:t>All right reserved. This material is confidential and proprietary to BNI-STI and no part of this material should be reproduced, published in any form by any means, electronic or mechanical including photocopy or any information storage or retrieval system nor should the material be disclosed to third parties without the express written authorization of BNI-STI.</w:t>
                          </w:r>
                        </w:p>
                      </w:txbxContent>
                    </v:textbox>
                  </v:rect>
                </w:pict>
              </mc:Fallback>
            </mc:AlternateContent>
          </w:r>
          <w:r w:rsidR="00390F0B" w:rsidRPr="00B07B4D">
            <w:rPr>
              <w:rFonts w:ascii="Arial" w:hAnsi="Arial" w:cs="Arial"/>
            </w:rPr>
            <w:br w:type="page"/>
          </w:r>
        </w:p>
      </w:sdtContent>
    </w:sdt>
    <w:p w14:paraId="6D8C66E2" w14:textId="77777777" w:rsidR="00904D09" w:rsidRPr="00B07B4D" w:rsidRDefault="003B2943" w:rsidP="00904D09">
      <w:pPr>
        <w:pStyle w:val="Heading1"/>
      </w:pPr>
      <w:r w:rsidRPr="00B07B4D">
        <w:lastRenderedPageBreak/>
        <w:t xml:space="preserve">Testing </w:t>
      </w:r>
      <w:r w:rsidR="00AE41A4" w:rsidRPr="00B07B4D">
        <w:t>Scenario</w:t>
      </w:r>
    </w:p>
    <w:p w14:paraId="3E53DA52" w14:textId="77777777" w:rsidR="00C05396" w:rsidRPr="00B07B4D" w:rsidRDefault="00C05396" w:rsidP="0009215D">
      <w:pPr>
        <w:ind w:left="540"/>
        <w:rPr>
          <w:rFonts w:ascii="Arial" w:hAnsi="Arial" w:cs="Arial"/>
        </w:rPr>
      </w:pPr>
      <w:r w:rsidRPr="00B07B4D">
        <w:rPr>
          <w:rFonts w:ascii="Arial" w:hAnsi="Arial" w:cs="Arial"/>
          <w:i/>
        </w:rPr>
        <w:t>[</w:t>
      </w:r>
      <w:r w:rsidR="00B31C2C" w:rsidRPr="00B07B4D">
        <w:rPr>
          <w:rFonts w:ascii="Arial" w:hAnsi="Arial" w:cs="Arial"/>
          <w:i/>
        </w:rPr>
        <w:t xml:space="preserve">Describe all </w:t>
      </w:r>
      <w:r w:rsidR="003F39CA" w:rsidRPr="00B07B4D">
        <w:rPr>
          <w:rFonts w:ascii="Arial" w:hAnsi="Arial" w:cs="Arial"/>
          <w:i/>
        </w:rPr>
        <w:t xml:space="preserve">scenario </w:t>
      </w:r>
      <w:r w:rsidR="00B31C2C" w:rsidRPr="00B07B4D">
        <w:rPr>
          <w:rFonts w:ascii="Arial" w:hAnsi="Arial" w:cs="Arial"/>
          <w:i/>
        </w:rPr>
        <w:t>for all phases</w:t>
      </w:r>
      <w:r w:rsidRPr="00B07B4D">
        <w:rPr>
          <w:rFonts w:ascii="Arial" w:hAnsi="Arial" w:cs="Arial"/>
          <w:i/>
        </w:rPr>
        <w:t>]</w:t>
      </w:r>
    </w:p>
    <w:p w14:paraId="3C67899B" w14:textId="36AD21C5" w:rsidR="00200EB9" w:rsidRDefault="006B6862" w:rsidP="00A72E69">
      <w:pPr>
        <w:pStyle w:val="Heading2"/>
      </w:pPr>
      <w:r w:rsidRPr="00B07B4D">
        <w:t>Unit Test Plan</w:t>
      </w:r>
      <w:r w:rsidR="00C95B58" w:rsidRPr="00B07B4D">
        <w:t xml:space="preserve"> </w:t>
      </w:r>
    </w:p>
    <w:p w14:paraId="16F86648" w14:textId="43AB4BBD" w:rsidR="00A72E69" w:rsidRPr="00B07B4D" w:rsidRDefault="00A72E69" w:rsidP="007E6EC8">
      <w:r>
        <w:t xml:space="preserve">      </w:t>
      </w:r>
    </w:p>
    <w:tbl>
      <w:tblPr>
        <w:tblW w:w="9356"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34"/>
        <w:gridCol w:w="3402"/>
        <w:gridCol w:w="3119"/>
        <w:gridCol w:w="1701"/>
      </w:tblGrid>
      <w:tr w:rsidR="00A72E69" w:rsidRPr="00B07B4D" w14:paraId="1A8440AF" w14:textId="77777777" w:rsidTr="00AF1C7C">
        <w:trPr>
          <w:trHeight w:val="399"/>
          <w:tblHeader/>
        </w:trPr>
        <w:tc>
          <w:tcPr>
            <w:tcW w:w="11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vAlign w:val="bottom"/>
          </w:tcPr>
          <w:p w14:paraId="5278A482" w14:textId="77777777" w:rsidR="00A72E69" w:rsidRPr="00B07B4D" w:rsidRDefault="00A72E69" w:rsidP="00AF1C7C">
            <w:pPr>
              <w:pStyle w:val="Body"/>
              <w:shd w:val="clear" w:color="auto" w:fill="8DB3E2" w:themeFill="text2" w:themeFillTint="66"/>
              <w:spacing w:line="240" w:lineRule="auto"/>
              <w:jc w:val="center"/>
            </w:pPr>
            <w:r w:rsidRPr="00B07B4D">
              <w:rPr>
                <w:rFonts w:eastAsia="Calibri"/>
                <w:b/>
                <w:bCs/>
                <w:sz w:val="22"/>
                <w:szCs w:val="22"/>
              </w:rPr>
              <w:t>No.</w:t>
            </w:r>
          </w:p>
        </w:tc>
        <w:tc>
          <w:tcPr>
            <w:tcW w:w="34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vAlign w:val="bottom"/>
          </w:tcPr>
          <w:p w14:paraId="794BEC96" w14:textId="77777777" w:rsidR="00A72E69" w:rsidRPr="00B07B4D" w:rsidRDefault="00A72E69" w:rsidP="00AF1C7C">
            <w:pPr>
              <w:pStyle w:val="Body"/>
              <w:spacing w:line="240" w:lineRule="auto"/>
              <w:jc w:val="center"/>
            </w:pPr>
            <w:r w:rsidRPr="00B07B4D">
              <w:rPr>
                <w:rFonts w:eastAsia="Calibri"/>
                <w:b/>
                <w:bCs/>
                <w:sz w:val="22"/>
                <w:szCs w:val="22"/>
              </w:rPr>
              <w:t>Description</w:t>
            </w:r>
          </w:p>
        </w:tc>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vAlign w:val="bottom"/>
          </w:tcPr>
          <w:p w14:paraId="70C01CC4" w14:textId="77777777" w:rsidR="00A72E69" w:rsidRPr="00B07B4D" w:rsidRDefault="00A72E69" w:rsidP="00AF1C7C">
            <w:pPr>
              <w:pStyle w:val="Body"/>
              <w:spacing w:line="240" w:lineRule="auto"/>
              <w:jc w:val="center"/>
            </w:pPr>
            <w:r w:rsidRPr="00B07B4D">
              <w:rPr>
                <w:rFonts w:eastAsia="Calibri"/>
                <w:b/>
                <w:bCs/>
                <w:sz w:val="22"/>
                <w:szCs w:val="22"/>
              </w:rPr>
              <w:t>Expected Result</w:t>
            </w:r>
          </w:p>
        </w:tc>
        <w:tc>
          <w:tcPr>
            <w:tcW w:w="170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51C8929" w14:textId="77777777" w:rsidR="00A72E69" w:rsidRDefault="00A72E69" w:rsidP="00AF1C7C">
            <w:pPr>
              <w:pStyle w:val="Body"/>
              <w:spacing w:line="240" w:lineRule="auto"/>
              <w:jc w:val="center"/>
              <w:rPr>
                <w:rFonts w:eastAsia="Calibri"/>
                <w:b/>
                <w:bCs/>
                <w:sz w:val="22"/>
                <w:szCs w:val="22"/>
              </w:rPr>
            </w:pPr>
          </w:p>
          <w:p w14:paraId="02C6AA69" w14:textId="77777777" w:rsidR="00A72E69" w:rsidRPr="00B07B4D" w:rsidRDefault="00A72E69" w:rsidP="00AF1C7C">
            <w:pPr>
              <w:pStyle w:val="Body"/>
              <w:spacing w:line="240" w:lineRule="auto"/>
              <w:jc w:val="center"/>
              <w:rPr>
                <w:rFonts w:eastAsia="Calibri"/>
                <w:b/>
                <w:bCs/>
                <w:sz w:val="22"/>
                <w:szCs w:val="22"/>
              </w:rPr>
            </w:pPr>
            <w:r>
              <w:rPr>
                <w:rFonts w:eastAsia="Calibri"/>
                <w:b/>
                <w:bCs/>
                <w:sz w:val="22"/>
                <w:szCs w:val="22"/>
              </w:rPr>
              <w:t>Criteria</w:t>
            </w:r>
          </w:p>
        </w:tc>
      </w:tr>
      <w:tr w:rsidR="00A72E69" w:rsidRPr="00B07B4D" w14:paraId="640F5FA5" w14:textId="77777777" w:rsidTr="00AF1C7C">
        <w:tblPrEx>
          <w:shd w:val="clear" w:color="auto" w:fill="CED7E7"/>
        </w:tblPrEx>
        <w:trPr>
          <w:trHeight w:val="20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B23871" w14:textId="77777777" w:rsidR="00A72E69" w:rsidRPr="00B07B4D" w:rsidRDefault="00A72E69" w:rsidP="00AF1C7C">
            <w:pPr>
              <w:pStyle w:val="Body"/>
            </w:pPr>
            <w:r w:rsidRPr="00B07B4D">
              <w:rPr>
                <w:rFonts w:eastAsia="Calibri"/>
                <w:sz w:val="22"/>
                <w:szCs w:val="22"/>
              </w:rPr>
              <w:t>TC-01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2C20BD" w14:textId="77777777" w:rsidR="00A72E69" w:rsidRPr="00B07B4D" w:rsidRDefault="00A72E69" w:rsidP="00AF1C7C">
            <w:pPr>
              <w:pStyle w:val="Body"/>
            </w:pPr>
            <w:r w:rsidRPr="00B07B4D">
              <w:rPr>
                <w:rFonts w:eastAsia="Calibri"/>
                <w:sz w:val="22"/>
                <w:szCs w:val="22"/>
              </w:rPr>
              <w:t>Get API Token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F0DCC3" w14:textId="77777777" w:rsidR="00A72E69" w:rsidRPr="00B07B4D" w:rsidRDefault="00A72E69" w:rsidP="00AF1C7C">
            <w:pPr>
              <w:pStyle w:val="Body"/>
            </w:pPr>
            <w:proofErr w:type="spellStart"/>
            <w:r w:rsidRPr="00B07B4D">
              <w:rPr>
                <w:rFonts w:eastAsia="Calibri"/>
                <w:sz w:val="22"/>
                <w:szCs w:val="22"/>
              </w:rPr>
              <w:t>Acces_token</w:t>
            </w:r>
            <w:proofErr w:type="spellEnd"/>
            <w:r w:rsidRPr="00B07B4D">
              <w:rPr>
                <w:rFonts w:eastAsia="Calibri"/>
                <w:sz w:val="22"/>
                <w:szCs w:val="22"/>
              </w:rPr>
              <w:t xml:space="preserve"> is successfully created</w:t>
            </w:r>
          </w:p>
        </w:tc>
        <w:tc>
          <w:tcPr>
            <w:tcW w:w="1701" w:type="dxa"/>
            <w:tcBorders>
              <w:top w:val="single" w:sz="4" w:space="0" w:color="000000"/>
              <w:left w:val="single" w:sz="4" w:space="0" w:color="000000"/>
              <w:bottom w:val="single" w:sz="4" w:space="0" w:color="000000"/>
              <w:right w:val="single" w:sz="4" w:space="0" w:color="000000"/>
            </w:tcBorders>
          </w:tcPr>
          <w:p w14:paraId="5451E01B"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56160838" w14:textId="77777777" w:rsidTr="00AF1C7C">
        <w:tblPrEx>
          <w:shd w:val="clear" w:color="auto" w:fill="CED7E7"/>
        </w:tblPrEx>
        <w:trPr>
          <w:trHeight w:val="20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D5361A" w14:textId="77777777" w:rsidR="00A72E69" w:rsidRPr="00B07B4D" w:rsidRDefault="00A72E69" w:rsidP="00AF1C7C">
            <w:pPr>
              <w:pStyle w:val="Body"/>
            </w:pPr>
            <w:r w:rsidRPr="00B07B4D">
              <w:rPr>
                <w:rFonts w:eastAsia="Calibri"/>
                <w:sz w:val="22"/>
                <w:szCs w:val="22"/>
              </w:rPr>
              <w:t>TC-02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895245" w14:textId="77777777" w:rsidR="00A72E69" w:rsidRPr="00B07B4D" w:rsidRDefault="00A72E69" w:rsidP="00AF1C7C">
            <w:pPr>
              <w:pStyle w:val="Body"/>
            </w:pPr>
            <w:r w:rsidRPr="00B07B4D">
              <w:rPr>
                <w:rFonts w:eastAsia="Calibri"/>
                <w:sz w:val="22"/>
                <w:szCs w:val="22"/>
              </w:rPr>
              <w:t>Normal Scenario Register Investor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25FE33" w14:textId="77777777" w:rsidR="00A72E69" w:rsidRPr="00B07B4D" w:rsidRDefault="00A72E69" w:rsidP="00AF1C7C">
            <w:pPr>
              <w:pStyle w:val="Body"/>
            </w:pPr>
            <w:r w:rsidRPr="00B07B4D">
              <w:rPr>
                <w:rFonts w:eastAsia="Calibri"/>
                <w:sz w:val="22"/>
                <w:szCs w:val="22"/>
              </w:rPr>
              <w:t>Register Investor is successful</w:t>
            </w:r>
          </w:p>
        </w:tc>
        <w:tc>
          <w:tcPr>
            <w:tcW w:w="1701" w:type="dxa"/>
            <w:tcBorders>
              <w:top w:val="single" w:sz="4" w:space="0" w:color="000000"/>
              <w:left w:val="single" w:sz="4" w:space="0" w:color="000000"/>
              <w:bottom w:val="single" w:sz="4" w:space="0" w:color="000000"/>
              <w:right w:val="single" w:sz="4" w:space="0" w:color="000000"/>
            </w:tcBorders>
          </w:tcPr>
          <w:p w14:paraId="0995E244"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0D32D2CC"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62B0E" w14:textId="77777777" w:rsidR="00A72E69" w:rsidRPr="00B07B4D" w:rsidRDefault="00A72E69" w:rsidP="00AF1C7C">
            <w:pPr>
              <w:pStyle w:val="Body"/>
            </w:pPr>
            <w:r w:rsidRPr="00B07B4D">
              <w:rPr>
                <w:rFonts w:eastAsia="Calibri"/>
                <w:sz w:val="22"/>
                <w:szCs w:val="22"/>
              </w:rPr>
              <w:t>TC-03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EE8256" w14:textId="77777777" w:rsidR="00A72E69" w:rsidRPr="00B07B4D" w:rsidRDefault="00A72E69" w:rsidP="00AF1C7C">
            <w:pPr>
              <w:pStyle w:val="Body"/>
            </w:pPr>
            <w:r w:rsidRPr="00B07B4D">
              <w:rPr>
                <w:rFonts w:eastAsia="Calibri"/>
                <w:sz w:val="22"/>
                <w:szCs w:val="22"/>
              </w:rPr>
              <w:t xml:space="preserve">Abnormal Scenario Register Investor: </w:t>
            </w:r>
            <w:proofErr w:type="spellStart"/>
            <w:r w:rsidRPr="00B07B4D">
              <w:rPr>
                <w:rFonts w:eastAsia="Calibri"/>
                <w:sz w:val="22"/>
                <w:szCs w:val="22"/>
              </w:rPr>
              <w:t>IdNumber</w:t>
            </w:r>
            <w:proofErr w:type="spellEnd"/>
            <w:r w:rsidRPr="00B07B4D">
              <w:rPr>
                <w:rFonts w:eastAsia="Calibri"/>
                <w:sz w:val="22"/>
                <w:szCs w:val="22"/>
              </w:rPr>
              <w:t>/KTP already register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0B1DAC" w14:textId="77777777" w:rsidR="00A72E69" w:rsidRPr="00B07B4D" w:rsidRDefault="00A72E69" w:rsidP="00AF1C7C">
            <w:pPr>
              <w:pStyle w:val="Body"/>
            </w:pPr>
            <w:r w:rsidRPr="00B07B4D">
              <w:rPr>
                <w:rFonts w:eastAsia="Calibri"/>
                <w:sz w:val="22"/>
                <w:szCs w:val="22"/>
              </w:rPr>
              <w:t>Register Investor is failed</w:t>
            </w:r>
          </w:p>
        </w:tc>
        <w:tc>
          <w:tcPr>
            <w:tcW w:w="1701" w:type="dxa"/>
            <w:tcBorders>
              <w:top w:val="single" w:sz="4" w:space="0" w:color="000000"/>
              <w:left w:val="single" w:sz="4" w:space="0" w:color="000000"/>
              <w:bottom w:val="single" w:sz="4" w:space="0" w:color="000000"/>
              <w:right w:val="single" w:sz="4" w:space="0" w:color="000000"/>
            </w:tcBorders>
          </w:tcPr>
          <w:p w14:paraId="667E0FD9"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544B2CB5"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DA337" w14:textId="77777777" w:rsidR="00A72E69" w:rsidRPr="00B07B4D" w:rsidRDefault="00A72E69" w:rsidP="00AF1C7C">
            <w:pPr>
              <w:pStyle w:val="Body"/>
            </w:pPr>
            <w:r w:rsidRPr="00B07B4D">
              <w:rPr>
                <w:rFonts w:eastAsia="Calibri"/>
                <w:sz w:val="22"/>
                <w:szCs w:val="22"/>
              </w:rPr>
              <w:t>TC-04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FB5D47" w14:textId="77777777" w:rsidR="00A72E69" w:rsidRPr="00B07B4D" w:rsidRDefault="00A72E69" w:rsidP="00AF1C7C">
            <w:pPr>
              <w:pStyle w:val="Body"/>
            </w:pPr>
            <w:r w:rsidRPr="00B07B4D">
              <w:rPr>
                <w:rFonts w:eastAsia="Calibri"/>
                <w:sz w:val="22"/>
                <w:szCs w:val="22"/>
              </w:rPr>
              <w:t>Normal Scenario Register Investor Account IDR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366700" w14:textId="77777777" w:rsidR="00A72E69" w:rsidRPr="00B07B4D" w:rsidRDefault="00A72E69" w:rsidP="00AF1C7C">
            <w:pPr>
              <w:pStyle w:val="Body"/>
            </w:pPr>
            <w:r w:rsidRPr="00B07B4D">
              <w:rPr>
                <w:rFonts w:eastAsia="Calibri"/>
                <w:sz w:val="22"/>
                <w:szCs w:val="22"/>
              </w:rPr>
              <w:t>Register Investor account is successful</w:t>
            </w:r>
          </w:p>
        </w:tc>
        <w:tc>
          <w:tcPr>
            <w:tcW w:w="1701" w:type="dxa"/>
            <w:tcBorders>
              <w:top w:val="single" w:sz="4" w:space="0" w:color="000000"/>
              <w:left w:val="single" w:sz="4" w:space="0" w:color="000000"/>
              <w:bottom w:val="single" w:sz="4" w:space="0" w:color="000000"/>
              <w:right w:val="single" w:sz="4" w:space="0" w:color="000000"/>
            </w:tcBorders>
          </w:tcPr>
          <w:p w14:paraId="681A4EBA"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3CB885A1"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FEEE40" w14:textId="77777777" w:rsidR="00A72E69" w:rsidRPr="00B07B4D" w:rsidRDefault="00A72E69" w:rsidP="00AF1C7C">
            <w:pPr>
              <w:pStyle w:val="Body"/>
            </w:pPr>
            <w:r>
              <w:rPr>
                <w:rFonts w:eastAsia="Calibri"/>
                <w:sz w:val="22"/>
                <w:szCs w:val="22"/>
              </w:rPr>
              <w:t>TC-05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06E690" w14:textId="77777777" w:rsidR="00A72E69" w:rsidRPr="00B07B4D" w:rsidRDefault="00A72E69" w:rsidP="00AF1C7C">
            <w:pPr>
              <w:pStyle w:val="Body"/>
            </w:pPr>
            <w:r w:rsidRPr="00B07B4D">
              <w:rPr>
                <w:rFonts w:eastAsia="Calibri"/>
                <w:sz w:val="22"/>
                <w:szCs w:val="22"/>
              </w:rPr>
              <w:t>Abnormal Scenario Register Investor Account: Invalid CIF number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C80FEF" w14:textId="77777777" w:rsidR="00A72E69" w:rsidRPr="00B07B4D" w:rsidRDefault="00A72E69" w:rsidP="00AF1C7C">
            <w:pPr>
              <w:pStyle w:val="Body"/>
            </w:pPr>
            <w:r w:rsidRPr="00B07B4D">
              <w:rPr>
                <w:rFonts w:eastAsia="Calibri"/>
                <w:sz w:val="22"/>
                <w:szCs w:val="22"/>
              </w:rPr>
              <w:t>Register Investor account is failed</w:t>
            </w:r>
          </w:p>
        </w:tc>
        <w:tc>
          <w:tcPr>
            <w:tcW w:w="1701" w:type="dxa"/>
            <w:tcBorders>
              <w:top w:val="single" w:sz="4" w:space="0" w:color="000000"/>
              <w:left w:val="single" w:sz="4" w:space="0" w:color="000000"/>
              <w:bottom w:val="single" w:sz="4" w:space="0" w:color="000000"/>
              <w:right w:val="single" w:sz="4" w:space="0" w:color="000000"/>
            </w:tcBorders>
          </w:tcPr>
          <w:p w14:paraId="3E1813B3"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43D2394E"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EB55E5" w14:textId="77777777" w:rsidR="00A72E69" w:rsidRPr="00B07B4D" w:rsidRDefault="00A72E69" w:rsidP="00AF1C7C">
            <w:pPr>
              <w:pStyle w:val="Body"/>
            </w:pPr>
            <w:r>
              <w:rPr>
                <w:rFonts w:eastAsia="Calibri"/>
                <w:sz w:val="22"/>
                <w:szCs w:val="22"/>
              </w:rPr>
              <w:t>TC-06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4AF4F5" w14:textId="77777777" w:rsidR="00A72E69" w:rsidRPr="00B07B4D" w:rsidRDefault="00A72E69" w:rsidP="00AF1C7C">
            <w:pPr>
              <w:pStyle w:val="Body"/>
            </w:pPr>
            <w:r w:rsidRPr="00B07B4D">
              <w:rPr>
                <w:rFonts w:eastAsia="Calibri"/>
                <w:sz w:val="22"/>
                <w:szCs w:val="22"/>
              </w:rPr>
              <w:t xml:space="preserve">Abnormal Scenario Register Investor Account: Invalid </w:t>
            </w:r>
            <w:proofErr w:type="spellStart"/>
            <w:r w:rsidRPr="00B07B4D">
              <w:rPr>
                <w:rFonts w:eastAsia="Calibri"/>
                <w:sz w:val="22"/>
                <w:szCs w:val="22"/>
              </w:rPr>
              <w:t>accountType</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A4086A" w14:textId="77777777" w:rsidR="00A72E69" w:rsidRPr="00B07B4D" w:rsidRDefault="00A72E69" w:rsidP="00AF1C7C">
            <w:pPr>
              <w:pStyle w:val="Body"/>
            </w:pPr>
            <w:r w:rsidRPr="00B07B4D">
              <w:rPr>
                <w:rFonts w:eastAsia="Calibri"/>
                <w:sz w:val="22"/>
                <w:szCs w:val="22"/>
              </w:rPr>
              <w:t>Register Investor account is failed</w:t>
            </w:r>
          </w:p>
        </w:tc>
        <w:tc>
          <w:tcPr>
            <w:tcW w:w="1701" w:type="dxa"/>
            <w:tcBorders>
              <w:top w:val="single" w:sz="4" w:space="0" w:color="000000"/>
              <w:left w:val="single" w:sz="4" w:space="0" w:color="000000"/>
              <w:bottom w:val="single" w:sz="4" w:space="0" w:color="000000"/>
              <w:right w:val="single" w:sz="4" w:space="0" w:color="000000"/>
            </w:tcBorders>
          </w:tcPr>
          <w:p w14:paraId="45E380D5"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3AF46F82"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ED3B93" w14:textId="77777777" w:rsidR="00A72E69" w:rsidRPr="00B07B4D" w:rsidRDefault="00A72E69" w:rsidP="00AF1C7C">
            <w:pPr>
              <w:pStyle w:val="Body"/>
            </w:pPr>
            <w:r>
              <w:rPr>
                <w:rFonts w:eastAsia="Calibri"/>
                <w:sz w:val="22"/>
                <w:szCs w:val="22"/>
              </w:rPr>
              <w:t>TC-07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13793B" w14:textId="77777777" w:rsidR="00A72E69" w:rsidRPr="00B07B4D" w:rsidRDefault="00A72E69" w:rsidP="00AF1C7C">
            <w:pPr>
              <w:pStyle w:val="Body"/>
            </w:pPr>
            <w:r w:rsidRPr="00B07B4D">
              <w:rPr>
                <w:rFonts w:eastAsia="Calibri"/>
                <w:sz w:val="22"/>
                <w:szCs w:val="22"/>
              </w:rPr>
              <w:t>Abnormal Scenario Register Investor Account: Invalid currency</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1E859B" w14:textId="77777777" w:rsidR="00A72E69" w:rsidRPr="00B07B4D" w:rsidRDefault="00A72E69" w:rsidP="00AF1C7C">
            <w:pPr>
              <w:pStyle w:val="Body"/>
            </w:pPr>
            <w:r w:rsidRPr="00B07B4D">
              <w:rPr>
                <w:rFonts w:eastAsia="Calibri"/>
                <w:sz w:val="22"/>
                <w:szCs w:val="22"/>
              </w:rPr>
              <w:t>Register Investor account is failed</w:t>
            </w:r>
          </w:p>
        </w:tc>
        <w:tc>
          <w:tcPr>
            <w:tcW w:w="1701" w:type="dxa"/>
            <w:tcBorders>
              <w:top w:val="single" w:sz="4" w:space="0" w:color="000000"/>
              <w:left w:val="single" w:sz="4" w:space="0" w:color="000000"/>
              <w:bottom w:val="single" w:sz="4" w:space="0" w:color="000000"/>
              <w:right w:val="single" w:sz="4" w:space="0" w:color="000000"/>
            </w:tcBorders>
          </w:tcPr>
          <w:p w14:paraId="7DF8557C"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2AB1C00C" w14:textId="77777777" w:rsidTr="00AF1C7C">
        <w:tblPrEx>
          <w:shd w:val="clear" w:color="auto" w:fill="CED7E7"/>
        </w:tblPrEx>
        <w:trPr>
          <w:trHeight w:val="20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6692A3" w14:textId="77777777" w:rsidR="00A72E69" w:rsidRPr="00B07B4D" w:rsidRDefault="00A72E69" w:rsidP="00AF1C7C">
            <w:pPr>
              <w:pStyle w:val="Body"/>
            </w:pPr>
            <w:r>
              <w:rPr>
                <w:rFonts w:eastAsia="Calibri"/>
                <w:sz w:val="22"/>
                <w:szCs w:val="22"/>
              </w:rPr>
              <w:t>TC-08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44AD6" w14:textId="77777777" w:rsidR="00A72E69" w:rsidRPr="00B07B4D" w:rsidRDefault="00A72E69" w:rsidP="00AF1C7C">
            <w:pPr>
              <w:pStyle w:val="Body"/>
            </w:pPr>
            <w:r w:rsidRPr="00B07B4D">
              <w:rPr>
                <w:rFonts w:eastAsia="Calibri"/>
                <w:sz w:val="22"/>
                <w:szCs w:val="22"/>
              </w:rPr>
              <w:t>Normal Scenario Inquiry Account Info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87C27E" w14:textId="77777777" w:rsidR="00A72E69" w:rsidRPr="00B07B4D" w:rsidRDefault="00A72E69" w:rsidP="00AF1C7C">
            <w:pPr>
              <w:pStyle w:val="Body"/>
            </w:pPr>
            <w:r w:rsidRPr="00B07B4D">
              <w:rPr>
                <w:rFonts w:eastAsia="Calibri"/>
                <w:sz w:val="22"/>
                <w:szCs w:val="22"/>
              </w:rPr>
              <w:t>Inquiry Account Info is successful</w:t>
            </w:r>
          </w:p>
        </w:tc>
        <w:tc>
          <w:tcPr>
            <w:tcW w:w="1701" w:type="dxa"/>
            <w:tcBorders>
              <w:top w:val="single" w:sz="4" w:space="0" w:color="000000"/>
              <w:left w:val="single" w:sz="4" w:space="0" w:color="000000"/>
              <w:bottom w:val="single" w:sz="4" w:space="0" w:color="000000"/>
              <w:right w:val="single" w:sz="4" w:space="0" w:color="000000"/>
            </w:tcBorders>
          </w:tcPr>
          <w:p w14:paraId="343D31F1"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6B1C3C3A"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14981" w14:textId="77777777" w:rsidR="00A72E69" w:rsidRPr="00B07B4D" w:rsidRDefault="00A72E69" w:rsidP="00AF1C7C">
            <w:pPr>
              <w:pStyle w:val="Body"/>
            </w:pPr>
            <w:r>
              <w:rPr>
                <w:rFonts w:eastAsia="Calibri"/>
                <w:sz w:val="22"/>
                <w:szCs w:val="22"/>
              </w:rPr>
              <w:t>TC-09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0D95BC" w14:textId="77777777" w:rsidR="00A72E69" w:rsidRPr="00B07B4D" w:rsidRDefault="00A72E69" w:rsidP="00AF1C7C">
            <w:pPr>
              <w:pStyle w:val="Body"/>
            </w:pPr>
            <w:r w:rsidRPr="00B07B4D">
              <w:rPr>
                <w:rFonts w:eastAsia="Calibri"/>
                <w:sz w:val="22"/>
                <w:szCs w:val="22"/>
              </w:rPr>
              <w:t xml:space="preserve">Abnormal Scenario Inquiry Account Info: Invalid Account number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3605CB" w14:textId="77777777" w:rsidR="00A72E69" w:rsidRPr="00B07B4D" w:rsidRDefault="00A72E69" w:rsidP="00AF1C7C">
            <w:pPr>
              <w:pStyle w:val="Body"/>
            </w:pPr>
            <w:r w:rsidRPr="00B07B4D">
              <w:rPr>
                <w:rFonts w:eastAsia="Calibri"/>
                <w:sz w:val="22"/>
                <w:szCs w:val="22"/>
              </w:rPr>
              <w:t>Inquiry Account Info is failed</w:t>
            </w:r>
          </w:p>
        </w:tc>
        <w:tc>
          <w:tcPr>
            <w:tcW w:w="1701" w:type="dxa"/>
            <w:tcBorders>
              <w:top w:val="single" w:sz="4" w:space="0" w:color="000000"/>
              <w:left w:val="single" w:sz="4" w:space="0" w:color="000000"/>
              <w:bottom w:val="single" w:sz="4" w:space="0" w:color="000000"/>
              <w:right w:val="single" w:sz="4" w:space="0" w:color="000000"/>
            </w:tcBorders>
          </w:tcPr>
          <w:p w14:paraId="1F89234E"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559A17EA"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3F758E" w14:textId="77777777" w:rsidR="00A72E69" w:rsidRPr="00B07B4D" w:rsidRDefault="00A72E69" w:rsidP="00AF1C7C">
            <w:pPr>
              <w:pStyle w:val="Body"/>
            </w:pPr>
            <w:r>
              <w:rPr>
                <w:rFonts w:eastAsia="Calibri"/>
                <w:sz w:val="22"/>
                <w:szCs w:val="22"/>
              </w:rPr>
              <w:t>TC-10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8DA56C" w14:textId="77777777" w:rsidR="00A72E69" w:rsidRPr="00B07B4D" w:rsidRDefault="00A72E69" w:rsidP="00AF1C7C">
            <w:pPr>
              <w:pStyle w:val="Body"/>
            </w:pPr>
            <w:r w:rsidRPr="00B07B4D">
              <w:rPr>
                <w:rFonts w:eastAsia="Calibri"/>
                <w:sz w:val="22"/>
                <w:szCs w:val="22"/>
              </w:rPr>
              <w:t>Abnormal Scenario Inquiry Account Info VA: Invalid VA Number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0FFC18" w14:textId="77777777" w:rsidR="00A72E69" w:rsidRPr="00B07B4D" w:rsidRDefault="00A72E69" w:rsidP="00AF1C7C">
            <w:pPr>
              <w:pStyle w:val="Body"/>
            </w:pPr>
            <w:r w:rsidRPr="00B07B4D">
              <w:rPr>
                <w:rFonts w:eastAsia="Calibri"/>
                <w:sz w:val="22"/>
                <w:szCs w:val="22"/>
              </w:rPr>
              <w:t>Inquiry Account Info is failed</w:t>
            </w:r>
          </w:p>
        </w:tc>
        <w:tc>
          <w:tcPr>
            <w:tcW w:w="1701" w:type="dxa"/>
            <w:tcBorders>
              <w:top w:val="single" w:sz="4" w:space="0" w:color="000000"/>
              <w:left w:val="single" w:sz="4" w:space="0" w:color="000000"/>
              <w:bottom w:val="single" w:sz="4" w:space="0" w:color="000000"/>
              <w:right w:val="single" w:sz="4" w:space="0" w:color="000000"/>
            </w:tcBorders>
          </w:tcPr>
          <w:p w14:paraId="2F471915"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27F90DDF"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944B52" w14:textId="77777777" w:rsidR="00A72E69" w:rsidRPr="00B07B4D" w:rsidRDefault="00A72E69" w:rsidP="00AF1C7C">
            <w:pPr>
              <w:pStyle w:val="Body"/>
            </w:pPr>
            <w:r>
              <w:rPr>
                <w:rFonts w:eastAsia="Calibri"/>
                <w:sz w:val="22"/>
                <w:szCs w:val="22"/>
              </w:rPr>
              <w:t>TC-11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1A3E10" w14:textId="77777777" w:rsidR="00A72E69" w:rsidRPr="00B07B4D" w:rsidRDefault="00A72E69" w:rsidP="00AF1C7C">
            <w:pPr>
              <w:pStyle w:val="Body"/>
            </w:pPr>
            <w:r w:rsidRPr="00B07B4D">
              <w:rPr>
                <w:rFonts w:eastAsia="Calibri"/>
                <w:sz w:val="22"/>
                <w:szCs w:val="22"/>
              </w:rPr>
              <w:t>Normal Scenario Inquiry Account Balance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BCB45" w14:textId="77777777" w:rsidR="00A72E69" w:rsidRPr="00B07B4D" w:rsidRDefault="00A72E69" w:rsidP="00AF1C7C">
            <w:pPr>
              <w:pStyle w:val="Body"/>
            </w:pPr>
            <w:r w:rsidRPr="00B07B4D">
              <w:rPr>
                <w:rFonts w:eastAsia="Calibri"/>
                <w:sz w:val="22"/>
                <w:szCs w:val="22"/>
              </w:rPr>
              <w:t>Inquiry Account Balance is successful</w:t>
            </w:r>
          </w:p>
        </w:tc>
        <w:tc>
          <w:tcPr>
            <w:tcW w:w="1701" w:type="dxa"/>
            <w:tcBorders>
              <w:top w:val="single" w:sz="4" w:space="0" w:color="000000"/>
              <w:left w:val="single" w:sz="4" w:space="0" w:color="000000"/>
              <w:bottom w:val="single" w:sz="4" w:space="0" w:color="000000"/>
              <w:right w:val="single" w:sz="4" w:space="0" w:color="000000"/>
            </w:tcBorders>
          </w:tcPr>
          <w:p w14:paraId="3D41FFA4"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7D23D93E"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95EEF1" w14:textId="77777777" w:rsidR="00A72E69" w:rsidRPr="00B07B4D" w:rsidRDefault="00A72E69" w:rsidP="00AF1C7C">
            <w:pPr>
              <w:pStyle w:val="Body"/>
            </w:pPr>
            <w:r>
              <w:rPr>
                <w:rFonts w:eastAsia="Calibri"/>
                <w:sz w:val="22"/>
                <w:szCs w:val="22"/>
              </w:rPr>
              <w:t>TC-12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FC5F9A" w14:textId="77777777" w:rsidR="00A72E69" w:rsidRPr="00B07B4D" w:rsidRDefault="00A72E69" w:rsidP="00AF1C7C">
            <w:pPr>
              <w:pStyle w:val="Body"/>
            </w:pPr>
            <w:r w:rsidRPr="00B07B4D">
              <w:rPr>
                <w:rFonts w:eastAsia="Calibri"/>
                <w:sz w:val="22"/>
                <w:szCs w:val="22"/>
              </w:rPr>
              <w:t>Abnormal Scenario Inquiry Account Balance: Invalid Account Number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EC7ECC" w14:textId="77777777" w:rsidR="00A72E69" w:rsidRPr="00B07B4D" w:rsidRDefault="00A72E69" w:rsidP="00AF1C7C">
            <w:pPr>
              <w:pStyle w:val="Body"/>
            </w:pPr>
            <w:r w:rsidRPr="00B07B4D">
              <w:rPr>
                <w:rFonts w:eastAsia="Calibri"/>
                <w:sz w:val="22"/>
                <w:szCs w:val="22"/>
              </w:rPr>
              <w:t>Inquiry Account Balance is failed</w:t>
            </w:r>
          </w:p>
        </w:tc>
        <w:tc>
          <w:tcPr>
            <w:tcW w:w="1701" w:type="dxa"/>
            <w:tcBorders>
              <w:top w:val="single" w:sz="4" w:space="0" w:color="000000"/>
              <w:left w:val="single" w:sz="4" w:space="0" w:color="000000"/>
              <w:bottom w:val="single" w:sz="4" w:space="0" w:color="000000"/>
              <w:right w:val="single" w:sz="4" w:space="0" w:color="000000"/>
            </w:tcBorders>
          </w:tcPr>
          <w:p w14:paraId="61C92881"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376315B8"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520D71" w14:textId="77777777" w:rsidR="00A72E69" w:rsidRPr="00B07B4D" w:rsidRDefault="00A72E69" w:rsidP="00AF1C7C">
            <w:pPr>
              <w:pStyle w:val="Body"/>
            </w:pPr>
            <w:r>
              <w:rPr>
                <w:rFonts w:eastAsia="Calibri"/>
                <w:sz w:val="22"/>
                <w:szCs w:val="22"/>
              </w:rPr>
              <w:t>TC-13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DA93DF" w14:textId="77777777" w:rsidR="00A72E69" w:rsidRPr="00B07B4D" w:rsidRDefault="00A72E69" w:rsidP="00AF1C7C">
            <w:pPr>
              <w:pStyle w:val="Body"/>
            </w:pPr>
            <w:r w:rsidRPr="00B07B4D">
              <w:rPr>
                <w:rFonts w:eastAsia="Calibri"/>
                <w:sz w:val="22"/>
                <w:szCs w:val="22"/>
              </w:rPr>
              <w:t>Abnormal Scenario Inquiry Account Balance VA: Invalid VA Number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67BA77" w14:textId="77777777" w:rsidR="00A72E69" w:rsidRPr="00B07B4D" w:rsidRDefault="00A72E69" w:rsidP="00AF1C7C">
            <w:pPr>
              <w:pStyle w:val="Body"/>
            </w:pPr>
            <w:r w:rsidRPr="00B07B4D">
              <w:rPr>
                <w:rFonts w:eastAsia="Calibri"/>
                <w:sz w:val="22"/>
                <w:szCs w:val="22"/>
              </w:rPr>
              <w:t>Inquiry Account Balance is failed</w:t>
            </w:r>
          </w:p>
        </w:tc>
        <w:tc>
          <w:tcPr>
            <w:tcW w:w="1701" w:type="dxa"/>
            <w:tcBorders>
              <w:top w:val="single" w:sz="4" w:space="0" w:color="000000"/>
              <w:left w:val="single" w:sz="4" w:space="0" w:color="000000"/>
              <w:bottom w:val="single" w:sz="4" w:space="0" w:color="000000"/>
              <w:right w:val="single" w:sz="4" w:space="0" w:color="000000"/>
            </w:tcBorders>
          </w:tcPr>
          <w:p w14:paraId="176922A7"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49F7183A"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44FE65" w14:textId="77777777" w:rsidR="00A72E69" w:rsidRPr="00B07B4D" w:rsidRDefault="00A72E69" w:rsidP="00AF1C7C">
            <w:pPr>
              <w:pStyle w:val="Body"/>
            </w:pPr>
            <w:r>
              <w:rPr>
                <w:rFonts w:eastAsia="Calibri"/>
                <w:sz w:val="22"/>
                <w:szCs w:val="22"/>
              </w:rPr>
              <w:lastRenderedPageBreak/>
              <w:t>TC-14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E05EA1" w14:textId="77777777" w:rsidR="00A72E69" w:rsidRPr="00B07B4D" w:rsidRDefault="00A72E69" w:rsidP="00AF1C7C">
            <w:pPr>
              <w:pStyle w:val="Body"/>
            </w:pPr>
            <w:r w:rsidRPr="00B07B4D">
              <w:rPr>
                <w:rFonts w:eastAsia="Calibri"/>
                <w:sz w:val="22"/>
                <w:szCs w:val="22"/>
              </w:rPr>
              <w:t>Normal Scenario Inquiry Account History</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B1CBA" w14:textId="77777777" w:rsidR="00A72E69" w:rsidRPr="00B07B4D" w:rsidRDefault="00A72E69" w:rsidP="00AF1C7C">
            <w:pPr>
              <w:pStyle w:val="Body"/>
            </w:pPr>
            <w:r w:rsidRPr="00B07B4D">
              <w:rPr>
                <w:rFonts w:eastAsia="Calibri"/>
                <w:sz w:val="22"/>
                <w:szCs w:val="22"/>
              </w:rPr>
              <w:t>Inquiry Account History is successful</w:t>
            </w:r>
          </w:p>
        </w:tc>
        <w:tc>
          <w:tcPr>
            <w:tcW w:w="1701" w:type="dxa"/>
            <w:tcBorders>
              <w:top w:val="single" w:sz="4" w:space="0" w:color="000000"/>
              <w:left w:val="single" w:sz="4" w:space="0" w:color="000000"/>
              <w:bottom w:val="single" w:sz="4" w:space="0" w:color="000000"/>
              <w:right w:val="single" w:sz="4" w:space="0" w:color="000000"/>
            </w:tcBorders>
          </w:tcPr>
          <w:p w14:paraId="4FAA0E65"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677FD9E0" w14:textId="77777777" w:rsidTr="00AF1C7C">
        <w:tblPrEx>
          <w:shd w:val="clear" w:color="auto" w:fill="CED7E7"/>
        </w:tblPrEx>
        <w:trPr>
          <w:trHeight w:val="66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693340" w14:textId="77777777" w:rsidR="00A72E69" w:rsidRPr="00B07B4D" w:rsidRDefault="00A72E69" w:rsidP="00AF1C7C">
            <w:pPr>
              <w:pStyle w:val="Body"/>
            </w:pPr>
            <w:r>
              <w:rPr>
                <w:rFonts w:eastAsia="Calibri"/>
                <w:sz w:val="22"/>
                <w:szCs w:val="22"/>
              </w:rPr>
              <w:t>TC-15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DFF159" w14:textId="77777777" w:rsidR="00A72E69" w:rsidRPr="00B07B4D" w:rsidRDefault="00A72E69" w:rsidP="00AF1C7C">
            <w:pPr>
              <w:pStyle w:val="Body"/>
            </w:pPr>
            <w:r w:rsidRPr="00B07B4D">
              <w:rPr>
                <w:rFonts w:eastAsia="Calibri"/>
                <w:sz w:val="22"/>
                <w:szCs w:val="22"/>
              </w:rPr>
              <w:t>Abnormal Scenario Inquiry Account History: Invalid Account Number but Register in BNI API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3AA7AA" w14:textId="77777777" w:rsidR="00A72E69" w:rsidRPr="00B07B4D" w:rsidRDefault="00A72E69" w:rsidP="00AF1C7C">
            <w:pPr>
              <w:pStyle w:val="Body"/>
            </w:pPr>
            <w:r w:rsidRPr="00B07B4D">
              <w:rPr>
                <w:rFonts w:eastAsia="Calibri"/>
                <w:sz w:val="22"/>
                <w:szCs w:val="22"/>
              </w:rPr>
              <w:t>Inquiry Account History is failed</w:t>
            </w:r>
          </w:p>
        </w:tc>
        <w:tc>
          <w:tcPr>
            <w:tcW w:w="1701" w:type="dxa"/>
            <w:tcBorders>
              <w:top w:val="single" w:sz="4" w:space="0" w:color="000000"/>
              <w:left w:val="single" w:sz="4" w:space="0" w:color="000000"/>
              <w:bottom w:val="single" w:sz="4" w:space="0" w:color="000000"/>
              <w:right w:val="single" w:sz="4" w:space="0" w:color="000000"/>
            </w:tcBorders>
          </w:tcPr>
          <w:p w14:paraId="383F17C6"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5DF5ABFD" w14:textId="77777777" w:rsidTr="00AF1C7C">
        <w:tblPrEx>
          <w:shd w:val="clear" w:color="auto" w:fill="CED7E7"/>
        </w:tblPrEx>
        <w:trPr>
          <w:trHeight w:val="66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D64323" w14:textId="77777777" w:rsidR="00A72E69" w:rsidRPr="00B07B4D" w:rsidRDefault="00A72E69" w:rsidP="00AF1C7C">
            <w:pPr>
              <w:pStyle w:val="Body"/>
            </w:pPr>
            <w:r>
              <w:rPr>
                <w:rFonts w:eastAsia="Calibri"/>
                <w:sz w:val="22"/>
                <w:szCs w:val="22"/>
              </w:rPr>
              <w:t>TC-16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DA6A9B" w14:textId="77777777" w:rsidR="00A72E69" w:rsidRPr="00B07B4D" w:rsidRDefault="00A72E69" w:rsidP="00AF1C7C">
            <w:pPr>
              <w:pStyle w:val="Body"/>
            </w:pPr>
            <w:r w:rsidRPr="00B07B4D">
              <w:rPr>
                <w:rFonts w:eastAsia="Calibri"/>
                <w:sz w:val="22"/>
                <w:szCs w:val="22"/>
              </w:rPr>
              <w:t>Abnormal Scenario Inquiry Account History: Account Number is Not Register in BNI API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38B4CC" w14:textId="77777777" w:rsidR="00A72E69" w:rsidRPr="00B07B4D" w:rsidRDefault="00A72E69" w:rsidP="00AF1C7C">
            <w:pPr>
              <w:pStyle w:val="Body"/>
            </w:pPr>
            <w:r w:rsidRPr="00B07B4D">
              <w:rPr>
                <w:rFonts w:eastAsia="Calibri"/>
                <w:sz w:val="22"/>
                <w:szCs w:val="22"/>
              </w:rPr>
              <w:t>Inquiry Account History is failed</w:t>
            </w:r>
          </w:p>
        </w:tc>
        <w:tc>
          <w:tcPr>
            <w:tcW w:w="1701" w:type="dxa"/>
            <w:tcBorders>
              <w:top w:val="single" w:sz="4" w:space="0" w:color="000000"/>
              <w:left w:val="single" w:sz="4" w:space="0" w:color="000000"/>
              <w:bottom w:val="single" w:sz="4" w:space="0" w:color="000000"/>
              <w:right w:val="single" w:sz="4" w:space="0" w:color="000000"/>
            </w:tcBorders>
          </w:tcPr>
          <w:p w14:paraId="247CAC96"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63F57E12" w14:textId="77777777" w:rsidTr="00AF1C7C">
        <w:tblPrEx>
          <w:shd w:val="clear" w:color="auto" w:fill="CED7E7"/>
        </w:tblPrEx>
        <w:trPr>
          <w:trHeight w:val="66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D3FD46" w14:textId="77777777" w:rsidR="00A72E69" w:rsidRPr="00B07B4D" w:rsidRDefault="00A72E69" w:rsidP="00AF1C7C">
            <w:pPr>
              <w:pStyle w:val="Body"/>
            </w:pPr>
            <w:r>
              <w:rPr>
                <w:rFonts w:eastAsia="Calibri"/>
                <w:sz w:val="22"/>
                <w:szCs w:val="22"/>
              </w:rPr>
              <w:t>TC-17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A843A4" w14:textId="77777777" w:rsidR="00A72E69" w:rsidRPr="00B07B4D" w:rsidRDefault="00A72E69" w:rsidP="00AF1C7C">
            <w:pPr>
              <w:pStyle w:val="Body"/>
            </w:pPr>
            <w:r w:rsidRPr="00B07B4D">
              <w:rPr>
                <w:rFonts w:eastAsia="Calibri"/>
                <w:sz w:val="22"/>
                <w:szCs w:val="22"/>
              </w:rPr>
              <w:t>Normal Scenario Payment Using Transfer (debit account / account Number: IDR)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37C2EC" w14:textId="77777777" w:rsidR="00A72E69" w:rsidRPr="00B07B4D" w:rsidRDefault="00A72E69" w:rsidP="00AF1C7C">
            <w:pPr>
              <w:pStyle w:val="Body"/>
            </w:pPr>
            <w:r w:rsidRPr="00B07B4D">
              <w:rPr>
                <w:rFonts w:eastAsia="Calibri"/>
                <w:sz w:val="22"/>
                <w:szCs w:val="22"/>
              </w:rPr>
              <w:t>Payment Using Transfer is successful</w:t>
            </w:r>
          </w:p>
        </w:tc>
        <w:tc>
          <w:tcPr>
            <w:tcW w:w="1701" w:type="dxa"/>
            <w:tcBorders>
              <w:top w:val="single" w:sz="4" w:space="0" w:color="000000"/>
              <w:left w:val="single" w:sz="4" w:space="0" w:color="000000"/>
              <w:bottom w:val="single" w:sz="4" w:space="0" w:color="000000"/>
              <w:right w:val="single" w:sz="4" w:space="0" w:color="000000"/>
            </w:tcBorders>
          </w:tcPr>
          <w:p w14:paraId="5B3D9121"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6C6C8C89"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F265A2" w14:textId="77777777" w:rsidR="00A72E69" w:rsidRPr="00B07B4D" w:rsidRDefault="00A72E69" w:rsidP="00AF1C7C">
            <w:pPr>
              <w:pStyle w:val="Body"/>
            </w:pPr>
            <w:r>
              <w:rPr>
                <w:rFonts w:eastAsia="Calibri"/>
                <w:sz w:val="22"/>
                <w:szCs w:val="22"/>
              </w:rPr>
              <w:t>TC-18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31E3AC" w14:textId="77777777" w:rsidR="00A72E69" w:rsidRPr="00B07B4D" w:rsidRDefault="00A72E69" w:rsidP="00AF1C7C">
            <w:pPr>
              <w:pStyle w:val="Body"/>
              <w:shd w:val="clear" w:color="auto" w:fill="FFFFFF" w:themeFill="background1"/>
            </w:pPr>
            <w:r w:rsidRPr="00B07B4D">
              <w:rPr>
                <w:rFonts w:eastAsia="Calibri"/>
                <w:sz w:val="22"/>
                <w:szCs w:val="22"/>
              </w:rPr>
              <w:t>Normal Scenario Payment Using Transfer (Transfer from IDR to USD)</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F825EE" w14:textId="77777777" w:rsidR="00A72E69" w:rsidRPr="00B07B4D" w:rsidRDefault="00A72E69" w:rsidP="00AF1C7C">
            <w:pPr>
              <w:pStyle w:val="Body"/>
            </w:pPr>
            <w:r w:rsidRPr="00B07B4D">
              <w:rPr>
                <w:rFonts w:eastAsia="Calibri"/>
                <w:sz w:val="22"/>
                <w:szCs w:val="22"/>
              </w:rPr>
              <w:t>Payment Using Transfer is failed</w:t>
            </w:r>
          </w:p>
        </w:tc>
        <w:tc>
          <w:tcPr>
            <w:tcW w:w="1701" w:type="dxa"/>
            <w:tcBorders>
              <w:top w:val="single" w:sz="4" w:space="0" w:color="000000"/>
              <w:left w:val="single" w:sz="4" w:space="0" w:color="000000"/>
              <w:bottom w:val="single" w:sz="4" w:space="0" w:color="000000"/>
              <w:right w:val="single" w:sz="4" w:space="0" w:color="000000"/>
            </w:tcBorders>
          </w:tcPr>
          <w:p w14:paraId="33D423C2"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2515CFD8" w14:textId="77777777" w:rsidTr="00AF1C7C">
        <w:tblPrEx>
          <w:shd w:val="clear" w:color="auto" w:fill="CED7E7"/>
        </w:tblPrEx>
        <w:trPr>
          <w:trHeight w:val="66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58536A" w14:textId="77777777" w:rsidR="00A72E69" w:rsidRPr="00B07B4D" w:rsidRDefault="00A72E69" w:rsidP="00AF1C7C">
            <w:pPr>
              <w:pStyle w:val="Body"/>
            </w:pPr>
            <w:r>
              <w:rPr>
                <w:rFonts w:eastAsia="Calibri"/>
                <w:sz w:val="22"/>
                <w:szCs w:val="22"/>
              </w:rPr>
              <w:t>TC-19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84D5DD" w14:textId="77777777" w:rsidR="00A72E69" w:rsidRPr="00B07B4D" w:rsidRDefault="00A72E69" w:rsidP="00AF1C7C">
            <w:pPr>
              <w:pStyle w:val="Body"/>
            </w:pPr>
            <w:r w:rsidRPr="00B07B4D">
              <w:rPr>
                <w:rFonts w:eastAsia="Calibri"/>
                <w:sz w:val="22"/>
                <w:szCs w:val="22"/>
              </w:rPr>
              <w:t>Abnormal Scenario Payment Using Transfer:  Invalid Account Number but Register in BNI API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0D3648" w14:textId="77777777" w:rsidR="00A72E69" w:rsidRPr="00B07B4D" w:rsidRDefault="00A72E69" w:rsidP="00AF1C7C">
            <w:pPr>
              <w:pStyle w:val="Body"/>
            </w:pPr>
            <w:r w:rsidRPr="00B07B4D">
              <w:rPr>
                <w:rFonts w:eastAsia="Calibri"/>
                <w:sz w:val="22"/>
                <w:szCs w:val="22"/>
              </w:rPr>
              <w:t>Payment Using Transfer is failed</w:t>
            </w:r>
          </w:p>
        </w:tc>
        <w:tc>
          <w:tcPr>
            <w:tcW w:w="1701" w:type="dxa"/>
            <w:tcBorders>
              <w:top w:val="single" w:sz="4" w:space="0" w:color="000000"/>
              <w:left w:val="single" w:sz="4" w:space="0" w:color="000000"/>
              <w:bottom w:val="single" w:sz="4" w:space="0" w:color="000000"/>
              <w:right w:val="single" w:sz="4" w:space="0" w:color="000000"/>
            </w:tcBorders>
          </w:tcPr>
          <w:p w14:paraId="02E84E70"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6B947209"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D34AF1" w14:textId="77777777" w:rsidR="00A72E69" w:rsidRPr="00B07B4D" w:rsidRDefault="00A72E69" w:rsidP="00AF1C7C">
            <w:pPr>
              <w:pStyle w:val="Body"/>
            </w:pPr>
            <w:r>
              <w:rPr>
                <w:rFonts w:eastAsia="Calibri"/>
                <w:sz w:val="22"/>
                <w:szCs w:val="22"/>
              </w:rPr>
              <w:t>TC-20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EED63E" w14:textId="77777777" w:rsidR="00A72E69" w:rsidRPr="00B07B4D" w:rsidRDefault="00A72E69" w:rsidP="00AF1C7C">
            <w:pPr>
              <w:pStyle w:val="Body"/>
            </w:pPr>
            <w:r w:rsidRPr="00B07B4D">
              <w:rPr>
                <w:rFonts w:eastAsia="Calibri"/>
                <w:sz w:val="22"/>
                <w:szCs w:val="22"/>
              </w:rPr>
              <w:t>Abnormal Scenario Payment Using Transfer:  Insufficient fund</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9DE86E" w14:textId="77777777" w:rsidR="00A72E69" w:rsidRPr="00B07B4D" w:rsidRDefault="00A72E69" w:rsidP="00AF1C7C">
            <w:pPr>
              <w:pStyle w:val="Body"/>
            </w:pPr>
            <w:r w:rsidRPr="00B07B4D">
              <w:rPr>
                <w:rFonts w:eastAsia="Calibri"/>
                <w:sz w:val="22"/>
                <w:szCs w:val="22"/>
              </w:rPr>
              <w:t>Payment Using Transfer is failed</w:t>
            </w:r>
          </w:p>
        </w:tc>
        <w:tc>
          <w:tcPr>
            <w:tcW w:w="1701" w:type="dxa"/>
            <w:tcBorders>
              <w:top w:val="single" w:sz="4" w:space="0" w:color="000000"/>
              <w:left w:val="single" w:sz="4" w:space="0" w:color="000000"/>
              <w:bottom w:val="single" w:sz="4" w:space="0" w:color="000000"/>
              <w:right w:val="single" w:sz="4" w:space="0" w:color="000000"/>
            </w:tcBorders>
          </w:tcPr>
          <w:p w14:paraId="69EAB0FB"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13807916" w14:textId="77777777" w:rsidTr="00AF1C7C">
        <w:tblPrEx>
          <w:shd w:val="clear" w:color="auto" w:fill="CED7E7"/>
        </w:tblPrEx>
        <w:trPr>
          <w:trHeight w:val="66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E7AFD7" w14:textId="77777777" w:rsidR="00A72E69" w:rsidRPr="00B07B4D" w:rsidRDefault="00A72E69" w:rsidP="00AF1C7C">
            <w:pPr>
              <w:pStyle w:val="Body"/>
            </w:pPr>
            <w:r>
              <w:rPr>
                <w:rFonts w:eastAsia="Calibri"/>
                <w:sz w:val="22"/>
                <w:szCs w:val="22"/>
              </w:rPr>
              <w:t>TC-21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51AC97" w14:textId="77777777" w:rsidR="00A72E69" w:rsidRPr="00B07B4D" w:rsidRDefault="00A72E69" w:rsidP="00AF1C7C">
            <w:pPr>
              <w:pStyle w:val="Body"/>
            </w:pPr>
            <w:r w:rsidRPr="00B07B4D">
              <w:rPr>
                <w:rFonts w:eastAsia="Calibri"/>
                <w:sz w:val="22"/>
                <w:szCs w:val="22"/>
              </w:rPr>
              <w:t>Abnormal Scenario Payment Using Transfer: Account Number status is Closed</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56DC64" w14:textId="77777777" w:rsidR="00A72E69" w:rsidRPr="00B07B4D" w:rsidRDefault="00A72E69" w:rsidP="00AF1C7C">
            <w:pPr>
              <w:pStyle w:val="Body"/>
            </w:pPr>
            <w:r w:rsidRPr="00B07B4D">
              <w:rPr>
                <w:rFonts w:eastAsia="Calibri"/>
                <w:sz w:val="22"/>
                <w:szCs w:val="22"/>
              </w:rPr>
              <w:t>Payment Using Transfer is failed</w:t>
            </w:r>
          </w:p>
        </w:tc>
        <w:tc>
          <w:tcPr>
            <w:tcW w:w="1701" w:type="dxa"/>
            <w:tcBorders>
              <w:top w:val="single" w:sz="4" w:space="0" w:color="000000"/>
              <w:left w:val="single" w:sz="4" w:space="0" w:color="000000"/>
              <w:bottom w:val="single" w:sz="4" w:space="0" w:color="000000"/>
              <w:right w:val="single" w:sz="4" w:space="0" w:color="000000"/>
            </w:tcBorders>
          </w:tcPr>
          <w:p w14:paraId="5A51E9BA"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331B82E8" w14:textId="77777777" w:rsidTr="00AF1C7C">
        <w:tblPrEx>
          <w:shd w:val="clear" w:color="auto" w:fill="CED7E7"/>
        </w:tblPrEx>
        <w:trPr>
          <w:trHeight w:val="66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B205C7" w14:textId="77777777" w:rsidR="00A72E69" w:rsidRPr="00B07B4D" w:rsidRDefault="00A72E69" w:rsidP="00AF1C7C">
            <w:pPr>
              <w:pStyle w:val="Body"/>
            </w:pPr>
            <w:r>
              <w:rPr>
                <w:rFonts w:eastAsia="Calibri"/>
                <w:sz w:val="22"/>
                <w:szCs w:val="22"/>
              </w:rPr>
              <w:t>TC-22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47364" w14:textId="77777777" w:rsidR="00A72E69" w:rsidRPr="00B07B4D" w:rsidRDefault="00A72E69" w:rsidP="00AF1C7C">
            <w:pPr>
              <w:pStyle w:val="Body"/>
            </w:pPr>
            <w:r w:rsidRPr="00B07B4D">
              <w:rPr>
                <w:rFonts w:eastAsia="Calibri"/>
                <w:sz w:val="22"/>
                <w:szCs w:val="22"/>
              </w:rPr>
              <w:t>Abnormal Scenario Payment Using Transfer: Account Number is not register in BNI API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1BA3D6" w14:textId="77777777" w:rsidR="00A72E69" w:rsidRPr="00B07B4D" w:rsidRDefault="00A72E69" w:rsidP="00AF1C7C">
            <w:pPr>
              <w:pStyle w:val="Body"/>
            </w:pPr>
            <w:r w:rsidRPr="00B07B4D">
              <w:rPr>
                <w:rFonts w:eastAsia="Calibri"/>
                <w:sz w:val="22"/>
                <w:szCs w:val="22"/>
              </w:rPr>
              <w:t>Payment Using Transfer is failed</w:t>
            </w:r>
          </w:p>
        </w:tc>
        <w:tc>
          <w:tcPr>
            <w:tcW w:w="1701" w:type="dxa"/>
            <w:tcBorders>
              <w:top w:val="single" w:sz="4" w:space="0" w:color="000000"/>
              <w:left w:val="single" w:sz="4" w:space="0" w:color="000000"/>
              <w:bottom w:val="single" w:sz="4" w:space="0" w:color="000000"/>
              <w:right w:val="single" w:sz="4" w:space="0" w:color="000000"/>
            </w:tcBorders>
          </w:tcPr>
          <w:p w14:paraId="436920C8"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56AA5509"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79C77D" w14:textId="77777777" w:rsidR="00A72E69" w:rsidRPr="00B07B4D" w:rsidRDefault="00A72E69" w:rsidP="00AF1C7C">
            <w:pPr>
              <w:pStyle w:val="Body"/>
            </w:pPr>
            <w:r>
              <w:rPr>
                <w:rFonts w:eastAsia="Calibri"/>
                <w:sz w:val="22"/>
                <w:szCs w:val="22"/>
              </w:rPr>
              <w:t>TC-23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E6CBA4" w14:textId="77777777" w:rsidR="00A72E69" w:rsidRPr="00B07B4D" w:rsidRDefault="00A72E69" w:rsidP="00AF1C7C">
            <w:pPr>
              <w:pStyle w:val="Body"/>
            </w:pPr>
            <w:r w:rsidRPr="00B07B4D">
              <w:rPr>
                <w:rFonts w:eastAsia="Calibri"/>
                <w:sz w:val="22"/>
                <w:szCs w:val="22"/>
              </w:rPr>
              <w:t xml:space="preserve">Abnormal Scenario Payment Using Transfer: duplicate </w:t>
            </w:r>
            <w:proofErr w:type="spellStart"/>
            <w:r w:rsidRPr="00B07B4D">
              <w:rPr>
                <w:rFonts w:eastAsia="Calibri"/>
                <w:sz w:val="22"/>
                <w:szCs w:val="22"/>
              </w:rPr>
              <w:t>requestUuid</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F4C7C" w14:textId="77777777" w:rsidR="00A72E69" w:rsidRPr="00B07B4D" w:rsidRDefault="00A72E69" w:rsidP="00AF1C7C">
            <w:pPr>
              <w:pStyle w:val="Body"/>
            </w:pPr>
            <w:r w:rsidRPr="00B07B4D">
              <w:rPr>
                <w:rFonts w:eastAsia="Calibri"/>
                <w:sz w:val="22"/>
                <w:szCs w:val="22"/>
              </w:rPr>
              <w:t>Payment Using Transfer is failed</w:t>
            </w:r>
          </w:p>
        </w:tc>
        <w:tc>
          <w:tcPr>
            <w:tcW w:w="1701" w:type="dxa"/>
            <w:tcBorders>
              <w:top w:val="single" w:sz="4" w:space="0" w:color="000000"/>
              <w:left w:val="single" w:sz="4" w:space="0" w:color="000000"/>
              <w:bottom w:val="single" w:sz="4" w:space="0" w:color="000000"/>
              <w:right w:val="single" w:sz="4" w:space="0" w:color="000000"/>
            </w:tcBorders>
          </w:tcPr>
          <w:p w14:paraId="07C61F45"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7163F554"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8D123C" w14:textId="77777777" w:rsidR="00A72E69" w:rsidRPr="00B07B4D" w:rsidRDefault="00A72E69" w:rsidP="00AF1C7C">
            <w:pPr>
              <w:pStyle w:val="Body"/>
            </w:pPr>
            <w:r>
              <w:rPr>
                <w:rFonts w:eastAsia="Calibri"/>
                <w:sz w:val="22"/>
                <w:szCs w:val="22"/>
              </w:rPr>
              <w:t>TC-24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016B14" w14:textId="77777777" w:rsidR="00A72E69" w:rsidRPr="00B07B4D" w:rsidRDefault="00A72E69" w:rsidP="00AF1C7C">
            <w:pPr>
              <w:pStyle w:val="Body"/>
            </w:pPr>
            <w:r w:rsidRPr="00B07B4D">
              <w:rPr>
                <w:rFonts w:eastAsia="Calibri"/>
                <w:sz w:val="22"/>
                <w:szCs w:val="22"/>
              </w:rPr>
              <w:t>Normal Scenario Inquiry Payment Status Transfer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75AB97" w14:textId="77777777" w:rsidR="00A72E69" w:rsidRPr="00B07B4D" w:rsidRDefault="00A72E69" w:rsidP="00AF1C7C">
            <w:pPr>
              <w:pStyle w:val="Body"/>
            </w:pPr>
            <w:r w:rsidRPr="00B07B4D">
              <w:rPr>
                <w:rFonts w:eastAsia="Calibri"/>
                <w:sz w:val="22"/>
                <w:szCs w:val="22"/>
              </w:rPr>
              <w:t>Inquiry Payment Status is successful</w:t>
            </w:r>
          </w:p>
        </w:tc>
        <w:tc>
          <w:tcPr>
            <w:tcW w:w="1701" w:type="dxa"/>
            <w:tcBorders>
              <w:top w:val="single" w:sz="4" w:space="0" w:color="000000"/>
              <w:left w:val="single" w:sz="4" w:space="0" w:color="000000"/>
              <w:bottom w:val="single" w:sz="4" w:space="0" w:color="000000"/>
              <w:right w:val="single" w:sz="4" w:space="0" w:color="000000"/>
            </w:tcBorders>
          </w:tcPr>
          <w:p w14:paraId="7C44AB13"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583CCD67"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C79A6B" w14:textId="77777777" w:rsidR="00A72E69" w:rsidRDefault="00A72E69" w:rsidP="00AF1C7C">
            <w:pPr>
              <w:pStyle w:val="Body"/>
              <w:rPr>
                <w:rFonts w:eastAsia="Calibri"/>
                <w:sz w:val="22"/>
                <w:szCs w:val="22"/>
              </w:rPr>
            </w:pPr>
            <w:r>
              <w:rPr>
                <w:rFonts w:eastAsia="Calibri"/>
                <w:sz w:val="22"/>
                <w:szCs w:val="22"/>
              </w:rPr>
              <w:t>TC-25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7BBAEF" w14:textId="77777777" w:rsidR="00A72E69" w:rsidRPr="00B07B4D" w:rsidRDefault="00A72E69" w:rsidP="00AF1C7C">
            <w:pPr>
              <w:pStyle w:val="Body"/>
              <w:rPr>
                <w:rFonts w:eastAsia="Calibri"/>
                <w:sz w:val="22"/>
                <w:szCs w:val="22"/>
              </w:rPr>
            </w:pPr>
            <w:r>
              <w:rPr>
                <w:rFonts w:eastAsia="Calibri"/>
                <w:sz w:val="22"/>
                <w:szCs w:val="22"/>
              </w:rPr>
              <w:t>Abnormal Scenario Inquiry Payment Status Transfer : Invalid Request UUID</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BF4847" w14:textId="77777777" w:rsidR="00A72E69" w:rsidRPr="00B07B4D" w:rsidRDefault="00A72E69" w:rsidP="00AF1C7C">
            <w:pPr>
              <w:pStyle w:val="Body"/>
              <w:rPr>
                <w:rFonts w:eastAsia="Calibri"/>
                <w:sz w:val="22"/>
                <w:szCs w:val="22"/>
              </w:rPr>
            </w:pPr>
            <w:r>
              <w:rPr>
                <w:rFonts w:eastAsia="Calibri"/>
                <w:sz w:val="22"/>
                <w:szCs w:val="22"/>
              </w:rPr>
              <w:t>Inquiry Payment Status is failed</w:t>
            </w:r>
          </w:p>
        </w:tc>
        <w:tc>
          <w:tcPr>
            <w:tcW w:w="1701" w:type="dxa"/>
            <w:tcBorders>
              <w:top w:val="single" w:sz="4" w:space="0" w:color="000000"/>
              <w:left w:val="single" w:sz="4" w:space="0" w:color="000000"/>
              <w:bottom w:val="single" w:sz="4" w:space="0" w:color="000000"/>
              <w:right w:val="single" w:sz="4" w:space="0" w:color="000000"/>
            </w:tcBorders>
          </w:tcPr>
          <w:p w14:paraId="0444A363" w14:textId="77777777" w:rsidR="00A72E69" w:rsidRDefault="00A72E69" w:rsidP="00AF1C7C">
            <w:pPr>
              <w:pStyle w:val="Body"/>
              <w:jc w:val="center"/>
              <w:rPr>
                <w:rFonts w:eastAsia="Calibri"/>
                <w:sz w:val="22"/>
                <w:szCs w:val="22"/>
              </w:rPr>
            </w:pPr>
            <w:r>
              <w:rPr>
                <w:rFonts w:eastAsia="Calibri"/>
                <w:sz w:val="22"/>
                <w:szCs w:val="22"/>
              </w:rPr>
              <w:t>Pass</w:t>
            </w:r>
          </w:p>
        </w:tc>
      </w:tr>
      <w:tr w:rsidR="00A72E69" w:rsidRPr="00B07B4D" w14:paraId="15D6506F"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A0CA5A" w14:textId="77777777" w:rsidR="00A72E69" w:rsidRPr="00B07B4D" w:rsidRDefault="00A72E69" w:rsidP="00AF1C7C">
            <w:pPr>
              <w:pStyle w:val="Body"/>
            </w:pPr>
            <w:r>
              <w:rPr>
                <w:rFonts w:eastAsia="Calibri"/>
                <w:sz w:val="22"/>
                <w:szCs w:val="22"/>
              </w:rPr>
              <w:t>TC-26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7FA1AE" w14:textId="77777777" w:rsidR="00A72E69" w:rsidRPr="00B07B4D" w:rsidRDefault="00A72E69" w:rsidP="00AF1C7C">
            <w:pPr>
              <w:pStyle w:val="Body"/>
            </w:pPr>
            <w:r w:rsidRPr="00B07B4D">
              <w:rPr>
                <w:rFonts w:eastAsia="Calibri"/>
                <w:sz w:val="22"/>
                <w:szCs w:val="22"/>
              </w:rPr>
              <w:t>Normal Scenario Payment Using Clearing</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6A78E3" w14:textId="77777777" w:rsidR="00A72E69" w:rsidRPr="00B07B4D" w:rsidRDefault="00A72E69" w:rsidP="00AF1C7C">
            <w:pPr>
              <w:pStyle w:val="Body"/>
            </w:pPr>
            <w:r w:rsidRPr="00B07B4D">
              <w:rPr>
                <w:rFonts w:eastAsia="Calibri"/>
                <w:sz w:val="22"/>
                <w:szCs w:val="22"/>
              </w:rPr>
              <w:t>Payment Using Clearing is successful</w:t>
            </w:r>
          </w:p>
        </w:tc>
        <w:tc>
          <w:tcPr>
            <w:tcW w:w="1701" w:type="dxa"/>
            <w:tcBorders>
              <w:top w:val="single" w:sz="4" w:space="0" w:color="000000"/>
              <w:left w:val="single" w:sz="4" w:space="0" w:color="000000"/>
              <w:bottom w:val="single" w:sz="4" w:space="0" w:color="000000"/>
              <w:right w:val="single" w:sz="4" w:space="0" w:color="000000"/>
            </w:tcBorders>
          </w:tcPr>
          <w:p w14:paraId="74AC6CC9"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46A5799E"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87E13" w14:textId="77777777" w:rsidR="00A72E69" w:rsidRDefault="00A72E69" w:rsidP="00AF1C7C">
            <w:pPr>
              <w:pStyle w:val="Body"/>
              <w:rPr>
                <w:rFonts w:eastAsia="Calibri"/>
                <w:sz w:val="22"/>
                <w:szCs w:val="22"/>
              </w:rPr>
            </w:pPr>
            <w:r>
              <w:rPr>
                <w:rFonts w:eastAsia="Calibri"/>
                <w:sz w:val="22"/>
                <w:szCs w:val="22"/>
              </w:rPr>
              <w:t>TC-27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69913E" w14:textId="77777777" w:rsidR="00A72E69" w:rsidRPr="00B07B4D" w:rsidRDefault="00A72E69" w:rsidP="00AF1C7C">
            <w:pPr>
              <w:pStyle w:val="Body"/>
              <w:rPr>
                <w:rFonts w:eastAsia="Calibri"/>
                <w:sz w:val="22"/>
                <w:szCs w:val="22"/>
              </w:rPr>
            </w:pPr>
            <w:r w:rsidRPr="00B07B4D">
              <w:rPr>
                <w:rFonts w:eastAsia="Calibri"/>
                <w:sz w:val="22"/>
                <w:szCs w:val="22"/>
              </w:rPr>
              <w:t xml:space="preserve">Normal Scenario </w:t>
            </w:r>
            <w:r>
              <w:rPr>
                <w:rFonts w:eastAsia="Calibri"/>
                <w:sz w:val="22"/>
                <w:szCs w:val="22"/>
              </w:rPr>
              <w:t xml:space="preserve">Inquiry </w:t>
            </w:r>
            <w:r w:rsidRPr="00B07B4D">
              <w:rPr>
                <w:rFonts w:eastAsia="Calibri"/>
                <w:sz w:val="22"/>
                <w:szCs w:val="22"/>
              </w:rPr>
              <w:t xml:space="preserve">Payment </w:t>
            </w:r>
            <w:r>
              <w:rPr>
                <w:rFonts w:eastAsia="Calibri"/>
                <w:sz w:val="22"/>
                <w:szCs w:val="22"/>
              </w:rPr>
              <w:t>Status</w:t>
            </w:r>
            <w:r w:rsidRPr="00B07B4D">
              <w:rPr>
                <w:rFonts w:eastAsia="Calibri"/>
                <w:sz w:val="22"/>
                <w:szCs w:val="22"/>
              </w:rPr>
              <w:t xml:space="preserve"> Clearing</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F5D868" w14:textId="77777777" w:rsidR="00A72E69" w:rsidRPr="00B07B4D" w:rsidRDefault="00A72E69" w:rsidP="00AF1C7C">
            <w:pPr>
              <w:pStyle w:val="Body"/>
              <w:rPr>
                <w:rFonts w:eastAsia="Calibri"/>
                <w:sz w:val="22"/>
                <w:szCs w:val="22"/>
              </w:rPr>
            </w:pPr>
            <w:r>
              <w:rPr>
                <w:rFonts w:eastAsia="Calibri"/>
                <w:sz w:val="22"/>
                <w:szCs w:val="22"/>
              </w:rPr>
              <w:t xml:space="preserve">Inquiry </w:t>
            </w:r>
            <w:r w:rsidRPr="00B07B4D">
              <w:rPr>
                <w:rFonts w:eastAsia="Calibri"/>
                <w:sz w:val="22"/>
                <w:szCs w:val="22"/>
              </w:rPr>
              <w:t xml:space="preserve">Payment </w:t>
            </w:r>
            <w:r>
              <w:rPr>
                <w:rFonts w:eastAsia="Calibri"/>
                <w:sz w:val="22"/>
                <w:szCs w:val="22"/>
              </w:rPr>
              <w:t>Status</w:t>
            </w:r>
            <w:r w:rsidRPr="00B07B4D">
              <w:rPr>
                <w:rFonts w:eastAsia="Calibri"/>
                <w:sz w:val="22"/>
                <w:szCs w:val="22"/>
              </w:rPr>
              <w:t xml:space="preserve"> Clearing is successful</w:t>
            </w:r>
          </w:p>
        </w:tc>
        <w:tc>
          <w:tcPr>
            <w:tcW w:w="1701" w:type="dxa"/>
            <w:tcBorders>
              <w:top w:val="single" w:sz="4" w:space="0" w:color="000000"/>
              <w:left w:val="single" w:sz="4" w:space="0" w:color="000000"/>
              <w:bottom w:val="single" w:sz="4" w:space="0" w:color="000000"/>
              <w:right w:val="single" w:sz="4" w:space="0" w:color="000000"/>
            </w:tcBorders>
          </w:tcPr>
          <w:p w14:paraId="577BE24D" w14:textId="77777777" w:rsidR="00A72E69" w:rsidRDefault="00A72E69" w:rsidP="00AF1C7C">
            <w:pPr>
              <w:pStyle w:val="Body"/>
              <w:jc w:val="center"/>
              <w:rPr>
                <w:rFonts w:eastAsia="Calibri"/>
                <w:sz w:val="22"/>
                <w:szCs w:val="22"/>
              </w:rPr>
            </w:pPr>
            <w:r>
              <w:rPr>
                <w:rFonts w:eastAsia="Calibri"/>
                <w:sz w:val="22"/>
                <w:szCs w:val="22"/>
              </w:rPr>
              <w:t>Pass</w:t>
            </w:r>
          </w:p>
        </w:tc>
      </w:tr>
      <w:tr w:rsidR="00A72E69" w:rsidRPr="00B07B4D" w14:paraId="49F78BCE"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376D7A" w14:textId="77777777" w:rsidR="00A72E69" w:rsidRPr="00B07B4D" w:rsidRDefault="00A72E69" w:rsidP="00AF1C7C">
            <w:pPr>
              <w:pStyle w:val="Body"/>
            </w:pPr>
            <w:r>
              <w:rPr>
                <w:rFonts w:eastAsia="Calibri"/>
                <w:sz w:val="22"/>
                <w:szCs w:val="22"/>
              </w:rPr>
              <w:lastRenderedPageBreak/>
              <w:t>TC-28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6FBB4F" w14:textId="77777777" w:rsidR="00A72E69" w:rsidRPr="00B07B4D" w:rsidRDefault="00A72E69" w:rsidP="00AF1C7C">
            <w:pPr>
              <w:pStyle w:val="Body"/>
            </w:pPr>
            <w:r w:rsidRPr="00B07B4D">
              <w:rPr>
                <w:rFonts w:eastAsia="Calibri"/>
                <w:sz w:val="22"/>
                <w:szCs w:val="22"/>
              </w:rPr>
              <w:t xml:space="preserve">Abnormal Scenario Payment Using Clearing: Amount &gt; </w:t>
            </w:r>
            <w:r>
              <w:rPr>
                <w:rFonts w:eastAsia="Calibri"/>
                <w:sz w:val="22"/>
                <w:szCs w:val="22"/>
              </w:rPr>
              <w:t>1 Billion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1A54F" w14:textId="77777777" w:rsidR="00A72E69" w:rsidRPr="00B07B4D" w:rsidRDefault="00A72E69" w:rsidP="00AF1C7C">
            <w:pPr>
              <w:pStyle w:val="Body"/>
            </w:pPr>
            <w:r w:rsidRPr="00B07B4D">
              <w:rPr>
                <w:rFonts w:eastAsia="Calibri"/>
                <w:sz w:val="22"/>
                <w:szCs w:val="22"/>
              </w:rPr>
              <w:t>Payment Using Clearing is failed</w:t>
            </w:r>
          </w:p>
        </w:tc>
        <w:tc>
          <w:tcPr>
            <w:tcW w:w="1701" w:type="dxa"/>
            <w:tcBorders>
              <w:top w:val="single" w:sz="4" w:space="0" w:color="000000"/>
              <w:left w:val="single" w:sz="4" w:space="0" w:color="000000"/>
              <w:bottom w:val="single" w:sz="4" w:space="0" w:color="000000"/>
              <w:right w:val="single" w:sz="4" w:space="0" w:color="000000"/>
            </w:tcBorders>
          </w:tcPr>
          <w:p w14:paraId="11DF98DA"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3D34DCCE" w14:textId="77777777" w:rsidTr="00AF1C7C">
        <w:tblPrEx>
          <w:shd w:val="clear" w:color="auto" w:fill="CED7E7"/>
        </w:tblPrEx>
        <w:trPr>
          <w:trHeight w:val="20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B48E9" w14:textId="77777777" w:rsidR="00A72E69" w:rsidRPr="00B07B4D" w:rsidRDefault="00A72E69" w:rsidP="00AF1C7C">
            <w:pPr>
              <w:pStyle w:val="Body"/>
            </w:pPr>
            <w:r>
              <w:rPr>
                <w:rFonts w:eastAsia="Calibri"/>
                <w:sz w:val="22"/>
                <w:szCs w:val="22"/>
              </w:rPr>
              <w:t>TC-29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8DBC7" w14:textId="77777777" w:rsidR="00A72E69" w:rsidRPr="00B07B4D" w:rsidRDefault="00A72E69" w:rsidP="00AF1C7C">
            <w:pPr>
              <w:pStyle w:val="Body"/>
            </w:pPr>
            <w:r w:rsidRPr="00B07B4D">
              <w:rPr>
                <w:rFonts w:eastAsia="Calibri"/>
                <w:sz w:val="22"/>
                <w:szCs w:val="22"/>
              </w:rPr>
              <w:t>Normal Scenario Payment Using RTGS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441F90" w14:textId="77777777" w:rsidR="00A72E69" w:rsidRPr="00B07B4D" w:rsidRDefault="00A72E69" w:rsidP="00AF1C7C">
            <w:pPr>
              <w:pStyle w:val="Body"/>
            </w:pPr>
            <w:r w:rsidRPr="00B07B4D">
              <w:rPr>
                <w:rFonts w:eastAsia="Calibri"/>
                <w:sz w:val="22"/>
                <w:szCs w:val="22"/>
              </w:rPr>
              <w:t>Payment Using RTGS is successful</w:t>
            </w:r>
          </w:p>
        </w:tc>
        <w:tc>
          <w:tcPr>
            <w:tcW w:w="1701" w:type="dxa"/>
            <w:tcBorders>
              <w:top w:val="single" w:sz="4" w:space="0" w:color="000000"/>
              <w:left w:val="single" w:sz="4" w:space="0" w:color="000000"/>
              <w:bottom w:val="single" w:sz="4" w:space="0" w:color="000000"/>
              <w:right w:val="single" w:sz="4" w:space="0" w:color="000000"/>
            </w:tcBorders>
          </w:tcPr>
          <w:p w14:paraId="2B7B889E"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6D3FF17E" w14:textId="77777777" w:rsidTr="00AF1C7C">
        <w:tblPrEx>
          <w:shd w:val="clear" w:color="auto" w:fill="CED7E7"/>
        </w:tblPrEx>
        <w:trPr>
          <w:trHeight w:val="20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7A8A6" w14:textId="77777777" w:rsidR="00A72E69" w:rsidRDefault="00A72E69" w:rsidP="00AF1C7C">
            <w:pPr>
              <w:pStyle w:val="Body"/>
              <w:rPr>
                <w:rFonts w:eastAsia="Calibri"/>
                <w:sz w:val="22"/>
                <w:szCs w:val="22"/>
              </w:rPr>
            </w:pPr>
            <w:r>
              <w:rPr>
                <w:rFonts w:eastAsia="Calibri"/>
                <w:sz w:val="22"/>
                <w:szCs w:val="22"/>
              </w:rPr>
              <w:t>TC-30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DDABAB" w14:textId="77777777" w:rsidR="00A72E69" w:rsidRPr="00B07B4D" w:rsidRDefault="00A72E69" w:rsidP="00AF1C7C">
            <w:pPr>
              <w:pStyle w:val="Body"/>
              <w:rPr>
                <w:rFonts w:eastAsia="Calibri"/>
                <w:sz w:val="22"/>
                <w:szCs w:val="22"/>
              </w:rPr>
            </w:pPr>
            <w:r w:rsidRPr="00B07B4D">
              <w:rPr>
                <w:rFonts w:eastAsia="Calibri"/>
                <w:sz w:val="22"/>
                <w:szCs w:val="22"/>
              </w:rPr>
              <w:t xml:space="preserve">Normal Scenario </w:t>
            </w:r>
            <w:r>
              <w:rPr>
                <w:rFonts w:eastAsia="Calibri"/>
                <w:sz w:val="22"/>
                <w:szCs w:val="22"/>
              </w:rPr>
              <w:t xml:space="preserve">Inquiry </w:t>
            </w:r>
            <w:r w:rsidRPr="00B07B4D">
              <w:rPr>
                <w:rFonts w:eastAsia="Calibri"/>
                <w:sz w:val="22"/>
                <w:szCs w:val="22"/>
              </w:rPr>
              <w:t xml:space="preserve">Payment </w:t>
            </w:r>
            <w:r>
              <w:rPr>
                <w:rFonts w:eastAsia="Calibri"/>
                <w:sz w:val="22"/>
                <w:szCs w:val="22"/>
              </w:rPr>
              <w:t xml:space="preserve">Status </w:t>
            </w:r>
            <w:r w:rsidRPr="00B07B4D">
              <w:rPr>
                <w:rFonts w:eastAsia="Calibri"/>
                <w:sz w:val="22"/>
                <w:szCs w:val="22"/>
              </w:rPr>
              <w:t>Using RTGS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0F7DE9" w14:textId="77777777" w:rsidR="00A72E69" w:rsidRPr="00B07B4D" w:rsidRDefault="00A72E69" w:rsidP="00AF1C7C">
            <w:pPr>
              <w:pStyle w:val="Body"/>
              <w:rPr>
                <w:rFonts w:eastAsia="Calibri"/>
                <w:sz w:val="22"/>
                <w:szCs w:val="22"/>
              </w:rPr>
            </w:pPr>
            <w:r>
              <w:rPr>
                <w:rFonts w:eastAsia="Calibri"/>
                <w:sz w:val="22"/>
                <w:szCs w:val="22"/>
              </w:rPr>
              <w:t xml:space="preserve">Inquiry </w:t>
            </w:r>
            <w:r w:rsidRPr="00B07B4D">
              <w:rPr>
                <w:rFonts w:eastAsia="Calibri"/>
                <w:sz w:val="22"/>
                <w:szCs w:val="22"/>
              </w:rPr>
              <w:t xml:space="preserve">Payment </w:t>
            </w:r>
            <w:r>
              <w:rPr>
                <w:rFonts w:eastAsia="Calibri"/>
                <w:sz w:val="22"/>
                <w:szCs w:val="22"/>
              </w:rPr>
              <w:t xml:space="preserve">Status </w:t>
            </w:r>
            <w:r w:rsidRPr="00B07B4D">
              <w:rPr>
                <w:rFonts w:eastAsia="Calibri"/>
                <w:sz w:val="22"/>
                <w:szCs w:val="22"/>
              </w:rPr>
              <w:t>Using RTGS is successful</w:t>
            </w:r>
          </w:p>
        </w:tc>
        <w:tc>
          <w:tcPr>
            <w:tcW w:w="1701" w:type="dxa"/>
            <w:tcBorders>
              <w:top w:val="single" w:sz="4" w:space="0" w:color="000000"/>
              <w:left w:val="single" w:sz="4" w:space="0" w:color="000000"/>
              <w:bottom w:val="single" w:sz="4" w:space="0" w:color="000000"/>
              <w:right w:val="single" w:sz="4" w:space="0" w:color="000000"/>
            </w:tcBorders>
          </w:tcPr>
          <w:p w14:paraId="445E35BA" w14:textId="77777777" w:rsidR="00A72E69" w:rsidRDefault="00A72E69" w:rsidP="00AF1C7C">
            <w:pPr>
              <w:pStyle w:val="Body"/>
              <w:jc w:val="center"/>
              <w:rPr>
                <w:rFonts w:eastAsia="Calibri"/>
                <w:sz w:val="22"/>
                <w:szCs w:val="22"/>
              </w:rPr>
            </w:pPr>
            <w:r>
              <w:rPr>
                <w:rFonts w:eastAsia="Calibri"/>
                <w:sz w:val="22"/>
                <w:szCs w:val="22"/>
              </w:rPr>
              <w:t>Pass</w:t>
            </w:r>
          </w:p>
        </w:tc>
      </w:tr>
      <w:tr w:rsidR="00A72E69" w:rsidRPr="00B07B4D" w14:paraId="35A2DA4A"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204F35" w14:textId="77777777" w:rsidR="00A72E69" w:rsidRPr="00B07B4D" w:rsidRDefault="00A72E69" w:rsidP="00AF1C7C">
            <w:pPr>
              <w:pStyle w:val="Body"/>
            </w:pPr>
            <w:r>
              <w:rPr>
                <w:rFonts w:eastAsia="Calibri"/>
                <w:sz w:val="22"/>
                <w:szCs w:val="22"/>
              </w:rPr>
              <w:t>TC-31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8B7566" w14:textId="77777777" w:rsidR="00A72E69" w:rsidRPr="00B07B4D" w:rsidRDefault="00A72E69" w:rsidP="00AF1C7C">
            <w:pPr>
              <w:pStyle w:val="Body"/>
            </w:pPr>
            <w:r w:rsidRPr="00B07B4D">
              <w:rPr>
                <w:rFonts w:eastAsia="Calibri"/>
                <w:sz w:val="22"/>
                <w:szCs w:val="22"/>
              </w:rPr>
              <w:t>Abnormal Scenario Payment Using RTGS: Amount &lt; 100 Million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23BF65" w14:textId="77777777" w:rsidR="00A72E69" w:rsidRPr="00B07B4D" w:rsidRDefault="00A72E69" w:rsidP="00AF1C7C">
            <w:pPr>
              <w:pStyle w:val="Body"/>
            </w:pPr>
            <w:r w:rsidRPr="00B07B4D">
              <w:rPr>
                <w:rFonts w:eastAsia="Calibri"/>
                <w:sz w:val="22"/>
                <w:szCs w:val="22"/>
              </w:rPr>
              <w:t>Payment Using RTGS is failed</w:t>
            </w:r>
          </w:p>
        </w:tc>
        <w:tc>
          <w:tcPr>
            <w:tcW w:w="1701" w:type="dxa"/>
            <w:tcBorders>
              <w:top w:val="single" w:sz="4" w:space="0" w:color="000000"/>
              <w:left w:val="single" w:sz="4" w:space="0" w:color="000000"/>
              <w:bottom w:val="single" w:sz="4" w:space="0" w:color="000000"/>
              <w:right w:val="single" w:sz="4" w:space="0" w:color="000000"/>
            </w:tcBorders>
          </w:tcPr>
          <w:p w14:paraId="42724A8D"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79959125"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9D2545" w14:textId="77777777" w:rsidR="00A72E69" w:rsidRPr="00B07B4D" w:rsidRDefault="00A72E69" w:rsidP="00AF1C7C">
            <w:pPr>
              <w:pStyle w:val="Body"/>
            </w:pPr>
            <w:r>
              <w:rPr>
                <w:rFonts w:eastAsia="Calibri"/>
                <w:sz w:val="22"/>
                <w:szCs w:val="22"/>
              </w:rPr>
              <w:t>TC-32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ABA07A" w14:textId="77777777" w:rsidR="00A72E69" w:rsidRPr="00B07B4D" w:rsidRDefault="00A72E69" w:rsidP="00AF1C7C">
            <w:pPr>
              <w:pStyle w:val="Body"/>
            </w:pPr>
            <w:r w:rsidRPr="00B07B4D">
              <w:rPr>
                <w:rFonts w:eastAsia="Calibri"/>
                <w:sz w:val="22"/>
                <w:szCs w:val="22"/>
              </w:rPr>
              <w:t>Normal Sce</w:t>
            </w:r>
            <w:r>
              <w:rPr>
                <w:rFonts w:eastAsia="Calibri"/>
                <w:sz w:val="22"/>
                <w:szCs w:val="22"/>
              </w:rPr>
              <w:t>nario Inquiry Interbank: Link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8756A" w14:textId="77777777" w:rsidR="00A72E69" w:rsidRPr="00B07B4D" w:rsidRDefault="00A72E69" w:rsidP="00AF1C7C">
            <w:pPr>
              <w:pStyle w:val="Body"/>
            </w:pPr>
            <w:r w:rsidRPr="00B07B4D">
              <w:rPr>
                <w:rFonts w:eastAsia="Calibri"/>
                <w:sz w:val="22"/>
                <w:szCs w:val="22"/>
              </w:rPr>
              <w:t xml:space="preserve">Inquiry </w:t>
            </w:r>
            <w:r>
              <w:rPr>
                <w:rFonts w:eastAsia="Calibri"/>
                <w:sz w:val="22"/>
                <w:szCs w:val="22"/>
              </w:rPr>
              <w:t>Interbank ATM Link</w:t>
            </w:r>
            <w:r w:rsidRPr="00B07B4D">
              <w:rPr>
                <w:rFonts w:eastAsia="Calibri"/>
                <w:sz w:val="22"/>
                <w:szCs w:val="22"/>
              </w:rPr>
              <w:t xml:space="preserve"> is successful</w:t>
            </w:r>
          </w:p>
        </w:tc>
        <w:tc>
          <w:tcPr>
            <w:tcW w:w="1701" w:type="dxa"/>
            <w:tcBorders>
              <w:top w:val="single" w:sz="4" w:space="0" w:color="000000"/>
              <w:left w:val="single" w:sz="4" w:space="0" w:color="000000"/>
              <w:bottom w:val="single" w:sz="4" w:space="0" w:color="000000"/>
              <w:right w:val="single" w:sz="4" w:space="0" w:color="000000"/>
            </w:tcBorders>
          </w:tcPr>
          <w:p w14:paraId="25FD182F"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6801C36B"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EE42FB" w14:textId="77777777" w:rsidR="00A72E69" w:rsidRPr="00B07B4D" w:rsidRDefault="00A72E69" w:rsidP="00AF1C7C">
            <w:pPr>
              <w:pStyle w:val="Body"/>
            </w:pPr>
            <w:r>
              <w:rPr>
                <w:rFonts w:eastAsia="Calibri"/>
                <w:sz w:val="22"/>
                <w:szCs w:val="22"/>
              </w:rPr>
              <w:t>TC-33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8C91D7" w14:textId="77777777" w:rsidR="00A72E69" w:rsidRPr="00B07B4D" w:rsidRDefault="00A72E69" w:rsidP="00AF1C7C">
            <w:pPr>
              <w:pStyle w:val="Body"/>
            </w:pPr>
            <w:r w:rsidRPr="00B07B4D">
              <w:rPr>
                <w:rFonts w:eastAsia="Calibri"/>
                <w:sz w:val="22"/>
                <w:szCs w:val="22"/>
              </w:rPr>
              <w:t xml:space="preserve">Normal Scenario Payment Interbank: Link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C3CC48" w14:textId="77777777" w:rsidR="00A72E69" w:rsidRPr="00B07B4D" w:rsidRDefault="00A72E69" w:rsidP="00AF1C7C">
            <w:pPr>
              <w:pStyle w:val="Body"/>
            </w:pPr>
            <w:r w:rsidRPr="00B07B4D">
              <w:rPr>
                <w:rFonts w:eastAsia="Calibri"/>
                <w:sz w:val="22"/>
                <w:szCs w:val="22"/>
              </w:rPr>
              <w:t>Payment Interbank Link is successful</w:t>
            </w:r>
          </w:p>
        </w:tc>
        <w:tc>
          <w:tcPr>
            <w:tcW w:w="1701" w:type="dxa"/>
            <w:tcBorders>
              <w:top w:val="single" w:sz="4" w:space="0" w:color="000000"/>
              <w:left w:val="single" w:sz="4" w:space="0" w:color="000000"/>
              <w:bottom w:val="single" w:sz="4" w:space="0" w:color="000000"/>
              <w:right w:val="single" w:sz="4" w:space="0" w:color="000000"/>
            </w:tcBorders>
          </w:tcPr>
          <w:p w14:paraId="7580C490" w14:textId="77777777" w:rsidR="00A72E69" w:rsidRPr="00B07B4D" w:rsidRDefault="00A72E69" w:rsidP="00AF1C7C">
            <w:pPr>
              <w:pStyle w:val="Body"/>
              <w:jc w:val="center"/>
              <w:rPr>
                <w:rFonts w:eastAsia="Calibri"/>
                <w:sz w:val="22"/>
                <w:szCs w:val="22"/>
              </w:rPr>
            </w:pPr>
            <w:r>
              <w:rPr>
                <w:rFonts w:eastAsia="Calibri"/>
                <w:sz w:val="22"/>
                <w:szCs w:val="22"/>
              </w:rPr>
              <w:t>Pass</w:t>
            </w:r>
          </w:p>
        </w:tc>
      </w:tr>
      <w:tr w:rsidR="00A72E69" w:rsidRPr="00B07B4D" w14:paraId="0F7298F1" w14:textId="77777777" w:rsidTr="00AF1C7C">
        <w:tblPrEx>
          <w:shd w:val="clear" w:color="auto" w:fill="CED7E7"/>
        </w:tblPrEx>
        <w:trPr>
          <w:trHeight w:val="43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B2CA7F" w14:textId="77777777" w:rsidR="00A72E69" w:rsidRDefault="00A72E69" w:rsidP="00AF1C7C">
            <w:pPr>
              <w:pStyle w:val="Body"/>
              <w:rPr>
                <w:rFonts w:eastAsia="Calibri"/>
                <w:sz w:val="22"/>
                <w:szCs w:val="22"/>
              </w:rPr>
            </w:pPr>
            <w:r>
              <w:rPr>
                <w:rFonts w:eastAsia="Calibri"/>
                <w:sz w:val="22"/>
                <w:szCs w:val="22"/>
              </w:rPr>
              <w:t>TC-34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0F2FD2" w14:textId="77777777" w:rsidR="00A72E69" w:rsidRPr="00B07B4D" w:rsidRDefault="00A72E69" w:rsidP="00AF1C7C">
            <w:pPr>
              <w:pStyle w:val="Body"/>
              <w:rPr>
                <w:rFonts w:eastAsia="Calibri"/>
                <w:sz w:val="22"/>
                <w:szCs w:val="22"/>
              </w:rPr>
            </w:pPr>
            <w:r w:rsidRPr="00B07B4D">
              <w:rPr>
                <w:rFonts w:eastAsia="Calibri"/>
                <w:sz w:val="22"/>
                <w:szCs w:val="22"/>
              </w:rPr>
              <w:t>Normal Scenario</w:t>
            </w:r>
            <w:r>
              <w:rPr>
                <w:rFonts w:eastAsia="Calibri"/>
                <w:sz w:val="22"/>
                <w:szCs w:val="22"/>
              </w:rPr>
              <w:t xml:space="preserve"> Inquiry</w:t>
            </w:r>
            <w:r w:rsidRPr="00B07B4D">
              <w:rPr>
                <w:rFonts w:eastAsia="Calibri"/>
                <w:sz w:val="22"/>
                <w:szCs w:val="22"/>
              </w:rPr>
              <w:t xml:space="preserve"> Payment</w:t>
            </w:r>
            <w:r>
              <w:rPr>
                <w:rFonts w:eastAsia="Calibri"/>
                <w:sz w:val="22"/>
                <w:szCs w:val="22"/>
              </w:rPr>
              <w:t xml:space="preserve"> Status Interbank: </w:t>
            </w:r>
            <w:proofErr w:type="spellStart"/>
            <w:r>
              <w:rPr>
                <w:rFonts w:eastAsia="Calibri"/>
                <w:sz w:val="22"/>
                <w:szCs w:val="22"/>
              </w:rPr>
              <w:t>Bersama</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AA6248" w14:textId="77777777" w:rsidR="00A72E69" w:rsidRPr="00B07B4D" w:rsidRDefault="00A72E69" w:rsidP="00AF1C7C">
            <w:pPr>
              <w:pStyle w:val="Body"/>
              <w:rPr>
                <w:rFonts w:eastAsia="Calibri"/>
                <w:sz w:val="22"/>
                <w:szCs w:val="22"/>
              </w:rPr>
            </w:pPr>
            <w:r>
              <w:rPr>
                <w:rFonts w:eastAsia="Calibri"/>
                <w:sz w:val="22"/>
                <w:szCs w:val="22"/>
              </w:rPr>
              <w:t>Inquiry</w:t>
            </w:r>
            <w:r w:rsidRPr="00B07B4D">
              <w:rPr>
                <w:rFonts w:eastAsia="Calibri"/>
                <w:sz w:val="22"/>
                <w:szCs w:val="22"/>
              </w:rPr>
              <w:t xml:space="preserve"> Payment</w:t>
            </w:r>
            <w:r>
              <w:rPr>
                <w:rFonts w:eastAsia="Calibri"/>
                <w:sz w:val="22"/>
                <w:szCs w:val="22"/>
              </w:rPr>
              <w:t xml:space="preserve"> Status Interbank: </w:t>
            </w:r>
            <w:proofErr w:type="spellStart"/>
            <w:r>
              <w:rPr>
                <w:rFonts w:eastAsia="Calibri"/>
                <w:sz w:val="22"/>
                <w:szCs w:val="22"/>
              </w:rPr>
              <w:t>Bersama</w:t>
            </w:r>
            <w:proofErr w:type="spellEnd"/>
            <w:r w:rsidRPr="00B07B4D">
              <w:rPr>
                <w:rFonts w:eastAsia="Calibri"/>
                <w:sz w:val="22"/>
                <w:szCs w:val="22"/>
              </w:rPr>
              <w:t xml:space="preserve"> is successful</w:t>
            </w:r>
          </w:p>
        </w:tc>
        <w:tc>
          <w:tcPr>
            <w:tcW w:w="1701" w:type="dxa"/>
            <w:tcBorders>
              <w:top w:val="single" w:sz="4" w:space="0" w:color="000000"/>
              <w:left w:val="single" w:sz="4" w:space="0" w:color="000000"/>
              <w:bottom w:val="single" w:sz="4" w:space="0" w:color="000000"/>
              <w:right w:val="single" w:sz="4" w:space="0" w:color="000000"/>
            </w:tcBorders>
          </w:tcPr>
          <w:p w14:paraId="34893993" w14:textId="77777777" w:rsidR="00A72E69" w:rsidRDefault="00A72E69" w:rsidP="00AF1C7C">
            <w:pPr>
              <w:pStyle w:val="Body"/>
              <w:jc w:val="center"/>
              <w:rPr>
                <w:rFonts w:eastAsia="Calibri"/>
                <w:sz w:val="22"/>
                <w:szCs w:val="22"/>
              </w:rPr>
            </w:pPr>
            <w:r>
              <w:rPr>
                <w:rFonts w:eastAsia="Calibri"/>
                <w:sz w:val="22"/>
                <w:szCs w:val="22"/>
              </w:rPr>
              <w:t>Pass</w:t>
            </w:r>
          </w:p>
        </w:tc>
      </w:tr>
    </w:tbl>
    <w:p w14:paraId="2AF54362" w14:textId="2904CEC4" w:rsidR="00A72E69" w:rsidRPr="00A72E69" w:rsidRDefault="00A72E69" w:rsidP="00A72E69">
      <w:pPr>
        <w:rPr>
          <w:lang w:val="en-US"/>
        </w:rPr>
      </w:pPr>
    </w:p>
    <w:p w14:paraId="6B16DB9E" w14:textId="77777777" w:rsidR="00904D09" w:rsidRPr="00B07B4D" w:rsidRDefault="0012074B" w:rsidP="00904D09">
      <w:pPr>
        <w:pStyle w:val="Heading2"/>
      </w:pPr>
      <w:r w:rsidRPr="00B07B4D">
        <w:t>System/Integration Test</w:t>
      </w:r>
      <w:r w:rsidR="009C4539" w:rsidRPr="00B07B4D">
        <w:t xml:space="preserve"> Plan</w:t>
      </w:r>
    </w:p>
    <w:p w14:paraId="66F43435" w14:textId="77777777" w:rsidR="005F742B" w:rsidRPr="00B07B4D" w:rsidRDefault="005F742B" w:rsidP="005F742B">
      <w:pPr>
        <w:ind w:left="576"/>
        <w:rPr>
          <w:rFonts w:ascii="Arial" w:hAnsi="Arial" w:cs="Arial"/>
        </w:rPr>
      </w:pPr>
      <w:proofErr w:type="spellStart"/>
      <w:r w:rsidRPr="00B07B4D">
        <w:rPr>
          <w:rFonts w:ascii="Arial" w:hAnsi="Arial" w:cs="Arial"/>
        </w:rPr>
        <w:t>Skenario</w:t>
      </w:r>
      <w:proofErr w:type="spellEnd"/>
      <w:r w:rsidRPr="00B07B4D">
        <w:rPr>
          <w:rFonts w:ascii="Arial" w:hAnsi="Arial" w:cs="Arial"/>
        </w:rPr>
        <w:t xml:space="preserve"> testing </w:t>
      </w:r>
      <w:proofErr w:type="spellStart"/>
      <w:r w:rsidRPr="00B07B4D">
        <w:rPr>
          <w:rFonts w:ascii="Arial" w:hAnsi="Arial" w:cs="Arial"/>
        </w:rPr>
        <w:t>sesuai</w:t>
      </w:r>
      <w:proofErr w:type="spellEnd"/>
      <w:r w:rsidRPr="00B07B4D">
        <w:rPr>
          <w:rFonts w:ascii="Arial" w:hAnsi="Arial" w:cs="Arial"/>
        </w:rPr>
        <w:t xml:space="preserve"> </w:t>
      </w:r>
      <w:proofErr w:type="spellStart"/>
      <w:r w:rsidRPr="00B07B4D">
        <w:rPr>
          <w:rFonts w:ascii="Arial" w:hAnsi="Arial" w:cs="Arial"/>
        </w:rPr>
        <w:t>dengan</w:t>
      </w:r>
      <w:proofErr w:type="spellEnd"/>
      <w:r w:rsidRPr="00B07B4D">
        <w:rPr>
          <w:rFonts w:ascii="Arial" w:hAnsi="Arial" w:cs="Arial"/>
        </w:rPr>
        <w:t xml:space="preserve"> Unit test Plan</w:t>
      </w:r>
    </w:p>
    <w:p w14:paraId="4183C02D" w14:textId="77777777" w:rsidR="005F742B" w:rsidRPr="00B07B4D" w:rsidRDefault="005F742B" w:rsidP="005F742B">
      <w:pPr>
        <w:ind w:left="576"/>
        <w:rPr>
          <w:rFonts w:ascii="Arial" w:hAnsi="Arial" w:cs="Arial"/>
          <w:i/>
        </w:rPr>
      </w:pPr>
      <w:r w:rsidRPr="00B07B4D">
        <w:rPr>
          <w:rFonts w:ascii="Arial" w:hAnsi="Arial" w:cs="Arial"/>
          <w:i/>
        </w:rPr>
        <w:t>Testing scenario as listed on Unit Test Plan</w:t>
      </w:r>
    </w:p>
    <w:p w14:paraId="76705FE7" w14:textId="77777777" w:rsidR="005F742B" w:rsidRPr="00B07B4D" w:rsidRDefault="005F742B" w:rsidP="005F742B">
      <w:pPr>
        <w:ind w:left="576"/>
        <w:rPr>
          <w:rFonts w:ascii="Arial" w:hAnsi="Arial" w:cs="Arial"/>
          <w:i/>
        </w:rPr>
      </w:pPr>
    </w:p>
    <w:tbl>
      <w:tblPr>
        <w:tblStyle w:val="TableGrid"/>
        <w:tblW w:w="9016" w:type="dxa"/>
        <w:tblInd w:w="590" w:type="dxa"/>
        <w:tblLook w:val="04A0" w:firstRow="1" w:lastRow="0" w:firstColumn="1" w:lastColumn="0" w:noHBand="0" w:noVBand="1"/>
      </w:tblPr>
      <w:tblGrid>
        <w:gridCol w:w="797"/>
        <w:gridCol w:w="3242"/>
        <w:gridCol w:w="3417"/>
        <w:gridCol w:w="1560"/>
      </w:tblGrid>
      <w:tr w:rsidR="005F742B" w:rsidRPr="00B07B4D" w14:paraId="49321502" w14:textId="77777777" w:rsidTr="005F742B">
        <w:trPr>
          <w:trHeight w:val="443"/>
        </w:trPr>
        <w:tc>
          <w:tcPr>
            <w:tcW w:w="797" w:type="dxa"/>
            <w:shd w:val="clear" w:color="auto" w:fill="B6DDE8" w:themeFill="accent5" w:themeFillTint="66"/>
            <w:vAlign w:val="center"/>
          </w:tcPr>
          <w:p w14:paraId="501C0DCA" w14:textId="77777777" w:rsidR="005F742B" w:rsidRPr="00B07B4D" w:rsidRDefault="005F742B" w:rsidP="00E01829">
            <w:pPr>
              <w:jc w:val="center"/>
              <w:rPr>
                <w:rFonts w:ascii="Arial" w:hAnsi="Arial" w:cs="Arial"/>
                <w:b/>
              </w:rPr>
            </w:pPr>
            <w:r w:rsidRPr="00B07B4D">
              <w:rPr>
                <w:rFonts w:ascii="Arial" w:hAnsi="Arial" w:cs="Arial"/>
                <w:b/>
              </w:rPr>
              <w:t>No.</w:t>
            </w:r>
          </w:p>
        </w:tc>
        <w:tc>
          <w:tcPr>
            <w:tcW w:w="3242" w:type="dxa"/>
            <w:shd w:val="clear" w:color="auto" w:fill="B6DDE8" w:themeFill="accent5" w:themeFillTint="66"/>
            <w:vAlign w:val="center"/>
          </w:tcPr>
          <w:p w14:paraId="5F49D55F" w14:textId="77777777" w:rsidR="005F742B" w:rsidRPr="00B07B4D" w:rsidRDefault="005F742B" w:rsidP="00E01829">
            <w:pPr>
              <w:jc w:val="center"/>
              <w:rPr>
                <w:rFonts w:ascii="Arial" w:hAnsi="Arial" w:cs="Arial"/>
                <w:b/>
              </w:rPr>
            </w:pPr>
            <w:r w:rsidRPr="00B07B4D">
              <w:rPr>
                <w:rFonts w:ascii="Arial" w:hAnsi="Arial" w:cs="Arial"/>
                <w:b/>
              </w:rPr>
              <w:t>Description</w:t>
            </w:r>
          </w:p>
        </w:tc>
        <w:tc>
          <w:tcPr>
            <w:tcW w:w="3417" w:type="dxa"/>
            <w:shd w:val="clear" w:color="auto" w:fill="B6DDE8" w:themeFill="accent5" w:themeFillTint="66"/>
            <w:vAlign w:val="center"/>
          </w:tcPr>
          <w:p w14:paraId="2E8B994B" w14:textId="77777777" w:rsidR="005F742B" w:rsidRPr="00B07B4D" w:rsidRDefault="005F742B" w:rsidP="00E01829">
            <w:pPr>
              <w:jc w:val="center"/>
              <w:rPr>
                <w:rFonts w:ascii="Arial" w:hAnsi="Arial" w:cs="Arial"/>
                <w:b/>
              </w:rPr>
            </w:pPr>
            <w:r w:rsidRPr="00B07B4D">
              <w:rPr>
                <w:rFonts w:ascii="Arial" w:hAnsi="Arial" w:cs="Arial"/>
                <w:b/>
              </w:rPr>
              <w:t>Expected Result</w:t>
            </w:r>
          </w:p>
        </w:tc>
        <w:tc>
          <w:tcPr>
            <w:tcW w:w="1560" w:type="dxa"/>
            <w:shd w:val="clear" w:color="auto" w:fill="B6DDE8" w:themeFill="accent5" w:themeFillTint="66"/>
          </w:tcPr>
          <w:p w14:paraId="3C84AEC8" w14:textId="77777777" w:rsidR="005F742B" w:rsidRPr="00B07B4D" w:rsidRDefault="005F742B" w:rsidP="00E01829">
            <w:pPr>
              <w:spacing w:before="120"/>
              <w:jc w:val="center"/>
              <w:rPr>
                <w:rFonts w:ascii="Arial" w:hAnsi="Arial" w:cs="Arial"/>
                <w:b/>
              </w:rPr>
            </w:pPr>
            <w:r w:rsidRPr="00B07B4D">
              <w:rPr>
                <w:rFonts w:ascii="Arial" w:hAnsi="Arial" w:cs="Arial"/>
                <w:b/>
              </w:rPr>
              <w:t>Criteria</w:t>
            </w:r>
          </w:p>
        </w:tc>
      </w:tr>
      <w:tr w:rsidR="005F742B" w:rsidRPr="00B07B4D" w14:paraId="1EF2C9BE" w14:textId="77777777" w:rsidTr="005F742B">
        <w:tc>
          <w:tcPr>
            <w:tcW w:w="797" w:type="dxa"/>
          </w:tcPr>
          <w:p w14:paraId="215CCC37" w14:textId="77777777" w:rsidR="005F742B" w:rsidRPr="00B07B4D" w:rsidRDefault="005F742B" w:rsidP="005F742B">
            <w:pPr>
              <w:rPr>
                <w:rFonts w:ascii="Arial" w:hAnsi="Arial" w:cs="Arial"/>
                <w:sz w:val="18"/>
              </w:rPr>
            </w:pPr>
            <w:r w:rsidRPr="00B07B4D">
              <w:rPr>
                <w:rFonts w:ascii="Arial" w:hAnsi="Arial" w:cs="Arial"/>
                <w:sz w:val="18"/>
              </w:rPr>
              <w:t>TC-01</w:t>
            </w:r>
          </w:p>
        </w:tc>
        <w:tc>
          <w:tcPr>
            <w:tcW w:w="3242" w:type="dxa"/>
          </w:tcPr>
          <w:p w14:paraId="00130F55" w14:textId="77777777" w:rsidR="005F742B" w:rsidRPr="00B07B4D" w:rsidRDefault="005F742B" w:rsidP="005F742B">
            <w:pPr>
              <w:rPr>
                <w:rFonts w:ascii="Arial" w:hAnsi="Arial" w:cs="Arial"/>
                <w:sz w:val="18"/>
              </w:rPr>
            </w:pPr>
          </w:p>
        </w:tc>
        <w:tc>
          <w:tcPr>
            <w:tcW w:w="3417" w:type="dxa"/>
          </w:tcPr>
          <w:p w14:paraId="763FEFF1" w14:textId="77777777" w:rsidR="005F742B" w:rsidRPr="00B07B4D" w:rsidRDefault="005F742B" w:rsidP="005F742B">
            <w:pPr>
              <w:rPr>
                <w:rFonts w:ascii="Arial" w:hAnsi="Arial" w:cs="Arial"/>
                <w:sz w:val="18"/>
              </w:rPr>
            </w:pPr>
          </w:p>
        </w:tc>
        <w:tc>
          <w:tcPr>
            <w:tcW w:w="1560" w:type="dxa"/>
          </w:tcPr>
          <w:p w14:paraId="0DE4D602" w14:textId="77777777" w:rsidR="005F742B" w:rsidRPr="00B07B4D" w:rsidRDefault="005F742B" w:rsidP="005F742B">
            <w:pPr>
              <w:rPr>
                <w:rFonts w:ascii="Arial" w:hAnsi="Arial" w:cs="Arial"/>
                <w:sz w:val="18"/>
              </w:rPr>
            </w:pPr>
            <w:r w:rsidRPr="00B07B4D">
              <w:rPr>
                <w:rFonts w:ascii="Arial" w:hAnsi="Arial" w:cs="Arial"/>
                <w:sz w:val="18"/>
              </w:rPr>
              <w:t>[Pass/Failed]</w:t>
            </w:r>
          </w:p>
        </w:tc>
      </w:tr>
      <w:tr w:rsidR="005F742B" w:rsidRPr="00B07B4D" w14:paraId="50A07ABD" w14:textId="77777777" w:rsidTr="005F742B">
        <w:tc>
          <w:tcPr>
            <w:tcW w:w="797" w:type="dxa"/>
          </w:tcPr>
          <w:p w14:paraId="63324EA5" w14:textId="77777777" w:rsidR="005F742B" w:rsidRPr="00B07B4D" w:rsidRDefault="005F742B" w:rsidP="005F742B">
            <w:pPr>
              <w:rPr>
                <w:rFonts w:ascii="Arial" w:hAnsi="Arial" w:cs="Arial"/>
                <w:sz w:val="18"/>
              </w:rPr>
            </w:pPr>
            <w:r w:rsidRPr="00B07B4D">
              <w:rPr>
                <w:rFonts w:ascii="Arial" w:hAnsi="Arial" w:cs="Arial"/>
                <w:sz w:val="18"/>
              </w:rPr>
              <w:t>TC-02</w:t>
            </w:r>
          </w:p>
        </w:tc>
        <w:tc>
          <w:tcPr>
            <w:tcW w:w="3242" w:type="dxa"/>
          </w:tcPr>
          <w:p w14:paraId="1BFFFADE" w14:textId="77777777" w:rsidR="005F742B" w:rsidRPr="00B07B4D" w:rsidRDefault="005F742B" w:rsidP="005F742B">
            <w:pPr>
              <w:rPr>
                <w:rFonts w:ascii="Arial" w:hAnsi="Arial" w:cs="Arial"/>
                <w:sz w:val="18"/>
              </w:rPr>
            </w:pPr>
          </w:p>
        </w:tc>
        <w:tc>
          <w:tcPr>
            <w:tcW w:w="3417" w:type="dxa"/>
          </w:tcPr>
          <w:p w14:paraId="4647D1D7" w14:textId="77777777" w:rsidR="005F742B" w:rsidRPr="00B07B4D" w:rsidRDefault="005F742B" w:rsidP="005F742B">
            <w:pPr>
              <w:rPr>
                <w:rFonts w:ascii="Arial" w:hAnsi="Arial" w:cs="Arial"/>
                <w:sz w:val="18"/>
              </w:rPr>
            </w:pPr>
          </w:p>
        </w:tc>
        <w:tc>
          <w:tcPr>
            <w:tcW w:w="1560" w:type="dxa"/>
          </w:tcPr>
          <w:p w14:paraId="4C4A11FA" w14:textId="77777777" w:rsidR="005F742B" w:rsidRPr="00B07B4D" w:rsidRDefault="005F742B" w:rsidP="005F742B">
            <w:pPr>
              <w:rPr>
                <w:rFonts w:ascii="Arial" w:hAnsi="Arial" w:cs="Arial"/>
                <w:sz w:val="18"/>
              </w:rPr>
            </w:pPr>
          </w:p>
        </w:tc>
      </w:tr>
    </w:tbl>
    <w:p w14:paraId="3791731C" w14:textId="77777777" w:rsidR="00463FAF" w:rsidRPr="00B07B4D" w:rsidRDefault="009C4539" w:rsidP="00463FAF">
      <w:pPr>
        <w:pStyle w:val="Heading2"/>
      </w:pPr>
      <w:r w:rsidRPr="00B07B4D">
        <w:t>User Acceptance Test Plan</w:t>
      </w:r>
    </w:p>
    <w:p w14:paraId="61F9D9D4" w14:textId="77777777" w:rsidR="005F742B" w:rsidRPr="00B07B4D" w:rsidRDefault="005F742B" w:rsidP="005F742B">
      <w:pPr>
        <w:ind w:left="576"/>
        <w:rPr>
          <w:rFonts w:ascii="Arial" w:hAnsi="Arial" w:cs="Arial"/>
        </w:rPr>
      </w:pPr>
      <w:proofErr w:type="spellStart"/>
      <w:r w:rsidRPr="00B07B4D">
        <w:rPr>
          <w:rFonts w:ascii="Arial" w:hAnsi="Arial" w:cs="Arial"/>
        </w:rPr>
        <w:t>Skenario</w:t>
      </w:r>
      <w:proofErr w:type="spellEnd"/>
      <w:r w:rsidRPr="00B07B4D">
        <w:rPr>
          <w:rFonts w:ascii="Arial" w:hAnsi="Arial" w:cs="Arial"/>
        </w:rPr>
        <w:t xml:space="preserve"> testing </w:t>
      </w:r>
      <w:proofErr w:type="spellStart"/>
      <w:r w:rsidRPr="00B07B4D">
        <w:rPr>
          <w:rFonts w:ascii="Arial" w:hAnsi="Arial" w:cs="Arial"/>
        </w:rPr>
        <w:t>sesuai</w:t>
      </w:r>
      <w:proofErr w:type="spellEnd"/>
      <w:r w:rsidRPr="00B07B4D">
        <w:rPr>
          <w:rFonts w:ascii="Arial" w:hAnsi="Arial" w:cs="Arial"/>
        </w:rPr>
        <w:t xml:space="preserve"> </w:t>
      </w:r>
      <w:proofErr w:type="spellStart"/>
      <w:r w:rsidRPr="00B07B4D">
        <w:rPr>
          <w:rFonts w:ascii="Arial" w:hAnsi="Arial" w:cs="Arial"/>
        </w:rPr>
        <w:t>dengan</w:t>
      </w:r>
      <w:proofErr w:type="spellEnd"/>
      <w:r w:rsidRPr="00B07B4D">
        <w:rPr>
          <w:rFonts w:ascii="Arial" w:hAnsi="Arial" w:cs="Arial"/>
        </w:rPr>
        <w:t xml:space="preserve"> Unit test Plan</w:t>
      </w:r>
    </w:p>
    <w:p w14:paraId="49267FFE" w14:textId="77777777" w:rsidR="005F742B" w:rsidRPr="00B07B4D" w:rsidRDefault="005F742B" w:rsidP="005F742B">
      <w:pPr>
        <w:ind w:left="576"/>
        <w:rPr>
          <w:rFonts w:ascii="Arial" w:hAnsi="Arial" w:cs="Arial"/>
          <w:i/>
        </w:rPr>
      </w:pPr>
      <w:r w:rsidRPr="00B07B4D">
        <w:rPr>
          <w:rFonts w:ascii="Arial" w:hAnsi="Arial" w:cs="Arial"/>
          <w:i/>
        </w:rPr>
        <w:t>Testing scenario as listed on Unit Test Plan</w:t>
      </w:r>
    </w:p>
    <w:p w14:paraId="65091547" w14:textId="77777777" w:rsidR="005F742B" w:rsidRPr="00B07B4D" w:rsidRDefault="005F742B" w:rsidP="005F742B">
      <w:pPr>
        <w:ind w:left="576"/>
        <w:rPr>
          <w:rFonts w:ascii="Arial" w:hAnsi="Arial" w:cs="Arial"/>
          <w:i/>
        </w:rPr>
      </w:pPr>
    </w:p>
    <w:tbl>
      <w:tblPr>
        <w:tblStyle w:val="TableGrid"/>
        <w:tblW w:w="9016" w:type="dxa"/>
        <w:tblInd w:w="590" w:type="dxa"/>
        <w:tblLook w:val="04A0" w:firstRow="1" w:lastRow="0" w:firstColumn="1" w:lastColumn="0" w:noHBand="0" w:noVBand="1"/>
      </w:tblPr>
      <w:tblGrid>
        <w:gridCol w:w="797"/>
        <w:gridCol w:w="3242"/>
        <w:gridCol w:w="3417"/>
        <w:gridCol w:w="1560"/>
      </w:tblGrid>
      <w:tr w:rsidR="00B85FCF" w:rsidRPr="00B07B4D" w14:paraId="269EE1A8" w14:textId="77777777" w:rsidTr="00E01829">
        <w:trPr>
          <w:trHeight w:val="443"/>
        </w:trPr>
        <w:tc>
          <w:tcPr>
            <w:tcW w:w="797" w:type="dxa"/>
            <w:shd w:val="clear" w:color="auto" w:fill="B6DDE8" w:themeFill="accent5" w:themeFillTint="66"/>
            <w:vAlign w:val="center"/>
          </w:tcPr>
          <w:p w14:paraId="2882351D" w14:textId="77777777" w:rsidR="00B85FCF" w:rsidRPr="00B07B4D" w:rsidRDefault="00B85FCF" w:rsidP="00E01829">
            <w:pPr>
              <w:jc w:val="center"/>
              <w:rPr>
                <w:rFonts w:ascii="Arial" w:hAnsi="Arial" w:cs="Arial"/>
                <w:b/>
              </w:rPr>
            </w:pPr>
            <w:r w:rsidRPr="00B07B4D">
              <w:rPr>
                <w:rFonts w:ascii="Arial" w:hAnsi="Arial" w:cs="Arial"/>
                <w:b/>
              </w:rPr>
              <w:t>No.</w:t>
            </w:r>
          </w:p>
        </w:tc>
        <w:tc>
          <w:tcPr>
            <w:tcW w:w="3242" w:type="dxa"/>
            <w:shd w:val="clear" w:color="auto" w:fill="B6DDE8" w:themeFill="accent5" w:themeFillTint="66"/>
            <w:vAlign w:val="center"/>
          </w:tcPr>
          <w:p w14:paraId="263C57BA" w14:textId="77777777" w:rsidR="00B85FCF" w:rsidRPr="00B07B4D" w:rsidRDefault="00B85FCF" w:rsidP="00E01829">
            <w:pPr>
              <w:jc w:val="center"/>
              <w:rPr>
                <w:rFonts w:ascii="Arial" w:hAnsi="Arial" w:cs="Arial"/>
                <w:b/>
              </w:rPr>
            </w:pPr>
            <w:r w:rsidRPr="00B07B4D">
              <w:rPr>
                <w:rFonts w:ascii="Arial" w:hAnsi="Arial" w:cs="Arial"/>
                <w:b/>
              </w:rPr>
              <w:t>Description</w:t>
            </w:r>
          </w:p>
        </w:tc>
        <w:tc>
          <w:tcPr>
            <w:tcW w:w="3417" w:type="dxa"/>
            <w:shd w:val="clear" w:color="auto" w:fill="B6DDE8" w:themeFill="accent5" w:themeFillTint="66"/>
            <w:vAlign w:val="center"/>
          </w:tcPr>
          <w:p w14:paraId="73FE4B44" w14:textId="77777777" w:rsidR="00B85FCF" w:rsidRPr="00B07B4D" w:rsidRDefault="00B85FCF" w:rsidP="00E01829">
            <w:pPr>
              <w:jc w:val="center"/>
              <w:rPr>
                <w:rFonts w:ascii="Arial" w:hAnsi="Arial" w:cs="Arial"/>
                <w:b/>
              </w:rPr>
            </w:pPr>
            <w:r w:rsidRPr="00B07B4D">
              <w:rPr>
                <w:rFonts w:ascii="Arial" w:hAnsi="Arial" w:cs="Arial"/>
                <w:b/>
              </w:rPr>
              <w:t>Expected Result</w:t>
            </w:r>
          </w:p>
        </w:tc>
        <w:tc>
          <w:tcPr>
            <w:tcW w:w="1560" w:type="dxa"/>
            <w:shd w:val="clear" w:color="auto" w:fill="B6DDE8" w:themeFill="accent5" w:themeFillTint="66"/>
          </w:tcPr>
          <w:p w14:paraId="7D9A6197" w14:textId="77777777" w:rsidR="00B85FCF" w:rsidRPr="00B07B4D" w:rsidRDefault="00B85FCF" w:rsidP="00E01829">
            <w:pPr>
              <w:spacing w:before="120"/>
              <w:jc w:val="center"/>
              <w:rPr>
                <w:rFonts w:ascii="Arial" w:hAnsi="Arial" w:cs="Arial"/>
                <w:b/>
              </w:rPr>
            </w:pPr>
            <w:r w:rsidRPr="00B07B4D">
              <w:rPr>
                <w:rFonts w:ascii="Arial" w:hAnsi="Arial" w:cs="Arial"/>
                <w:b/>
              </w:rPr>
              <w:t>Criteria</w:t>
            </w:r>
          </w:p>
        </w:tc>
      </w:tr>
      <w:tr w:rsidR="005F742B" w:rsidRPr="00B07B4D" w14:paraId="2081EFC6" w14:textId="77777777" w:rsidTr="00E01829">
        <w:tc>
          <w:tcPr>
            <w:tcW w:w="797" w:type="dxa"/>
          </w:tcPr>
          <w:p w14:paraId="3843B0FD" w14:textId="77777777" w:rsidR="005F742B" w:rsidRPr="00B07B4D" w:rsidRDefault="005F742B" w:rsidP="005F742B">
            <w:pPr>
              <w:rPr>
                <w:rFonts w:ascii="Arial" w:hAnsi="Arial" w:cs="Arial"/>
                <w:sz w:val="18"/>
              </w:rPr>
            </w:pPr>
            <w:r w:rsidRPr="00B07B4D">
              <w:rPr>
                <w:rFonts w:ascii="Arial" w:hAnsi="Arial" w:cs="Arial"/>
                <w:sz w:val="18"/>
              </w:rPr>
              <w:t>TC-01</w:t>
            </w:r>
          </w:p>
        </w:tc>
        <w:tc>
          <w:tcPr>
            <w:tcW w:w="3242" w:type="dxa"/>
          </w:tcPr>
          <w:p w14:paraId="17E9B447" w14:textId="77777777" w:rsidR="005F742B" w:rsidRPr="00B07B4D" w:rsidRDefault="005F742B" w:rsidP="005F742B">
            <w:pPr>
              <w:rPr>
                <w:rFonts w:ascii="Arial" w:hAnsi="Arial" w:cs="Arial"/>
                <w:sz w:val="18"/>
              </w:rPr>
            </w:pPr>
          </w:p>
        </w:tc>
        <w:tc>
          <w:tcPr>
            <w:tcW w:w="3417" w:type="dxa"/>
          </w:tcPr>
          <w:p w14:paraId="7BB5BD83" w14:textId="77777777" w:rsidR="005F742B" w:rsidRPr="00B07B4D" w:rsidRDefault="005F742B" w:rsidP="005F742B">
            <w:pPr>
              <w:rPr>
                <w:rFonts w:ascii="Arial" w:hAnsi="Arial" w:cs="Arial"/>
                <w:sz w:val="18"/>
              </w:rPr>
            </w:pPr>
          </w:p>
        </w:tc>
        <w:tc>
          <w:tcPr>
            <w:tcW w:w="1560" w:type="dxa"/>
          </w:tcPr>
          <w:p w14:paraId="063453DD" w14:textId="77777777" w:rsidR="005F742B" w:rsidRPr="00B07B4D" w:rsidRDefault="005F742B" w:rsidP="005F742B">
            <w:pPr>
              <w:rPr>
                <w:rFonts w:ascii="Arial" w:hAnsi="Arial" w:cs="Arial"/>
                <w:sz w:val="18"/>
              </w:rPr>
            </w:pPr>
            <w:r w:rsidRPr="00B07B4D">
              <w:rPr>
                <w:rFonts w:ascii="Arial" w:hAnsi="Arial" w:cs="Arial"/>
                <w:sz w:val="18"/>
              </w:rPr>
              <w:t>[Pass/Failed]</w:t>
            </w:r>
          </w:p>
        </w:tc>
      </w:tr>
      <w:tr w:rsidR="005F742B" w:rsidRPr="00B07B4D" w14:paraId="0FF918C3" w14:textId="77777777" w:rsidTr="00E01829">
        <w:tc>
          <w:tcPr>
            <w:tcW w:w="797" w:type="dxa"/>
          </w:tcPr>
          <w:p w14:paraId="33D83208" w14:textId="77777777" w:rsidR="005F742B" w:rsidRPr="00B07B4D" w:rsidRDefault="005F742B" w:rsidP="005F742B">
            <w:pPr>
              <w:rPr>
                <w:rFonts w:ascii="Arial" w:hAnsi="Arial" w:cs="Arial"/>
                <w:sz w:val="18"/>
              </w:rPr>
            </w:pPr>
            <w:r w:rsidRPr="00B07B4D">
              <w:rPr>
                <w:rFonts w:ascii="Arial" w:hAnsi="Arial" w:cs="Arial"/>
                <w:sz w:val="18"/>
              </w:rPr>
              <w:t>TC-02</w:t>
            </w:r>
          </w:p>
        </w:tc>
        <w:tc>
          <w:tcPr>
            <w:tcW w:w="3242" w:type="dxa"/>
          </w:tcPr>
          <w:p w14:paraId="0804321A" w14:textId="77777777" w:rsidR="005F742B" w:rsidRPr="00B07B4D" w:rsidRDefault="005F742B" w:rsidP="005F742B">
            <w:pPr>
              <w:rPr>
                <w:rFonts w:ascii="Arial" w:hAnsi="Arial" w:cs="Arial"/>
                <w:sz w:val="18"/>
              </w:rPr>
            </w:pPr>
          </w:p>
        </w:tc>
        <w:tc>
          <w:tcPr>
            <w:tcW w:w="3417" w:type="dxa"/>
          </w:tcPr>
          <w:p w14:paraId="2402D714" w14:textId="77777777" w:rsidR="005F742B" w:rsidRPr="00B07B4D" w:rsidRDefault="005F742B" w:rsidP="005F742B">
            <w:pPr>
              <w:rPr>
                <w:rFonts w:ascii="Arial" w:hAnsi="Arial" w:cs="Arial"/>
                <w:sz w:val="18"/>
              </w:rPr>
            </w:pPr>
          </w:p>
        </w:tc>
        <w:tc>
          <w:tcPr>
            <w:tcW w:w="1560" w:type="dxa"/>
          </w:tcPr>
          <w:p w14:paraId="1C01E69F" w14:textId="77777777" w:rsidR="005F742B" w:rsidRPr="00B07B4D" w:rsidRDefault="005F742B" w:rsidP="005F742B">
            <w:pPr>
              <w:rPr>
                <w:rFonts w:ascii="Arial" w:hAnsi="Arial" w:cs="Arial"/>
                <w:sz w:val="18"/>
              </w:rPr>
            </w:pPr>
          </w:p>
        </w:tc>
      </w:tr>
    </w:tbl>
    <w:p w14:paraId="6237B0C0" w14:textId="77777777" w:rsidR="00904D09" w:rsidRPr="00B07B4D" w:rsidRDefault="00E4587F" w:rsidP="00E4587F">
      <w:pPr>
        <w:pStyle w:val="Heading2"/>
      </w:pPr>
      <w:r w:rsidRPr="00B07B4D">
        <w:t>Deployment Test Plan</w:t>
      </w:r>
    </w:p>
    <w:p w14:paraId="0D84B3A2" w14:textId="77777777" w:rsidR="005F742B" w:rsidRPr="00B07B4D" w:rsidRDefault="005F742B" w:rsidP="005F742B">
      <w:pPr>
        <w:ind w:left="576"/>
        <w:rPr>
          <w:rFonts w:ascii="Arial" w:hAnsi="Arial" w:cs="Arial"/>
        </w:rPr>
      </w:pPr>
      <w:proofErr w:type="spellStart"/>
      <w:r w:rsidRPr="00B07B4D">
        <w:rPr>
          <w:rFonts w:ascii="Arial" w:hAnsi="Arial" w:cs="Arial"/>
        </w:rPr>
        <w:t>Skenario</w:t>
      </w:r>
      <w:proofErr w:type="spellEnd"/>
      <w:r w:rsidRPr="00B07B4D">
        <w:rPr>
          <w:rFonts w:ascii="Arial" w:hAnsi="Arial" w:cs="Arial"/>
        </w:rPr>
        <w:t xml:space="preserve"> testing </w:t>
      </w:r>
      <w:proofErr w:type="spellStart"/>
      <w:r w:rsidRPr="00B07B4D">
        <w:rPr>
          <w:rFonts w:ascii="Arial" w:hAnsi="Arial" w:cs="Arial"/>
        </w:rPr>
        <w:t>sesuai</w:t>
      </w:r>
      <w:proofErr w:type="spellEnd"/>
      <w:r w:rsidRPr="00B07B4D">
        <w:rPr>
          <w:rFonts w:ascii="Arial" w:hAnsi="Arial" w:cs="Arial"/>
        </w:rPr>
        <w:t xml:space="preserve"> </w:t>
      </w:r>
      <w:proofErr w:type="spellStart"/>
      <w:r w:rsidRPr="00B07B4D">
        <w:rPr>
          <w:rFonts w:ascii="Arial" w:hAnsi="Arial" w:cs="Arial"/>
        </w:rPr>
        <w:t>dengan</w:t>
      </w:r>
      <w:proofErr w:type="spellEnd"/>
      <w:r w:rsidRPr="00B07B4D">
        <w:rPr>
          <w:rFonts w:ascii="Arial" w:hAnsi="Arial" w:cs="Arial"/>
        </w:rPr>
        <w:t xml:space="preserve"> Unit test Plan</w:t>
      </w:r>
    </w:p>
    <w:p w14:paraId="36EC0753" w14:textId="77777777" w:rsidR="005F742B" w:rsidRPr="00B07B4D" w:rsidRDefault="005F742B" w:rsidP="005F742B">
      <w:pPr>
        <w:ind w:left="576"/>
        <w:rPr>
          <w:rFonts w:ascii="Arial" w:hAnsi="Arial" w:cs="Arial"/>
          <w:i/>
        </w:rPr>
      </w:pPr>
      <w:r w:rsidRPr="00B07B4D">
        <w:rPr>
          <w:rFonts w:ascii="Arial" w:hAnsi="Arial" w:cs="Arial"/>
          <w:i/>
        </w:rPr>
        <w:t>Testing scenario as listed on Unit Test Plan</w:t>
      </w:r>
    </w:p>
    <w:p w14:paraId="17E1BAD8" w14:textId="77777777" w:rsidR="005F742B" w:rsidRPr="00B07B4D" w:rsidRDefault="005F742B" w:rsidP="005F742B">
      <w:pPr>
        <w:rPr>
          <w:rFonts w:ascii="Arial" w:hAnsi="Arial" w:cs="Arial"/>
        </w:rPr>
      </w:pPr>
    </w:p>
    <w:tbl>
      <w:tblPr>
        <w:tblStyle w:val="TableGrid"/>
        <w:tblW w:w="9016" w:type="dxa"/>
        <w:tblInd w:w="590" w:type="dxa"/>
        <w:tblLook w:val="04A0" w:firstRow="1" w:lastRow="0" w:firstColumn="1" w:lastColumn="0" w:noHBand="0" w:noVBand="1"/>
      </w:tblPr>
      <w:tblGrid>
        <w:gridCol w:w="797"/>
        <w:gridCol w:w="3242"/>
        <w:gridCol w:w="3417"/>
        <w:gridCol w:w="1560"/>
      </w:tblGrid>
      <w:tr w:rsidR="00B85FCF" w:rsidRPr="00B07B4D" w14:paraId="611375CE" w14:textId="77777777" w:rsidTr="00E01829">
        <w:trPr>
          <w:trHeight w:val="443"/>
        </w:trPr>
        <w:tc>
          <w:tcPr>
            <w:tcW w:w="797" w:type="dxa"/>
            <w:shd w:val="clear" w:color="auto" w:fill="B6DDE8" w:themeFill="accent5" w:themeFillTint="66"/>
            <w:vAlign w:val="center"/>
          </w:tcPr>
          <w:p w14:paraId="49C9B314" w14:textId="77777777" w:rsidR="00B85FCF" w:rsidRPr="00B07B4D" w:rsidRDefault="00B85FCF" w:rsidP="00E01829">
            <w:pPr>
              <w:jc w:val="center"/>
              <w:rPr>
                <w:rFonts w:ascii="Arial" w:hAnsi="Arial" w:cs="Arial"/>
                <w:b/>
              </w:rPr>
            </w:pPr>
            <w:r w:rsidRPr="00B07B4D">
              <w:rPr>
                <w:rFonts w:ascii="Arial" w:hAnsi="Arial" w:cs="Arial"/>
                <w:b/>
              </w:rPr>
              <w:t>No.</w:t>
            </w:r>
          </w:p>
        </w:tc>
        <w:tc>
          <w:tcPr>
            <w:tcW w:w="3242" w:type="dxa"/>
            <w:shd w:val="clear" w:color="auto" w:fill="B6DDE8" w:themeFill="accent5" w:themeFillTint="66"/>
            <w:vAlign w:val="center"/>
          </w:tcPr>
          <w:p w14:paraId="59E7F276" w14:textId="77777777" w:rsidR="00B85FCF" w:rsidRPr="00B07B4D" w:rsidRDefault="00B85FCF" w:rsidP="00E01829">
            <w:pPr>
              <w:jc w:val="center"/>
              <w:rPr>
                <w:rFonts w:ascii="Arial" w:hAnsi="Arial" w:cs="Arial"/>
                <w:b/>
              </w:rPr>
            </w:pPr>
            <w:r w:rsidRPr="00B07B4D">
              <w:rPr>
                <w:rFonts w:ascii="Arial" w:hAnsi="Arial" w:cs="Arial"/>
                <w:b/>
              </w:rPr>
              <w:t>Description</w:t>
            </w:r>
          </w:p>
        </w:tc>
        <w:tc>
          <w:tcPr>
            <w:tcW w:w="3417" w:type="dxa"/>
            <w:shd w:val="clear" w:color="auto" w:fill="B6DDE8" w:themeFill="accent5" w:themeFillTint="66"/>
            <w:vAlign w:val="center"/>
          </w:tcPr>
          <w:p w14:paraId="324D7DCC" w14:textId="77777777" w:rsidR="00B85FCF" w:rsidRPr="00B07B4D" w:rsidRDefault="00B85FCF" w:rsidP="00E01829">
            <w:pPr>
              <w:jc w:val="center"/>
              <w:rPr>
                <w:rFonts w:ascii="Arial" w:hAnsi="Arial" w:cs="Arial"/>
                <w:b/>
              </w:rPr>
            </w:pPr>
            <w:r w:rsidRPr="00B07B4D">
              <w:rPr>
                <w:rFonts w:ascii="Arial" w:hAnsi="Arial" w:cs="Arial"/>
                <w:b/>
              </w:rPr>
              <w:t>Expected Result</w:t>
            </w:r>
          </w:p>
        </w:tc>
        <w:tc>
          <w:tcPr>
            <w:tcW w:w="1560" w:type="dxa"/>
            <w:shd w:val="clear" w:color="auto" w:fill="B6DDE8" w:themeFill="accent5" w:themeFillTint="66"/>
          </w:tcPr>
          <w:p w14:paraId="61DFC849" w14:textId="77777777" w:rsidR="00B85FCF" w:rsidRPr="00B07B4D" w:rsidRDefault="00B85FCF" w:rsidP="00E01829">
            <w:pPr>
              <w:spacing w:before="120"/>
              <w:jc w:val="center"/>
              <w:rPr>
                <w:rFonts w:ascii="Arial" w:hAnsi="Arial" w:cs="Arial"/>
                <w:b/>
              </w:rPr>
            </w:pPr>
            <w:r w:rsidRPr="00B07B4D">
              <w:rPr>
                <w:rFonts w:ascii="Arial" w:hAnsi="Arial" w:cs="Arial"/>
                <w:b/>
              </w:rPr>
              <w:t>Criteria</w:t>
            </w:r>
          </w:p>
        </w:tc>
      </w:tr>
      <w:tr w:rsidR="00B85FCF" w:rsidRPr="00B07B4D" w14:paraId="1D4069E0" w14:textId="77777777" w:rsidTr="00E01829">
        <w:tc>
          <w:tcPr>
            <w:tcW w:w="797" w:type="dxa"/>
          </w:tcPr>
          <w:p w14:paraId="429B3F25" w14:textId="77777777" w:rsidR="00B85FCF" w:rsidRPr="00B07B4D" w:rsidRDefault="00B85FCF" w:rsidP="00E01829">
            <w:pPr>
              <w:rPr>
                <w:rFonts w:ascii="Arial" w:hAnsi="Arial" w:cs="Arial"/>
                <w:sz w:val="18"/>
              </w:rPr>
            </w:pPr>
            <w:r w:rsidRPr="00B07B4D">
              <w:rPr>
                <w:rFonts w:ascii="Arial" w:hAnsi="Arial" w:cs="Arial"/>
                <w:sz w:val="18"/>
              </w:rPr>
              <w:t>TC-01</w:t>
            </w:r>
          </w:p>
        </w:tc>
        <w:tc>
          <w:tcPr>
            <w:tcW w:w="3242" w:type="dxa"/>
          </w:tcPr>
          <w:p w14:paraId="58D24A14" w14:textId="77777777" w:rsidR="00B85FCF" w:rsidRPr="00B07B4D" w:rsidRDefault="00B85FCF" w:rsidP="00E01829">
            <w:pPr>
              <w:rPr>
                <w:rFonts w:ascii="Arial" w:hAnsi="Arial" w:cs="Arial"/>
                <w:sz w:val="18"/>
              </w:rPr>
            </w:pPr>
          </w:p>
        </w:tc>
        <w:tc>
          <w:tcPr>
            <w:tcW w:w="3417" w:type="dxa"/>
          </w:tcPr>
          <w:p w14:paraId="1670C0BA" w14:textId="77777777" w:rsidR="00B85FCF" w:rsidRPr="00B07B4D" w:rsidRDefault="00B85FCF" w:rsidP="00E01829">
            <w:pPr>
              <w:rPr>
                <w:rFonts w:ascii="Arial" w:hAnsi="Arial" w:cs="Arial"/>
                <w:sz w:val="18"/>
              </w:rPr>
            </w:pPr>
          </w:p>
        </w:tc>
        <w:tc>
          <w:tcPr>
            <w:tcW w:w="1560" w:type="dxa"/>
          </w:tcPr>
          <w:p w14:paraId="7E9E62C7" w14:textId="77777777" w:rsidR="00B85FCF" w:rsidRPr="00B07B4D" w:rsidRDefault="00B85FCF" w:rsidP="00E01829">
            <w:pPr>
              <w:rPr>
                <w:rFonts w:ascii="Arial" w:hAnsi="Arial" w:cs="Arial"/>
                <w:sz w:val="18"/>
              </w:rPr>
            </w:pPr>
            <w:r w:rsidRPr="00B07B4D">
              <w:rPr>
                <w:rFonts w:ascii="Arial" w:hAnsi="Arial" w:cs="Arial"/>
                <w:sz w:val="18"/>
              </w:rPr>
              <w:t>[Pass/Failed]</w:t>
            </w:r>
          </w:p>
        </w:tc>
      </w:tr>
      <w:tr w:rsidR="00B85FCF" w:rsidRPr="00B07B4D" w14:paraId="590484DA" w14:textId="77777777" w:rsidTr="00E01829">
        <w:tc>
          <w:tcPr>
            <w:tcW w:w="797" w:type="dxa"/>
          </w:tcPr>
          <w:p w14:paraId="4B2A7A56" w14:textId="77777777" w:rsidR="00B85FCF" w:rsidRPr="00B07B4D" w:rsidRDefault="00B85FCF" w:rsidP="00E01829">
            <w:pPr>
              <w:rPr>
                <w:rFonts w:ascii="Arial" w:hAnsi="Arial" w:cs="Arial"/>
                <w:sz w:val="18"/>
              </w:rPr>
            </w:pPr>
            <w:r w:rsidRPr="00B07B4D">
              <w:rPr>
                <w:rFonts w:ascii="Arial" w:hAnsi="Arial" w:cs="Arial"/>
                <w:sz w:val="18"/>
              </w:rPr>
              <w:t>TC-02</w:t>
            </w:r>
          </w:p>
        </w:tc>
        <w:tc>
          <w:tcPr>
            <w:tcW w:w="3242" w:type="dxa"/>
          </w:tcPr>
          <w:p w14:paraId="37A4056B" w14:textId="77777777" w:rsidR="00B85FCF" w:rsidRPr="00B07B4D" w:rsidRDefault="00B85FCF" w:rsidP="00E01829">
            <w:pPr>
              <w:rPr>
                <w:rFonts w:ascii="Arial" w:hAnsi="Arial" w:cs="Arial"/>
                <w:sz w:val="18"/>
              </w:rPr>
            </w:pPr>
          </w:p>
        </w:tc>
        <w:tc>
          <w:tcPr>
            <w:tcW w:w="3417" w:type="dxa"/>
          </w:tcPr>
          <w:p w14:paraId="2A709AFC" w14:textId="77777777" w:rsidR="00B85FCF" w:rsidRPr="00B07B4D" w:rsidRDefault="00B85FCF" w:rsidP="00E01829">
            <w:pPr>
              <w:rPr>
                <w:rFonts w:ascii="Arial" w:hAnsi="Arial" w:cs="Arial"/>
                <w:sz w:val="18"/>
              </w:rPr>
            </w:pPr>
          </w:p>
        </w:tc>
        <w:tc>
          <w:tcPr>
            <w:tcW w:w="1560" w:type="dxa"/>
          </w:tcPr>
          <w:p w14:paraId="3CF68978" w14:textId="77777777" w:rsidR="00B85FCF" w:rsidRPr="00B07B4D" w:rsidRDefault="00B85FCF" w:rsidP="00E01829">
            <w:pPr>
              <w:rPr>
                <w:rFonts w:ascii="Arial" w:hAnsi="Arial" w:cs="Arial"/>
                <w:sz w:val="18"/>
              </w:rPr>
            </w:pPr>
          </w:p>
        </w:tc>
      </w:tr>
    </w:tbl>
    <w:p w14:paraId="1D698B3F" w14:textId="77777777" w:rsidR="00B85FCF" w:rsidRPr="00B07B4D" w:rsidRDefault="00B85FCF" w:rsidP="0099288A">
      <w:pPr>
        <w:ind w:left="576"/>
        <w:rPr>
          <w:rFonts w:ascii="Arial" w:hAnsi="Arial" w:cs="Arial"/>
        </w:rPr>
      </w:pPr>
    </w:p>
    <w:p w14:paraId="48666D5C" w14:textId="77777777" w:rsidR="00EE5FE2" w:rsidRPr="00B07B4D" w:rsidRDefault="00EE5FE2" w:rsidP="00EE5FE2">
      <w:pPr>
        <w:pStyle w:val="Heading2"/>
        <w:rPr>
          <w:lang w:val="id-ID"/>
        </w:rPr>
      </w:pPr>
      <w:r w:rsidRPr="00B07B4D">
        <w:rPr>
          <w:lang w:val="id-ID"/>
        </w:rPr>
        <w:lastRenderedPageBreak/>
        <w:t>Generate Credentials Phase</w:t>
      </w:r>
    </w:p>
    <w:p w14:paraId="1C7E2E67" w14:textId="77777777" w:rsidR="00EE5FE2" w:rsidRPr="00B07B4D" w:rsidRDefault="00EE5FE2" w:rsidP="00EE5FE2">
      <w:pPr>
        <w:pBdr>
          <w:top w:val="single" w:sz="4" w:space="1" w:color="auto"/>
          <w:left w:val="single" w:sz="4" w:space="4" w:color="auto"/>
          <w:bottom w:val="single" w:sz="4" w:space="1" w:color="auto"/>
          <w:right w:val="single" w:sz="4" w:space="4" w:color="auto"/>
        </w:pBdr>
        <w:rPr>
          <w:rFonts w:ascii="Arial" w:hAnsi="Arial" w:cs="Arial"/>
          <w:lang w:val="id-ID"/>
        </w:rPr>
      </w:pPr>
      <w:r w:rsidRPr="00B07B4D">
        <w:rPr>
          <w:rFonts w:ascii="Arial" w:hAnsi="Arial" w:cs="Arial"/>
          <w:noProof/>
          <w:lang w:val="en-AU" w:eastAsia="en-AU"/>
        </w:rPr>
        <w:drawing>
          <wp:inline distT="0" distB="0" distL="0" distR="0" wp14:anchorId="2FC6DFF0" wp14:editId="7B89CEB4">
            <wp:extent cx="5733415" cy="5434330"/>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3415" cy="5434330"/>
                    </a:xfrm>
                    <a:prstGeom prst="rect">
                      <a:avLst/>
                    </a:prstGeom>
                    <a:noFill/>
                    <a:ln>
                      <a:noFill/>
                    </a:ln>
                  </pic:spPr>
                </pic:pic>
              </a:graphicData>
            </a:graphic>
          </wp:inline>
        </w:drawing>
      </w:r>
    </w:p>
    <w:p w14:paraId="4ACF976D" w14:textId="049755A6" w:rsidR="00024052" w:rsidRPr="00B07B4D" w:rsidRDefault="00024052" w:rsidP="00DD1726">
      <w:pPr>
        <w:rPr>
          <w:rFonts w:ascii="Arial" w:hAnsi="Arial" w:cs="Arial"/>
        </w:rPr>
      </w:pPr>
    </w:p>
    <w:p w14:paraId="3CBD845E" w14:textId="66554533" w:rsidR="00C75B4F" w:rsidRPr="00B07B4D" w:rsidRDefault="00C75B4F" w:rsidP="00DD1726">
      <w:pPr>
        <w:rPr>
          <w:rFonts w:ascii="Arial" w:hAnsi="Arial" w:cs="Arial"/>
        </w:rPr>
      </w:pPr>
    </w:p>
    <w:p w14:paraId="704CAC10" w14:textId="4B78DC83" w:rsidR="00C75B4F" w:rsidRPr="00B07B4D" w:rsidRDefault="00C75B4F" w:rsidP="00DD1726">
      <w:pPr>
        <w:rPr>
          <w:rFonts w:ascii="Arial" w:hAnsi="Arial" w:cs="Arial"/>
        </w:rPr>
      </w:pPr>
    </w:p>
    <w:p w14:paraId="76B07211" w14:textId="3792C094" w:rsidR="00C75B4F" w:rsidRPr="00B07B4D" w:rsidRDefault="00C75B4F" w:rsidP="00DD1726">
      <w:pPr>
        <w:rPr>
          <w:rFonts w:ascii="Arial" w:hAnsi="Arial" w:cs="Arial"/>
        </w:rPr>
      </w:pPr>
    </w:p>
    <w:p w14:paraId="13F2AD62" w14:textId="580857D3" w:rsidR="00C75B4F" w:rsidRPr="00B07B4D" w:rsidRDefault="00C75B4F" w:rsidP="00DD1726">
      <w:pPr>
        <w:rPr>
          <w:rFonts w:ascii="Arial" w:hAnsi="Arial" w:cs="Arial"/>
        </w:rPr>
      </w:pPr>
    </w:p>
    <w:p w14:paraId="531E1105" w14:textId="60BDCF99" w:rsidR="00C75B4F" w:rsidRPr="00B07B4D" w:rsidRDefault="00C75B4F" w:rsidP="00DD1726">
      <w:pPr>
        <w:rPr>
          <w:rFonts w:ascii="Arial" w:hAnsi="Arial" w:cs="Arial"/>
        </w:rPr>
      </w:pPr>
    </w:p>
    <w:p w14:paraId="6CD213F8" w14:textId="777ECD3F" w:rsidR="00C75B4F" w:rsidRPr="00B07B4D" w:rsidRDefault="00C75B4F" w:rsidP="00DD1726">
      <w:pPr>
        <w:rPr>
          <w:rFonts w:ascii="Arial" w:hAnsi="Arial" w:cs="Arial"/>
        </w:rPr>
      </w:pPr>
    </w:p>
    <w:p w14:paraId="5694EA8A" w14:textId="34E0FD7E" w:rsidR="00C75B4F" w:rsidRPr="00B07B4D" w:rsidRDefault="00C75B4F" w:rsidP="00DD1726">
      <w:pPr>
        <w:rPr>
          <w:rFonts w:ascii="Arial" w:hAnsi="Arial" w:cs="Arial"/>
        </w:rPr>
      </w:pPr>
    </w:p>
    <w:p w14:paraId="36699CAC" w14:textId="195DA6F3" w:rsidR="00C75B4F" w:rsidRPr="00B07B4D" w:rsidRDefault="00C75B4F" w:rsidP="00DD1726">
      <w:pPr>
        <w:rPr>
          <w:rFonts w:ascii="Arial" w:hAnsi="Arial" w:cs="Arial"/>
        </w:rPr>
      </w:pPr>
    </w:p>
    <w:p w14:paraId="38DA866E" w14:textId="3B7B7380" w:rsidR="00C75B4F" w:rsidRPr="00B07B4D" w:rsidRDefault="00C75B4F" w:rsidP="00DD1726">
      <w:pPr>
        <w:rPr>
          <w:rFonts w:ascii="Arial" w:hAnsi="Arial" w:cs="Arial"/>
        </w:rPr>
      </w:pPr>
    </w:p>
    <w:p w14:paraId="0A0ADA22" w14:textId="79E39388" w:rsidR="00C75B4F" w:rsidRPr="00B07B4D" w:rsidRDefault="00C75B4F" w:rsidP="00DD1726">
      <w:pPr>
        <w:rPr>
          <w:rFonts w:ascii="Arial" w:hAnsi="Arial" w:cs="Arial"/>
        </w:rPr>
      </w:pPr>
    </w:p>
    <w:p w14:paraId="2A9FBD85" w14:textId="6B5895E8" w:rsidR="00C75B4F" w:rsidRPr="00B07B4D" w:rsidRDefault="00C75B4F" w:rsidP="00DD1726">
      <w:pPr>
        <w:rPr>
          <w:rFonts w:ascii="Arial" w:hAnsi="Arial" w:cs="Arial"/>
        </w:rPr>
      </w:pPr>
    </w:p>
    <w:p w14:paraId="407BE2DD" w14:textId="333C14E0" w:rsidR="00C75B4F" w:rsidRPr="00B07B4D" w:rsidRDefault="00C75B4F" w:rsidP="00DD1726">
      <w:pPr>
        <w:rPr>
          <w:rFonts w:ascii="Arial" w:hAnsi="Arial" w:cs="Arial"/>
        </w:rPr>
      </w:pPr>
    </w:p>
    <w:p w14:paraId="22F9B3F0" w14:textId="10F6DC5E" w:rsidR="00C75B4F" w:rsidRPr="00B07B4D" w:rsidRDefault="00C75B4F" w:rsidP="00DD1726">
      <w:pPr>
        <w:rPr>
          <w:rFonts w:ascii="Arial" w:hAnsi="Arial" w:cs="Arial"/>
        </w:rPr>
      </w:pPr>
    </w:p>
    <w:p w14:paraId="6970C847" w14:textId="37CA26CD" w:rsidR="00C75B4F" w:rsidRPr="00B07B4D" w:rsidRDefault="00C75B4F" w:rsidP="00DD1726">
      <w:pPr>
        <w:rPr>
          <w:rFonts w:ascii="Arial" w:hAnsi="Arial" w:cs="Arial"/>
        </w:rPr>
      </w:pPr>
    </w:p>
    <w:p w14:paraId="613F4C27" w14:textId="7D329D52" w:rsidR="00C75B4F" w:rsidRPr="00B07B4D" w:rsidRDefault="00C75B4F" w:rsidP="00DD1726">
      <w:pPr>
        <w:rPr>
          <w:rFonts w:ascii="Arial" w:hAnsi="Arial" w:cs="Arial"/>
        </w:rPr>
      </w:pPr>
    </w:p>
    <w:p w14:paraId="19CA534B" w14:textId="4B95F8C1" w:rsidR="00C75B4F" w:rsidRPr="00B07B4D" w:rsidRDefault="00C75B4F" w:rsidP="00DD1726">
      <w:pPr>
        <w:rPr>
          <w:rFonts w:ascii="Arial" w:hAnsi="Arial" w:cs="Arial"/>
        </w:rPr>
      </w:pPr>
    </w:p>
    <w:p w14:paraId="5374D423" w14:textId="1411D4B0" w:rsidR="00C75B4F" w:rsidRPr="00B07B4D" w:rsidRDefault="00C75B4F" w:rsidP="00DD1726">
      <w:pPr>
        <w:rPr>
          <w:rFonts w:ascii="Arial" w:hAnsi="Arial" w:cs="Arial"/>
        </w:rPr>
      </w:pPr>
    </w:p>
    <w:p w14:paraId="0BDD370C" w14:textId="2C7982B4" w:rsidR="00C75B4F" w:rsidRPr="00B07B4D" w:rsidRDefault="00C75B4F" w:rsidP="00DD1726">
      <w:pPr>
        <w:rPr>
          <w:rFonts w:ascii="Arial" w:hAnsi="Arial" w:cs="Arial"/>
        </w:rPr>
      </w:pPr>
    </w:p>
    <w:p w14:paraId="18F11FCB" w14:textId="77777777" w:rsidR="0032669F" w:rsidRPr="00B07B4D" w:rsidRDefault="0032669F" w:rsidP="00EE5FE2">
      <w:pPr>
        <w:pStyle w:val="Heading1"/>
      </w:pPr>
      <w:r w:rsidRPr="00B07B4D">
        <w:lastRenderedPageBreak/>
        <w:t>Test Result</w:t>
      </w:r>
    </w:p>
    <w:p w14:paraId="755D7780" w14:textId="77777777" w:rsidR="00AB641B" w:rsidRPr="00B07B4D" w:rsidRDefault="00AB641B" w:rsidP="00AB641B">
      <w:pPr>
        <w:pStyle w:val="Heading3"/>
      </w:pPr>
      <w:r w:rsidRPr="00B07B4D">
        <w:t xml:space="preserve">Get </w:t>
      </w:r>
      <w:r w:rsidR="00F81BE5" w:rsidRPr="00B07B4D">
        <w:t xml:space="preserve">API </w:t>
      </w:r>
      <w:r w:rsidRPr="00B07B4D">
        <w:t>Token</w:t>
      </w:r>
    </w:p>
    <w:p w14:paraId="1DBE51A7" w14:textId="77777777" w:rsidR="00AB641B" w:rsidRPr="00B07B4D" w:rsidRDefault="00AB641B" w:rsidP="00AB641B">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AB641B" w:rsidRPr="00B07B4D" w14:paraId="2CBA999C" w14:textId="77777777" w:rsidTr="000D1F32">
        <w:tc>
          <w:tcPr>
            <w:tcW w:w="9245" w:type="dxa"/>
          </w:tcPr>
          <w:p w14:paraId="332E6935" w14:textId="77777777" w:rsidR="00C75B4F" w:rsidRPr="00ED397B" w:rsidRDefault="00C75B4F" w:rsidP="00C75B4F">
            <w:pPr>
              <w:rPr>
                <w:rFonts w:ascii="Arial" w:hAnsi="Arial" w:cs="Arial"/>
                <w:sz w:val="18"/>
                <w:szCs w:val="18"/>
                <w:lang w:val="id-ID"/>
              </w:rPr>
            </w:pPr>
            <w:r w:rsidRPr="00B07B4D">
              <w:rPr>
                <w:rFonts w:ascii="Arial" w:hAnsi="Arial" w:cs="Arial"/>
                <w:sz w:val="18"/>
                <w:lang w:val="id-ID"/>
              </w:rPr>
              <w:t xml:space="preserve">Get </w:t>
            </w:r>
            <w:r w:rsidRPr="00B07B4D">
              <w:rPr>
                <w:rFonts w:ascii="Arial" w:hAnsi="Arial" w:cs="Arial"/>
                <w:sz w:val="18"/>
              </w:rPr>
              <w:t>username (</w:t>
            </w:r>
            <w:proofErr w:type="spellStart"/>
            <w:r w:rsidRPr="00B07B4D">
              <w:rPr>
                <w:rFonts w:ascii="Arial" w:hAnsi="Arial" w:cs="Arial"/>
                <w:i/>
                <w:sz w:val="18"/>
              </w:rPr>
              <w:t>client_id</w:t>
            </w:r>
            <w:proofErr w:type="spellEnd"/>
            <w:r w:rsidRPr="00B07B4D">
              <w:rPr>
                <w:rFonts w:ascii="Arial" w:hAnsi="Arial" w:cs="Arial"/>
                <w:sz w:val="18"/>
              </w:rPr>
              <w:t>) and password (</w:t>
            </w:r>
            <w:proofErr w:type="spellStart"/>
            <w:r w:rsidRPr="00B07B4D">
              <w:rPr>
                <w:rFonts w:ascii="Arial" w:hAnsi="Arial" w:cs="Arial"/>
                <w:i/>
                <w:sz w:val="18"/>
              </w:rPr>
              <w:t>client_secret</w:t>
            </w:r>
            <w:proofErr w:type="spellEnd"/>
            <w:r w:rsidRPr="00B07B4D">
              <w:rPr>
                <w:rFonts w:ascii="Arial" w:hAnsi="Arial" w:cs="Arial"/>
                <w:sz w:val="18"/>
              </w:rPr>
              <w:t>)</w:t>
            </w:r>
            <w:r w:rsidRPr="00B07B4D">
              <w:rPr>
                <w:rFonts w:ascii="Arial" w:hAnsi="Arial" w:cs="Arial"/>
                <w:sz w:val="18"/>
                <w:lang w:val="id-ID"/>
              </w:rPr>
              <w:t xml:space="preserve"> from Oauth Credentials </w:t>
            </w:r>
            <w:r w:rsidRPr="00ED397B">
              <w:rPr>
                <w:rFonts w:ascii="Arial" w:hAnsi="Arial" w:cs="Arial"/>
                <w:sz w:val="18"/>
                <w:szCs w:val="18"/>
                <w:lang w:val="id-ID"/>
              </w:rPr>
              <w:t>“</w:t>
            </w:r>
            <w:r w:rsidR="0076175B" w:rsidRPr="00ED397B">
              <w:rPr>
                <w:rFonts w:ascii="Arial" w:hAnsi="Arial" w:cs="Arial"/>
                <w:sz w:val="18"/>
                <w:szCs w:val="18"/>
              </w:rPr>
              <w:fldChar w:fldCharType="begin"/>
            </w:r>
            <w:r w:rsidR="0076175B" w:rsidRPr="00ED397B">
              <w:rPr>
                <w:rFonts w:ascii="Arial" w:hAnsi="Arial" w:cs="Arial"/>
                <w:sz w:val="18"/>
                <w:szCs w:val="18"/>
              </w:rPr>
              <w:instrText xml:space="preserve"> HYPERLINK \l "_Generate_Credentials_Phase" </w:instrText>
            </w:r>
            <w:r w:rsidR="0076175B" w:rsidRPr="00ED397B">
              <w:rPr>
                <w:rFonts w:ascii="Arial" w:hAnsi="Arial" w:cs="Arial"/>
                <w:sz w:val="18"/>
                <w:szCs w:val="18"/>
              </w:rPr>
              <w:fldChar w:fldCharType="separate"/>
            </w:r>
            <w:r w:rsidRPr="00ED397B">
              <w:rPr>
                <w:rStyle w:val="Hyperlink"/>
                <w:rFonts w:ascii="Arial" w:hAnsi="Arial" w:cs="Arial"/>
                <w:sz w:val="18"/>
                <w:szCs w:val="18"/>
                <w:lang w:val="id-ID"/>
              </w:rPr>
              <w:t>Generate Credentials Phase</w:t>
            </w:r>
            <w:r w:rsidR="0076175B" w:rsidRPr="00ED397B">
              <w:rPr>
                <w:rStyle w:val="Hyperlink"/>
                <w:rFonts w:ascii="Arial" w:hAnsi="Arial" w:cs="Arial"/>
                <w:sz w:val="18"/>
                <w:szCs w:val="18"/>
                <w:lang w:val="id-ID"/>
              </w:rPr>
              <w:fldChar w:fldCharType="end"/>
            </w:r>
            <w:r w:rsidRPr="00ED397B">
              <w:rPr>
                <w:rFonts w:ascii="Arial" w:hAnsi="Arial" w:cs="Arial"/>
                <w:sz w:val="18"/>
                <w:szCs w:val="18"/>
                <w:lang w:val="id-ID"/>
              </w:rPr>
              <w:t>”.</w:t>
            </w:r>
          </w:p>
          <w:p w14:paraId="76B22ECE" w14:textId="77777777" w:rsidR="00AB641B" w:rsidRPr="00B07B4D" w:rsidRDefault="00AB641B" w:rsidP="000D1F32">
            <w:pPr>
              <w:rPr>
                <w:rFonts w:ascii="Arial" w:hAnsi="Arial" w:cs="Arial"/>
                <w:sz w:val="18"/>
              </w:rPr>
            </w:pPr>
            <w:bookmarkStart w:id="0" w:name="_GoBack"/>
            <w:bookmarkEnd w:id="0"/>
          </w:p>
        </w:tc>
      </w:tr>
    </w:tbl>
    <w:p w14:paraId="0DA3CA6B" w14:textId="77777777" w:rsidR="00AB641B" w:rsidRPr="00B07B4D" w:rsidRDefault="00AB641B" w:rsidP="00AB641B">
      <w:pPr>
        <w:rPr>
          <w:rFonts w:ascii="Arial" w:hAnsi="Arial" w:cs="Arial"/>
        </w:rPr>
      </w:pPr>
    </w:p>
    <w:p w14:paraId="5F992F0E" w14:textId="77777777" w:rsidR="00AB641B" w:rsidRPr="00B07B4D" w:rsidRDefault="00AB641B" w:rsidP="00AB641B">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AB641B" w:rsidRPr="00B07B4D" w14:paraId="6132535E" w14:textId="77777777" w:rsidTr="000D1F32">
        <w:tc>
          <w:tcPr>
            <w:tcW w:w="9245" w:type="dxa"/>
          </w:tcPr>
          <w:p w14:paraId="12AF112B" w14:textId="77777777" w:rsidR="00AB641B" w:rsidRPr="00B07B4D" w:rsidRDefault="00AB641B" w:rsidP="000D1F32">
            <w:pPr>
              <w:rPr>
                <w:rFonts w:ascii="Arial" w:hAnsi="Arial" w:cs="Arial"/>
                <w:sz w:val="18"/>
                <w:szCs w:val="18"/>
              </w:rPr>
            </w:pPr>
            <w:proofErr w:type="spellStart"/>
            <w:r w:rsidRPr="00B07B4D">
              <w:rPr>
                <w:rFonts w:ascii="Arial" w:hAnsi="Arial" w:cs="Arial"/>
                <w:sz w:val="18"/>
                <w:szCs w:val="18"/>
              </w:rPr>
              <w:t>Acce</w:t>
            </w:r>
            <w:r w:rsidR="00B05033" w:rsidRPr="00B07B4D">
              <w:rPr>
                <w:rFonts w:ascii="Arial" w:hAnsi="Arial" w:cs="Arial"/>
                <w:sz w:val="18"/>
                <w:szCs w:val="18"/>
              </w:rPr>
              <w:t>s_token</w:t>
            </w:r>
            <w:proofErr w:type="spellEnd"/>
            <w:r w:rsidR="00B05033" w:rsidRPr="00B07B4D">
              <w:rPr>
                <w:rFonts w:ascii="Arial" w:hAnsi="Arial" w:cs="Arial"/>
                <w:sz w:val="18"/>
                <w:szCs w:val="18"/>
              </w:rPr>
              <w:t xml:space="preserve"> is successfully created</w:t>
            </w:r>
          </w:p>
        </w:tc>
      </w:tr>
    </w:tbl>
    <w:p w14:paraId="62B5388E" w14:textId="77777777" w:rsidR="00AB641B" w:rsidRPr="00B07B4D" w:rsidRDefault="00AB641B" w:rsidP="00AB641B">
      <w:pPr>
        <w:rPr>
          <w:rFonts w:ascii="Arial" w:hAnsi="Arial" w:cs="Arial"/>
        </w:rPr>
      </w:pPr>
    </w:p>
    <w:p w14:paraId="5D477FA4" w14:textId="77777777" w:rsidR="00AB641B" w:rsidRPr="00B07B4D" w:rsidRDefault="00AB641B" w:rsidP="00AB641B">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AB641B" w:rsidRPr="00B07B4D" w14:paraId="4BCF1F50" w14:textId="77777777" w:rsidTr="000D1F32">
        <w:tc>
          <w:tcPr>
            <w:tcW w:w="9245" w:type="dxa"/>
          </w:tcPr>
          <w:p w14:paraId="40C02BC3" w14:textId="77777777" w:rsidR="009B428C" w:rsidRPr="00B07B4D" w:rsidRDefault="009B428C" w:rsidP="009B428C">
            <w:pPr>
              <w:rPr>
                <w:rFonts w:ascii="Arial" w:hAnsi="Arial" w:cs="Arial"/>
                <w:sz w:val="20"/>
                <w:szCs w:val="20"/>
              </w:rPr>
            </w:pPr>
          </w:p>
          <w:p w14:paraId="275BAF5C"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Lakukan</w:t>
            </w:r>
            <w:proofErr w:type="spellEnd"/>
            <w:r w:rsidRPr="00B07B4D">
              <w:rPr>
                <w:rFonts w:ascii="Arial" w:hAnsi="Arial" w:cs="Arial"/>
                <w:sz w:val="20"/>
                <w:szCs w:val="20"/>
              </w:rPr>
              <w:t xml:space="preserve"> </w:t>
            </w:r>
            <w:proofErr w:type="spellStart"/>
            <w:r w:rsidRPr="00B07B4D">
              <w:rPr>
                <w:rFonts w:ascii="Arial" w:hAnsi="Arial" w:cs="Arial"/>
                <w:sz w:val="20"/>
                <w:szCs w:val="20"/>
              </w:rPr>
              <w:t>transaksi</w:t>
            </w:r>
            <w:proofErr w:type="spellEnd"/>
            <w:r w:rsidRPr="00B07B4D">
              <w:rPr>
                <w:rFonts w:ascii="Arial" w:hAnsi="Arial" w:cs="Arial"/>
                <w:sz w:val="20"/>
                <w:szCs w:val="20"/>
              </w:rPr>
              <w:t xml:space="preserve"> </w:t>
            </w:r>
            <w:proofErr w:type="spellStart"/>
            <w:r w:rsidRPr="00B07B4D">
              <w:rPr>
                <w:rFonts w:ascii="Arial" w:hAnsi="Arial" w:cs="Arial"/>
                <w:sz w:val="20"/>
                <w:szCs w:val="20"/>
              </w:rPr>
              <w:t>berdasarkan</w:t>
            </w:r>
            <w:proofErr w:type="spellEnd"/>
            <w:r w:rsidRPr="00B07B4D">
              <w:rPr>
                <w:rFonts w:ascii="Arial" w:hAnsi="Arial" w:cs="Arial"/>
                <w:sz w:val="20"/>
                <w:szCs w:val="20"/>
              </w:rPr>
              <w:t xml:space="preserve"> </w:t>
            </w:r>
            <w:proofErr w:type="spellStart"/>
            <w:r w:rsidRPr="00B07B4D">
              <w:rPr>
                <w:rFonts w:ascii="Arial" w:hAnsi="Arial" w:cs="Arial"/>
                <w:sz w:val="20"/>
                <w:szCs w:val="20"/>
              </w:rPr>
              <w:t>skenario</w:t>
            </w:r>
            <w:proofErr w:type="spellEnd"/>
          </w:p>
          <w:p w14:paraId="036315E5" w14:textId="77777777" w:rsidR="009B428C" w:rsidRPr="00B07B4D" w:rsidRDefault="009B428C" w:rsidP="009B428C">
            <w:pPr>
              <w:rPr>
                <w:rFonts w:ascii="Arial" w:hAnsi="Arial" w:cs="Arial"/>
                <w:sz w:val="20"/>
                <w:szCs w:val="20"/>
              </w:rPr>
            </w:pPr>
          </w:p>
          <w:p w14:paraId="0B4BB1E2" w14:textId="48569F95" w:rsidR="009B428C" w:rsidRPr="00B07B4D" w:rsidRDefault="009B428C" w:rsidP="009B428C">
            <w:pPr>
              <w:rPr>
                <w:rFonts w:ascii="Arial" w:hAnsi="Arial" w:cs="Arial"/>
                <w:i/>
                <w:sz w:val="20"/>
                <w:szCs w:val="20"/>
              </w:rPr>
            </w:pPr>
            <w:r w:rsidRPr="00B07B4D">
              <w:rPr>
                <w:rFonts w:ascii="Arial" w:hAnsi="Arial" w:cs="Arial"/>
                <w:sz w:val="20"/>
                <w:szCs w:val="20"/>
              </w:rPr>
              <w:t xml:space="preserve">             </w:t>
            </w:r>
            <w:r w:rsidRPr="00B07B4D">
              <w:rPr>
                <w:rFonts w:ascii="Arial" w:hAnsi="Arial" w:cs="Arial"/>
                <w:i/>
                <w:sz w:val="20"/>
                <w:szCs w:val="20"/>
              </w:rPr>
              <w:t>do transactions based on the scenario.</w:t>
            </w:r>
          </w:p>
          <w:p w14:paraId="71F3EDB6" w14:textId="77777777" w:rsidR="009B428C" w:rsidRPr="00B07B4D" w:rsidRDefault="009B428C" w:rsidP="009B428C">
            <w:pPr>
              <w:rPr>
                <w:rFonts w:ascii="Arial" w:hAnsi="Arial" w:cs="Arial"/>
                <w:sz w:val="20"/>
                <w:szCs w:val="20"/>
              </w:rPr>
            </w:pPr>
          </w:p>
          <w:p w14:paraId="35F34B51"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Lengkapi</w:t>
            </w:r>
            <w:proofErr w:type="spellEnd"/>
            <w:r w:rsidRPr="00B07B4D">
              <w:rPr>
                <w:rFonts w:ascii="Arial" w:hAnsi="Arial" w:cs="Arial"/>
                <w:sz w:val="20"/>
                <w:szCs w:val="20"/>
              </w:rPr>
              <w:t xml:space="preserve"> </w:t>
            </w:r>
            <w:proofErr w:type="spellStart"/>
            <w:r w:rsidRPr="00B07B4D">
              <w:rPr>
                <w:rFonts w:ascii="Arial" w:hAnsi="Arial" w:cs="Arial"/>
                <w:sz w:val="20"/>
                <w:szCs w:val="20"/>
              </w:rPr>
              <w:t>dokumentasi</w:t>
            </w:r>
            <w:proofErr w:type="spellEnd"/>
            <w:r w:rsidRPr="00B07B4D">
              <w:rPr>
                <w:rFonts w:ascii="Arial" w:hAnsi="Arial" w:cs="Arial"/>
                <w:sz w:val="20"/>
                <w:szCs w:val="20"/>
              </w:rPr>
              <w:t>.</w:t>
            </w:r>
          </w:p>
          <w:p w14:paraId="519D20FD" w14:textId="77777777" w:rsidR="009B428C" w:rsidRPr="00B07B4D" w:rsidRDefault="009B428C" w:rsidP="009B428C">
            <w:pPr>
              <w:rPr>
                <w:rFonts w:ascii="Arial" w:hAnsi="Arial" w:cs="Arial"/>
                <w:sz w:val="20"/>
                <w:szCs w:val="20"/>
              </w:rPr>
            </w:pPr>
          </w:p>
          <w:p w14:paraId="1AF8B18A" w14:textId="12E0A4C7" w:rsidR="00AB641B" w:rsidRPr="00B07B4D" w:rsidRDefault="00B07B4D" w:rsidP="009B428C">
            <w:pPr>
              <w:rPr>
                <w:rFonts w:ascii="Arial" w:hAnsi="Arial" w:cs="Arial"/>
                <w:i/>
                <w:sz w:val="20"/>
                <w:szCs w:val="20"/>
              </w:rPr>
            </w:pPr>
            <w:r>
              <w:rPr>
                <w:rFonts w:ascii="Arial" w:hAnsi="Arial" w:cs="Arial"/>
                <w:sz w:val="20"/>
                <w:szCs w:val="20"/>
              </w:rPr>
              <w:t xml:space="preserve">             </w:t>
            </w:r>
            <w:r w:rsidR="009B428C" w:rsidRPr="00B07B4D">
              <w:rPr>
                <w:rFonts w:ascii="Arial" w:hAnsi="Arial" w:cs="Arial"/>
                <w:i/>
                <w:sz w:val="20"/>
                <w:szCs w:val="20"/>
              </w:rPr>
              <w:t>Complete documentation.</w:t>
            </w:r>
          </w:p>
          <w:p w14:paraId="51BFB161" w14:textId="77777777" w:rsidR="00AB641B" w:rsidRPr="00B07B4D" w:rsidRDefault="00AB641B" w:rsidP="000D1F32">
            <w:pPr>
              <w:rPr>
                <w:rFonts w:ascii="Arial" w:hAnsi="Arial" w:cs="Arial"/>
                <w:sz w:val="18"/>
              </w:rPr>
            </w:pPr>
          </w:p>
          <w:p w14:paraId="4204C38F" w14:textId="77777777" w:rsidR="00AB641B" w:rsidRPr="00B07B4D" w:rsidRDefault="00AB641B" w:rsidP="000D1F32">
            <w:pPr>
              <w:rPr>
                <w:rFonts w:ascii="Arial" w:hAnsi="Arial" w:cs="Arial"/>
                <w:sz w:val="18"/>
              </w:rPr>
            </w:pPr>
          </w:p>
        </w:tc>
      </w:tr>
    </w:tbl>
    <w:p w14:paraId="63F11C26" w14:textId="77777777" w:rsidR="00AB641B" w:rsidRPr="00B07B4D" w:rsidRDefault="00AB641B" w:rsidP="00AB641B">
      <w:pPr>
        <w:rPr>
          <w:rFonts w:ascii="Arial" w:hAnsi="Arial" w:cs="Arial"/>
        </w:rPr>
      </w:pPr>
    </w:p>
    <w:p w14:paraId="33D1C0B6" w14:textId="77777777" w:rsidR="00AB641B" w:rsidRPr="00B07B4D" w:rsidRDefault="00AB641B" w:rsidP="00AB641B">
      <w:pPr>
        <w:pStyle w:val="Heading4"/>
        <w:rPr>
          <w:rFonts w:ascii="Arial" w:hAnsi="Arial" w:cs="Arial"/>
        </w:rPr>
      </w:pPr>
      <w:r w:rsidRPr="00B07B4D">
        <w:rPr>
          <w:rFonts w:ascii="Arial" w:hAnsi="Arial" w:cs="Arial"/>
        </w:rPr>
        <w:t>Output</w:t>
      </w:r>
    </w:p>
    <w:p w14:paraId="10DAD6F8" w14:textId="77777777" w:rsidR="00AB641B" w:rsidRPr="00B07B4D" w:rsidRDefault="00AB641B" w:rsidP="00AB641B">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AB641B" w:rsidRPr="00B07B4D" w14:paraId="48DBC470" w14:textId="77777777" w:rsidTr="000D1F32">
        <w:tc>
          <w:tcPr>
            <w:tcW w:w="9245" w:type="dxa"/>
          </w:tcPr>
          <w:p w14:paraId="36759B32" w14:textId="77777777" w:rsidR="00AB641B" w:rsidRPr="00B07B4D" w:rsidRDefault="00AB641B" w:rsidP="000D1F32">
            <w:pPr>
              <w:rPr>
                <w:rFonts w:ascii="Arial" w:hAnsi="Arial" w:cs="Arial"/>
                <w:sz w:val="18"/>
              </w:rPr>
            </w:pPr>
          </w:p>
          <w:p w14:paraId="58CFA25B" w14:textId="0E97414E" w:rsidR="00AB641B" w:rsidRPr="00B07B4D" w:rsidRDefault="00C75B4F" w:rsidP="000D1F32">
            <w:pPr>
              <w:rPr>
                <w:rFonts w:ascii="Arial" w:hAnsi="Arial" w:cs="Arial"/>
                <w:b/>
                <w:sz w:val="18"/>
              </w:rPr>
            </w:pPr>
            <w:r w:rsidRPr="00B07B4D">
              <w:rPr>
                <w:rFonts w:ascii="Arial" w:hAnsi="Arial" w:cs="Arial"/>
                <w:b/>
                <w:sz w:val="18"/>
              </w:rPr>
              <w:t xml:space="preserve">Via Utility </w:t>
            </w:r>
          </w:p>
          <w:p w14:paraId="5BB0F712" w14:textId="2FE5CA85" w:rsidR="00336AEF" w:rsidRPr="00B07B4D" w:rsidRDefault="00336AEF" w:rsidP="000D1F32">
            <w:pPr>
              <w:rPr>
                <w:rFonts w:ascii="Arial" w:hAnsi="Arial" w:cs="Arial"/>
                <w:sz w:val="18"/>
              </w:rPr>
            </w:pPr>
          </w:p>
          <w:p w14:paraId="1D972D3B" w14:textId="6E907D4C" w:rsidR="00336AEF" w:rsidRPr="00B07B4D" w:rsidRDefault="00336AEF" w:rsidP="000D1F32">
            <w:pPr>
              <w:rPr>
                <w:rFonts w:ascii="Arial" w:hAnsi="Arial" w:cs="Arial"/>
                <w:sz w:val="18"/>
              </w:rPr>
            </w:pPr>
          </w:p>
          <w:p w14:paraId="2AC1D37D" w14:textId="3019F4D1" w:rsidR="00C75B4F" w:rsidRPr="00B07B4D" w:rsidRDefault="00C75B4F" w:rsidP="000D1F32">
            <w:pPr>
              <w:rPr>
                <w:rFonts w:ascii="Arial" w:hAnsi="Arial" w:cs="Arial"/>
                <w:sz w:val="18"/>
              </w:rPr>
            </w:pPr>
          </w:p>
          <w:p w14:paraId="6ED1C592" w14:textId="393C3D33" w:rsidR="00C75B4F" w:rsidRPr="00B07B4D" w:rsidRDefault="00C75B4F" w:rsidP="000D1F32">
            <w:pPr>
              <w:rPr>
                <w:rFonts w:ascii="Arial" w:hAnsi="Arial" w:cs="Arial"/>
                <w:sz w:val="18"/>
              </w:rPr>
            </w:pPr>
          </w:p>
          <w:p w14:paraId="5704A485" w14:textId="079A1413" w:rsidR="00C75B4F" w:rsidRPr="00B07B4D" w:rsidRDefault="00C75B4F" w:rsidP="000D1F32">
            <w:pPr>
              <w:rPr>
                <w:rFonts w:ascii="Arial" w:hAnsi="Arial" w:cs="Arial"/>
                <w:sz w:val="18"/>
              </w:rPr>
            </w:pPr>
          </w:p>
          <w:p w14:paraId="341BE229" w14:textId="0B791B21" w:rsidR="00C75B4F" w:rsidRPr="00B07B4D" w:rsidRDefault="00C75B4F" w:rsidP="000D1F32">
            <w:pPr>
              <w:rPr>
                <w:rFonts w:ascii="Arial" w:hAnsi="Arial" w:cs="Arial"/>
                <w:sz w:val="18"/>
              </w:rPr>
            </w:pPr>
          </w:p>
          <w:p w14:paraId="2612D888" w14:textId="282103A3" w:rsidR="00C75B4F" w:rsidRPr="00B07B4D" w:rsidRDefault="00C75B4F" w:rsidP="000D1F32">
            <w:pPr>
              <w:rPr>
                <w:rFonts w:ascii="Arial" w:hAnsi="Arial" w:cs="Arial"/>
                <w:sz w:val="18"/>
              </w:rPr>
            </w:pPr>
          </w:p>
          <w:p w14:paraId="159551C5" w14:textId="52D39EDC" w:rsidR="00C75B4F" w:rsidRPr="00B07B4D" w:rsidRDefault="00C75B4F" w:rsidP="000D1F32">
            <w:pPr>
              <w:rPr>
                <w:rFonts w:ascii="Arial" w:hAnsi="Arial" w:cs="Arial"/>
                <w:b/>
                <w:sz w:val="18"/>
              </w:rPr>
            </w:pPr>
            <w:r w:rsidRPr="00B07B4D">
              <w:rPr>
                <w:rFonts w:ascii="Arial" w:hAnsi="Arial" w:cs="Arial"/>
                <w:b/>
                <w:sz w:val="18"/>
              </w:rPr>
              <w:t xml:space="preserve">Via Service di P2P Lending </w:t>
            </w:r>
          </w:p>
          <w:p w14:paraId="1B823CDC" w14:textId="0BD3EA20" w:rsidR="000F583E" w:rsidRPr="00B07B4D" w:rsidRDefault="000F583E" w:rsidP="000D1F32">
            <w:pPr>
              <w:rPr>
                <w:rFonts w:ascii="Arial" w:hAnsi="Arial" w:cs="Arial"/>
                <w:b/>
                <w:sz w:val="18"/>
              </w:rPr>
            </w:pPr>
          </w:p>
          <w:p w14:paraId="5BC989B7" w14:textId="1CF04381" w:rsidR="000F583E" w:rsidRPr="00B07B4D" w:rsidRDefault="000F583E" w:rsidP="000D1F32">
            <w:pPr>
              <w:rPr>
                <w:rFonts w:ascii="Arial" w:hAnsi="Arial" w:cs="Arial"/>
                <w:b/>
                <w:sz w:val="18"/>
              </w:rPr>
            </w:pPr>
          </w:p>
          <w:p w14:paraId="13EBD50A" w14:textId="6E024062" w:rsidR="000F583E" w:rsidRPr="00B07B4D" w:rsidRDefault="000F583E" w:rsidP="000D1F32">
            <w:pPr>
              <w:rPr>
                <w:rFonts w:ascii="Arial" w:hAnsi="Arial" w:cs="Arial"/>
                <w:b/>
                <w:sz w:val="18"/>
              </w:rPr>
            </w:pPr>
          </w:p>
          <w:p w14:paraId="676CE90F" w14:textId="253BF538" w:rsidR="000F583E" w:rsidRPr="00B07B4D" w:rsidRDefault="000F583E" w:rsidP="000F583E">
            <w:pPr>
              <w:jc w:val="center"/>
              <w:rPr>
                <w:rFonts w:ascii="Arial" w:hAnsi="Arial" w:cs="Arial"/>
                <w:b/>
                <w:sz w:val="18"/>
              </w:rPr>
            </w:pPr>
          </w:p>
          <w:p w14:paraId="35A027C7" w14:textId="6A5F96B2" w:rsidR="000F583E" w:rsidRPr="00B07B4D" w:rsidRDefault="000F583E" w:rsidP="000F583E">
            <w:pPr>
              <w:rPr>
                <w:rFonts w:ascii="Arial" w:hAnsi="Arial" w:cs="Arial"/>
                <w:b/>
                <w:sz w:val="18"/>
              </w:rPr>
            </w:pPr>
          </w:p>
          <w:p w14:paraId="30946B0E" w14:textId="77777777" w:rsidR="00AB641B" w:rsidRPr="00B07B4D" w:rsidRDefault="00AB641B" w:rsidP="000D1F32">
            <w:pPr>
              <w:rPr>
                <w:rFonts w:ascii="Arial" w:hAnsi="Arial" w:cs="Arial"/>
                <w:sz w:val="18"/>
              </w:rPr>
            </w:pPr>
          </w:p>
        </w:tc>
      </w:tr>
    </w:tbl>
    <w:p w14:paraId="320BDA0D" w14:textId="77777777" w:rsidR="00AB641B" w:rsidRPr="00B07B4D" w:rsidRDefault="00AB641B" w:rsidP="00AB641B">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AB641B" w:rsidRPr="00B07B4D" w14:paraId="33364E42" w14:textId="77777777" w:rsidTr="000D1F32">
        <w:tc>
          <w:tcPr>
            <w:tcW w:w="9245" w:type="dxa"/>
          </w:tcPr>
          <w:p w14:paraId="0BB8E4A4" w14:textId="77777777" w:rsidR="00AB641B" w:rsidRPr="00B07B4D" w:rsidRDefault="00AB641B" w:rsidP="000D1F32">
            <w:pPr>
              <w:rPr>
                <w:rFonts w:ascii="Arial" w:hAnsi="Arial" w:cs="Arial"/>
                <w:sz w:val="18"/>
                <w:szCs w:val="18"/>
              </w:rPr>
            </w:pPr>
          </w:p>
          <w:p w14:paraId="247CCC69" w14:textId="77777777" w:rsidR="00C75B4F" w:rsidRPr="00B07B4D" w:rsidRDefault="00C75B4F" w:rsidP="00C75B4F">
            <w:pPr>
              <w:rPr>
                <w:rFonts w:ascii="Arial" w:hAnsi="Arial" w:cs="Arial"/>
                <w:b/>
                <w:sz w:val="18"/>
                <w:szCs w:val="18"/>
              </w:rPr>
            </w:pPr>
            <w:r w:rsidRPr="00B07B4D">
              <w:rPr>
                <w:rFonts w:ascii="Arial" w:hAnsi="Arial" w:cs="Arial"/>
                <w:b/>
                <w:sz w:val="18"/>
                <w:szCs w:val="18"/>
              </w:rPr>
              <w:t xml:space="preserve">Via Utility </w:t>
            </w:r>
          </w:p>
          <w:p w14:paraId="62BA9D60" w14:textId="77777777" w:rsidR="00C75B4F" w:rsidRPr="00B07B4D" w:rsidRDefault="00C75B4F" w:rsidP="00C75B4F">
            <w:pPr>
              <w:rPr>
                <w:rFonts w:ascii="Arial" w:hAnsi="Arial" w:cs="Arial"/>
                <w:sz w:val="18"/>
                <w:szCs w:val="18"/>
              </w:rPr>
            </w:pPr>
          </w:p>
          <w:p w14:paraId="16996DC4" w14:textId="77777777" w:rsidR="00C75B4F" w:rsidRPr="00B07B4D" w:rsidRDefault="00C75B4F" w:rsidP="00C75B4F">
            <w:pPr>
              <w:rPr>
                <w:rFonts w:ascii="Arial" w:hAnsi="Arial" w:cs="Arial"/>
                <w:sz w:val="18"/>
              </w:rPr>
            </w:pPr>
          </w:p>
          <w:p w14:paraId="1714A709" w14:textId="77777777" w:rsidR="00C75B4F" w:rsidRPr="00B07B4D" w:rsidRDefault="00C75B4F" w:rsidP="00C75B4F">
            <w:pPr>
              <w:rPr>
                <w:rFonts w:ascii="Arial" w:hAnsi="Arial" w:cs="Arial"/>
                <w:sz w:val="18"/>
              </w:rPr>
            </w:pPr>
          </w:p>
          <w:p w14:paraId="4F2818BB" w14:textId="77777777" w:rsidR="00AB641B" w:rsidRPr="00B07B4D" w:rsidRDefault="00AB641B" w:rsidP="000D1F32">
            <w:pPr>
              <w:rPr>
                <w:rFonts w:ascii="Arial" w:hAnsi="Arial" w:cs="Arial"/>
                <w:sz w:val="18"/>
              </w:rPr>
            </w:pPr>
          </w:p>
          <w:p w14:paraId="50499DC4" w14:textId="77777777" w:rsidR="00AB641B" w:rsidRPr="00B07B4D" w:rsidRDefault="00AB641B" w:rsidP="000D1F32">
            <w:pPr>
              <w:rPr>
                <w:rFonts w:ascii="Arial" w:hAnsi="Arial" w:cs="Arial"/>
                <w:sz w:val="18"/>
              </w:rPr>
            </w:pPr>
          </w:p>
        </w:tc>
      </w:tr>
    </w:tbl>
    <w:p w14:paraId="4564FC96" w14:textId="77777777" w:rsidR="00AB641B" w:rsidRPr="00B07B4D" w:rsidRDefault="00AB641B" w:rsidP="00AB641B">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AB641B" w:rsidRPr="00B07B4D" w14:paraId="66ADC6F0" w14:textId="77777777" w:rsidTr="000D1F32">
        <w:tc>
          <w:tcPr>
            <w:tcW w:w="9245" w:type="dxa"/>
          </w:tcPr>
          <w:p w14:paraId="4E3AF2B0" w14:textId="77777777" w:rsidR="00AB641B" w:rsidRPr="00B07B4D" w:rsidRDefault="00AB641B" w:rsidP="000D1F32">
            <w:pPr>
              <w:rPr>
                <w:rFonts w:ascii="Arial" w:hAnsi="Arial" w:cs="Arial"/>
                <w:sz w:val="18"/>
              </w:rPr>
            </w:pPr>
          </w:p>
          <w:p w14:paraId="4B3500C2" w14:textId="77777777" w:rsidR="00C75B4F" w:rsidRPr="00B07B4D" w:rsidRDefault="00C75B4F" w:rsidP="00C75B4F">
            <w:pPr>
              <w:rPr>
                <w:rFonts w:ascii="Arial" w:hAnsi="Arial" w:cs="Arial"/>
                <w:b/>
                <w:sz w:val="18"/>
                <w:szCs w:val="18"/>
              </w:rPr>
            </w:pPr>
            <w:r w:rsidRPr="00B07B4D">
              <w:rPr>
                <w:rFonts w:ascii="Arial" w:hAnsi="Arial" w:cs="Arial"/>
                <w:b/>
                <w:sz w:val="18"/>
                <w:szCs w:val="18"/>
              </w:rPr>
              <w:t xml:space="preserve">Via Utility </w:t>
            </w:r>
          </w:p>
          <w:p w14:paraId="708151B5" w14:textId="5C8A48CD" w:rsidR="00C75B4F" w:rsidRPr="00B07B4D" w:rsidRDefault="00C75B4F" w:rsidP="00C75B4F">
            <w:pPr>
              <w:rPr>
                <w:rFonts w:ascii="Arial" w:hAnsi="Arial" w:cs="Arial"/>
                <w:sz w:val="18"/>
                <w:szCs w:val="18"/>
              </w:rPr>
            </w:pPr>
          </w:p>
          <w:p w14:paraId="1B3B542C" w14:textId="77777777" w:rsidR="000F583E" w:rsidRPr="00B07B4D" w:rsidRDefault="000F583E" w:rsidP="00C75B4F">
            <w:pPr>
              <w:rPr>
                <w:rFonts w:ascii="Arial" w:hAnsi="Arial" w:cs="Arial"/>
                <w:sz w:val="18"/>
                <w:szCs w:val="18"/>
              </w:rPr>
            </w:pPr>
          </w:p>
          <w:p w14:paraId="2C28780E" w14:textId="77777777" w:rsidR="00C75B4F" w:rsidRPr="00B07B4D" w:rsidRDefault="00C75B4F" w:rsidP="00C75B4F">
            <w:pPr>
              <w:rPr>
                <w:rFonts w:ascii="Arial" w:hAnsi="Arial" w:cs="Arial"/>
                <w:b/>
                <w:sz w:val="18"/>
                <w:szCs w:val="18"/>
              </w:rPr>
            </w:pPr>
          </w:p>
          <w:p w14:paraId="279268C2" w14:textId="77777777" w:rsidR="00C75B4F" w:rsidRPr="00B07B4D" w:rsidRDefault="00C75B4F" w:rsidP="00C75B4F">
            <w:pPr>
              <w:rPr>
                <w:rFonts w:ascii="Arial" w:hAnsi="Arial" w:cs="Arial"/>
                <w:b/>
                <w:sz w:val="18"/>
                <w:szCs w:val="18"/>
              </w:rPr>
            </w:pPr>
            <w:r w:rsidRPr="00B07B4D">
              <w:rPr>
                <w:rFonts w:ascii="Arial" w:hAnsi="Arial" w:cs="Arial"/>
                <w:b/>
                <w:sz w:val="18"/>
                <w:szCs w:val="18"/>
              </w:rPr>
              <w:t xml:space="preserve">Via Service di P2P Lending </w:t>
            </w:r>
          </w:p>
          <w:p w14:paraId="467D2EDE" w14:textId="36D8544F" w:rsidR="00AB641B" w:rsidRPr="00B07B4D" w:rsidRDefault="00AB641B" w:rsidP="000D1F32">
            <w:pPr>
              <w:rPr>
                <w:rFonts w:ascii="Arial" w:hAnsi="Arial" w:cs="Arial"/>
                <w:sz w:val="18"/>
              </w:rPr>
            </w:pPr>
          </w:p>
          <w:p w14:paraId="4B7BC7D3" w14:textId="77777777" w:rsidR="00AB641B" w:rsidRPr="00B07B4D" w:rsidRDefault="00AB641B" w:rsidP="00861AE7">
            <w:pPr>
              <w:rPr>
                <w:rFonts w:ascii="Arial" w:hAnsi="Arial" w:cs="Arial"/>
                <w:sz w:val="18"/>
              </w:rPr>
            </w:pPr>
          </w:p>
        </w:tc>
      </w:tr>
    </w:tbl>
    <w:p w14:paraId="5F4017C6" w14:textId="77777777" w:rsidR="0032669F" w:rsidRPr="00B07B4D" w:rsidRDefault="00F81BE5" w:rsidP="00F81BE5">
      <w:pPr>
        <w:pStyle w:val="Heading3"/>
      </w:pPr>
      <w:bookmarkStart w:id="1" w:name="_Ref21350279"/>
      <w:r w:rsidRPr="00B07B4D">
        <w:lastRenderedPageBreak/>
        <w:t>Normal Scenario Register Investor</w:t>
      </w:r>
      <w:bookmarkEnd w:id="1"/>
    </w:p>
    <w:p w14:paraId="38DCE664" w14:textId="77777777" w:rsidR="0032669F" w:rsidRPr="00B07B4D" w:rsidRDefault="0032669F" w:rsidP="0032669F">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32669F" w:rsidRPr="00B07B4D" w14:paraId="4F562B34" w14:textId="77777777" w:rsidTr="00E01829">
        <w:tc>
          <w:tcPr>
            <w:tcW w:w="9245" w:type="dxa"/>
          </w:tcPr>
          <w:p w14:paraId="037803C0" w14:textId="77777777" w:rsidR="00F16718" w:rsidRPr="00391F5E" w:rsidRDefault="0087521E" w:rsidP="0087521E">
            <w:pPr>
              <w:spacing w:line="360" w:lineRule="auto"/>
              <w:rPr>
                <w:rFonts w:ascii="Arial" w:hAnsi="Arial" w:cs="Arial"/>
                <w:b/>
                <w:sz w:val="20"/>
                <w:szCs w:val="20"/>
              </w:rPr>
            </w:pPr>
            <w:r w:rsidRPr="00391F5E">
              <w:rPr>
                <w:rFonts w:ascii="Arial" w:hAnsi="Arial" w:cs="Arial"/>
                <w:b/>
                <w:sz w:val="20"/>
                <w:szCs w:val="20"/>
              </w:rPr>
              <w:t xml:space="preserve">Testing Data : </w:t>
            </w:r>
          </w:p>
          <w:p w14:paraId="22003D06" w14:textId="77777777" w:rsidR="0087521E" w:rsidRPr="00391F5E" w:rsidRDefault="0087521E" w:rsidP="0087521E">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idNumber</w:t>
            </w:r>
            <w:proofErr w:type="spellEnd"/>
            <w:r w:rsidRPr="00391F5E">
              <w:rPr>
                <w:rFonts w:ascii="Arial" w:hAnsi="Arial" w:cs="Arial"/>
                <w:sz w:val="20"/>
                <w:szCs w:val="20"/>
              </w:rPr>
              <w:t>": "331234766887878518",</w:t>
            </w:r>
          </w:p>
          <w:p w14:paraId="77D206A7" w14:textId="3B5E63FF" w:rsidR="00391F5E" w:rsidRPr="00B07B4D" w:rsidRDefault="00391F5E" w:rsidP="0087521E">
            <w:pPr>
              <w:spacing w:line="360" w:lineRule="auto"/>
              <w:rPr>
                <w:rFonts w:ascii="Arial" w:hAnsi="Arial" w:cs="Arial"/>
                <w:sz w:val="18"/>
              </w:rPr>
            </w:pPr>
            <w:r w:rsidRPr="00391F5E">
              <w:rPr>
                <w:rFonts w:ascii="Arial" w:hAnsi="Arial" w:cs="Arial"/>
                <w:sz w:val="20"/>
                <w:szCs w:val="20"/>
              </w:rPr>
              <w:t>Operation : Register Investor</w:t>
            </w:r>
          </w:p>
        </w:tc>
      </w:tr>
    </w:tbl>
    <w:p w14:paraId="37C45184" w14:textId="77777777" w:rsidR="0032669F" w:rsidRPr="00B07B4D" w:rsidRDefault="0032669F" w:rsidP="0032669F">
      <w:pPr>
        <w:rPr>
          <w:rFonts w:ascii="Arial" w:hAnsi="Arial" w:cs="Arial"/>
        </w:rPr>
      </w:pPr>
    </w:p>
    <w:p w14:paraId="017816D0" w14:textId="77777777" w:rsidR="0032669F" w:rsidRPr="00B07B4D" w:rsidRDefault="0032669F" w:rsidP="0032669F">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32669F" w:rsidRPr="00B07B4D" w14:paraId="37E74B90" w14:textId="77777777" w:rsidTr="00E01829">
        <w:tc>
          <w:tcPr>
            <w:tcW w:w="9245" w:type="dxa"/>
          </w:tcPr>
          <w:p w14:paraId="770FE594" w14:textId="77777777" w:rsidR="005403EF" w:rsidRPr="00B07B4D" w:rsidRDefault="00F81BE5" w:rsidP="00F81BE5">
            <w:pPr>
              <w:rPr>
                <w:rFonts w:ascii="Arial" w:hAnsi="Arial" w:cs="Arial"/>
                <w:sz w:val="18"/>
                <w:szCs w:val="18"/>
              </w:rPr>
            </w:pPr>
            <w:r w:rsidRPr="00B07B4D">
              <w:rPr>
                <w:rFonts w:ascii="Arial" w:hAnsi="Arial" w:cs="Arial"/>
                <w:sz w:val="18"/>
                <w:szCs w:val="18"/>
              </w:rPr>
              <w:t>Register Investor is successful</w:t>
            </w:r>
          </w:p>
        </w:tc>
      </w:tr>
    </w:tbl>
    <w:p w14:paraId="3F4AAECD" w14:textId="62D67246" w:rsidR="0032669F" w:rsidRPr="00B07B4D" w:rsidRDefault="0032669F" w:rsidP="0032669F">
      <w:pPr>
        <w:rPr>
          <w:rFonts w:ascii="Arial" w:hAnsi="Arial" w:cs="Arial"/>
        </w:rPr>
      </w:pPr>
    </w:p>
    <w:p w14:paraId="089D442C" w14:textId="77777777" w:rsidR="00B07B4D" w:rsidRPr="00B07B4D" w:rsidRDefault="00B07B4D" w:rsidP="0032669F">
      <w:pPr>
        <w:rPr>
          <w:rFonts w:ascii="Arial" w:hAnsi="Arial" w:cs="Arial"/>
        </w:rPr>
      </w:pPr>
    </w:p>
    <w:p w14:paraId="2F20BFFF" w14:textId="77777777" w:rsidR="0032669F" w:rsidRPr="00B07B4D" w:rsidRDefault="0032669F" w:rsidP="0032669F">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32669F" w:rsidRPr="00B07B4D" w14:paraId="1CF2A60E" w14:textId="77777777" w:rsidTr="00E01829">
        <w:tc>
          <w:tcPr>
            <w:tcW w:w="9245" w:type="dxa"/>
          </w:tcPr>
          <w:p w14:paraId="353D7E88" w14:textId="77777777" w:rsidR="009B428C" w:rsidRPr="00B07B4D" w:rsidRDefault="009B428C" w:rsidP="009B428C">
            <w:pPr>
              <w:rPr>
                <w:rFonts w:ascii="Arial" w:hAnsi="Arial" w:cs="Arial"/>
                <w:sz w:val="20"/>
                <w:szCs w:val="20"/>
              </w:rPr>
            </w:pPr>
          </w:p>
          <w:p w14:paraId="132BF1D0"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Lakukan</w:t>
            </w:r>
            <w:proofErr w:type="spellEnd"/>
            <w:r w:rsidRPr="00B07B4D">
              <w:rPr>
                <w:rFonts w:ascii="Arial" w:hAnsi="Arial" w:cs="Arial"/>
                <w:sz w:val="20"/>
                <w:szCs w:val="20"/>
              </w:rPr>
              <w:t xml:space="preserve"> </w:t>
            </w:r>
            <w:proofErr w:type="spellStart"/>
            <w:r w:rsidRPr="00B07B4D">
              <w:rPr>
                <w:rFonts w:ascii="Arial" w:hAnsi="Arial" w:cs="Arial"/>
                <w:sz w:val="20"/>
                <w:szCs w:val="20"/>
              </w:rPr>
              <w:t>transaksi</w:t>
            </w:r>
            <w:proofErr w:type="spellEnd"/>
            <w:r w:rsidRPr="00B07B4D">
              <w:rPr>
                <w:rFonts w:ascii="Arial" w:hAnsi="Arial" w:cs="Arial"/>
                <w:sz w:val="20"/>
                <w:szCs w:val="20"/>
              </w:rPr>
              <w:t xml:space="preserve"> </w:t>
            </w:r>
            <w:proofErr w:type="spellStart"/>
            <w:r w:rsidRPr="00B07B4D">
              <w:rPr>
                <w:rFonts w:ascii="Arial" w:hAnsi="Arial" w:cs="Arial"/>
                <w:sz w:val="20"/>
                <w:szCs w:val="20"/>
              </w:rPr>
              <w:t>berdasarkan</w:t>
            </w:r>
            <w:proofErr w:type="spellEnd"/>
            <w:r w:rsidRPr="00B07B4D">
              <w:rPr>
                <w:rFonts w:ascii="Arial" w:hAnsi="Arial" w:cs="Arial"/>
                <w:sz w:val="20"/>
                <w:szCs w:val="20"/>
              </w:rPr>
              <w:t xml:space="preserve"> </w:t>
            </w:r>
            <w:proofErr w:type="spellStart"/>
            <w:r w:rsidRPr="00B07B4D">
              <w:rPr>
                <w:rFonts w:ascii="Arial" w:hAnsi="Arial" w:cs="Arial"/>
                <w:sz w:val="20"/>
                <w:szCs w:val="20"/>
              </w:rPr>
              <w:t>skenario</w:t>
            </w:r>
            <w:proofErr w:type="spellEnd"/>
          </w:p>
          <w:p w14:paraId="17E87A34" w14:textId="77777777" w:rsidR="009B428C" w:rsidRPr="00B07B4D" w:rsidRDefault="009B428C" w:rsidP="009B428C">
            <w:pPr>
              <w:rPr>
                <w:rFonts w:ascii="Arial" w:hAnsi="Arial" w:cs="Arial"/>
                <w:sz w:val="20"/>
                <w:szCs w:val="20"/>
              </w:rPr>
            </w:pPr>
          </w:p>
          <w:p w14:paraId="4CA4D4DD" w14:textId="4E275F70" w:rsidR="009B428C" w:rsidRPr="00B07B4D" w:rsidRDefault="009B428C" w:rsidP="009B428C">
            <w:pPr>
              <w:rPr>
                <w:rFonts w:ascii="Arial" w:hAnsi="Arial" w:cs="Arial"/>
                <w:i/>
                <w:sz w:val="20"/>
                <w:szCs w:val="20"/>
              </w:rPr>
            </w:pPr>
            <w:r w:rsidRPr="00B07B4D">
              <w:rPr>
                <w:rFonts w:ascii="Arial" w:hAnsi="Arial" w:cs="Arial"/>
                <w:sz w:val="20"/>
                <w:szCs w:val="20"/>
              </w:rPr>
              <w:t xml:space="preserve">             </w:t>
            </w:r>
            <w:r w:rsidRPr="00B07B4D">
              <w:rPr>
                <w:rFonts w:ascii="Arial" w:hAnsi="Arial" w:cs="Arial"/>
                <w:i/>
                <w:sz w:val="20"/>
                <w:szCs w:val="20"/>
              </w:rPr>
              <w:t>do transactions based on the scenario.</w:t>
            </w:r>
          </w:p>
          <w:p w14:paraId="6A86F00F" w14:textId="77777777" w:rsidR="009B428C" w:rsidRPr="00B07B4D" w:rsidRDefault="009B428C" w:rsidP="009B428C">
            <w:pPr>
              <w:rPr>
                <w:rFonts w:ascii="Arial" w:hAnsi="Arial" w:cs="Arial"/>
                <w:sz w:val="20"/>
                <w:szCs w:val="20"/>
              </w:rPr>
            </w:pPr>
          </w:p>
          <w:p w14:paraId="55B45E1E"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Lengkapi</w:t>
            </w:r>
            <w:proofErr w:type="spellEnd"/>
            <w:r w:rsidRPr="00B07B4D">
              <w:rPr>
                <w:rFonts w:ascii="Arial" w:hAnsi="Arial" w:cs="Arial"/>
                <w:sz w:val="20"/>
                <w:szCs w:val="20"/>
              </w:rPr>
              <w:t xml:space="preserve"> </w:t>
            </w:r>
            <w:proofErr w:type="spellStart"/>
            <w:r w:rsidRPr="00B07B4D">
              <w:rPr>
                <w:rFonts w:ascii="Arial" w:hAnsi="Arial" w:cs="Arial"/>
                <w:sz w:val="20"/>
                <w:szCs w:val="20"/>
              </w:rPr>
              <w:t>dokumentasi</w:t>
            </w:r>
            <w:proofErr w:type="spellEnd"/>
            <w:r w:rsidRPr="00B07B4D">
              <w:rPr>
                <w:rFonts w:ascii="Arial" w:hAnsi="Arial" w:cs="Arial"/>
                <w:sz w:val="20"/>
                <w:szCs w:val="20"/>
              </w:rPr>
              <w:t>.</w:t>
            </w:r>
          </w:p>
          <w:p w14:paraId="038B899B" w14:textId="77777777" w:rsidR="009B428C" w:rsidRPr="00B07B4D" w:rsidRDefault="009B428C" w:rsidP="009B428C">
            <w:pPr>
              <w:rPr>
                <w:rFonts w:ascii="Arial" w:hAnsi="Arial" w:cs="Arial"/>
                <w:sz w:val="20"/>
                <w:szCs w:val="20"/>
              </w:rPr>
            </w:pPr>
          </w:p>
          <w:p w14:paraId="3D9CF9D3" w14:textId="38BFBF71" w:rsidR="0032669F" w:rsidRPr="00B07B4D" w:rsidRDefault="00B07B4D" w:rsidP="00E01829">
            <w:pPr>
              <w:rPr>
                <w:rFonts w:ascii="Arial" w:hAnsi="Arial" w:cs="Arial"/>
                <w:i/>
                <w:sz w:val="20"/>
                <w:szCs w:val="20"/>
              </w:rPr>
            </w:pPr>
            <w:r>
              <w:rPr>
                <w:rFonts w:ascii="Arial" w:hAnsi="Arial" w:cs="Arial"/>
                <w:sz w:val="20"/>
                <w:szCs w:val="20"/>
              </w:rPr>
              <w:t xml:space="preserve">             </w:t>
            </w:r>
            <w:r w:rsidR="0087521E" w:rsidRPr="00B07B4D">
              <w:rPr>
                <w:rFonts w:ascii="Arial" w:hAnsi="Arial" w:cs="Arial"/>
                <w:i/>
                <w:sz w:val="20"/>
                <w:szCs w:val="20"/>
              </w:rPr>
              <w:t>Complete documentation</w:t>
            </w:r>
          </w:p>
          <w:p w14:paraId="4A28DEA8" w14:textId="77777777" w:rsidR="0032669F" w:rsidRPr="00B07B4D" w:rsidRDefault="0032669F" w:rsidP="00E01829">
            <w:pPr>
              <w:rPr>
                <w:rFonts w:ascii="Arial" w:hAnsi="Arial" w:cs="Arial"/>
                <w:sz w:val="18"/>
              </w:rPr>
            </w:pPr>
          </w:p>
        </w:tc>
      </w:tr>
    </w:tbl>
    <w:p w14:paraId="23D92474" w14:textId="77777777" w:rsidR="0032669F" w:rsidRPr="00B07B4D" w:rsidRDefault="0032669F" w:rsidP="0032669F">
      <w:pPr>
        <w:rPr>
          <w:rFonts w:ascii="Arial" w:hAnsi="Arial" w:cs="Arial"/>
        </w:rPr>
      </w:pPr>
    </w:p>
    <w:p w14:paraId="5C5846E9" w14:textId="77777777" w:rsidR="0032669F" w:rsidRPr="00B07B4D" w:rsidRDefault="0032669F" w:rsidP="0032669F">
      <w:pPr>
        <w:pStyle w:val="Heading4"/>
        <w:rPr>
          <w:rFonts w:ascii="Arial" w:hAnsi="Arial" w:cs="Arial"/>
        </w:rPr>
      </w:pPr>
      <w:r w:rsidRPr="00B07B4D">
        <w:rPr>
          <w:rFonts w:ascii="Arial" w:hAnsi="Arial" w:cs="Arial"/>
        </w:rPr>
        <w:t>Output</w:t>
      </w:r>
    </w:p>
    <w:p w14:paraId="41A55181" w14:textId="77777777" w:rsidR="001F6EDA" w:rsidRPr="00B07B4D" w:rsidRDefault="001F6EDA" w:rsidP="001F6EDA">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F6EDA" w:rsidRPr="00B07B4D" w14:paraId="4331FAF8" w14:textId="77777777" w:rsidTr="001F6EDA">
        <w:tc>
          <w:tcPr>
            <w:tcW w:w="9245" w:type="dxa"/>
          </w:tcPr>
          <w:p w14:paraId="79F5CE8B" w14:textId="5D0ABFF3" w:rsidR="001F6EDA" w:rsidRPr="00B07B4D" w:rsidRDefault="001F6EDA" w:rsidP="001F6EDA">
            <w:pPr>
              <w:rPr>
                <w:rFonts w:ascii="Arial" w:hAnsi="Arial" w:cs="Arial"/>
                <w:sz w:val="18"/>
              </w:rPr>
            </w:pPr>
          </w:p>
          <w:p w14:paraId="4A27B45B" w14:textId="77777777" w:rsidR="004A1020" w:rsidRPr="00B07B4D" w:rsidRDefault="004A1020" w:rsidP="001F6EDA">
            <w:pPr>
              <w:rPr>
                <w:rFonts w:ascii="Arial" w:hAnsi="Arial" w:cs="Arial"/>
                <w:sz w:val="18"/>
              </w:rPr>
            </w:pPr>
          </w:p>
          <w:p w14:paraId="7E349B2D" w14:textId="05499617" w:rsidR="004A1020" w:rsidRPr="00B07B4D" w:rsidRDefault="004A1020" w:rsidP="001F6EDA">
            <w:pPr>
              <w:rPr>
                <w:rFonts w:ascii="Arial" w:hAnsi="Arial" w:cs="Arial"/>
                <w:sz w:val="18"/>
              </w:rPr>
            </w:pPr>
          </w:p>
        </w:tc>
      </w:tr>
    </w:tbl>
    <w:p w14:paraId="6F75CC0A" w14:textId="77777777" w:rsidR="001F6EDA" w:rsidRPr="00B07B4D" w:rsidRDefault="001F6EDA" w:rsidP="001F6EDA">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F6EDA" w:rsidRPr="00B07B4D" w14:paraId="444D5F1C" w14:textId="77777777" w:rsidTr="001F6EDA">
        <w:tc>
          <w:tcPr>
            <w:tcW w:w="9245" w:type="dxa"/>
          </w:tcPr>
          <w:p w14:paraId="15219492" w14:textId="044AB2F7" w:rsidR="001F6EDA" w:rsidRPr="00B07B4D" w:rsidRDefault="001F6EDA" w:rsidP="004A1020">
            <w:pPr>
              <w:rPr>
                <w:rFonts w:ascii="Arial" w:hAnsi="Arial" w:cs="Arial"/>
                <w:sz w:val="18"/>
              </w:rPr>
            </w:pPr>
          </w:p>
        </w:tc>
      </w:tr>
    </w:tbl>
    <w:p w14:paraId="6746863E" w14:textId="77777777" w:rsidR="001F6EDA" w:rsidRPr="00B07B4D" w:rsidRDefault="001F6EDA" w:rsidP="001F6EDA">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32669F" w:rsidRPr="00B07B4D" w14:paraId="5FDEA805" w14:textId="77777777" w:rsidTr="00FF4538">
        <w:tc>
          <w:tcPr>
            <w:tcW w:w="9019" w:type="dxa"/>
          </w:tcPr>
          <w:p w14:paraId="1798E6E5" w14:textId="77777777" w:rsidR="0032669F" w:rsidRPr="00B07B4D" w:rsidRDefault="0032669F"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7BE0B6EF" w14:textId="77777777" w:rsidR="00236359" w:rsidRPr="00B07B4D" w:rsidRDefault="00F81BE5" w:rsidP="00F81BE5">
      <w:pPr>
        <w:pStyle w:val="Heading3"/>
      </w:pPr>
      <w:r w:rsidRPr="00B07B4D">
        <w:t xml:space="preserve">Abnormal Scenario Register Investor: </w:t>
      </w:r>
      <w:proofErr w:type="spellStart"/>
      <w:r w:rsidRPr="00B07B4D">
        <w:t>IdNumber</w:t>
      </w:r>
      <w:proofErr w:type="spellEnd"/>
      <w:r w:rsidRPr="00B07B4D">
        <w:t>/KTP already register</w:t>
      </w:r>
    </w:p>
    <w:p w14:paraId="76D6D6F9" w14:textId="77777777" w:rsidR="00236359" w:rsidRPr="00B07B4D" w:rsidRDefault="00236359" w:rsidP="00236359">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236359" w:rsidRPr="00B07B4D" w14:paraId="518A4143" w14:textId="77777777" w:rsidTr="00781497">
        <w:tc>
          <w:tcPr>
            <w:tcW w:w="9245" w:type="dxa"/>
          </w:tcPr>
          <w:p w14:paraId="0D1D8126" w14:textId="77777777" w:rsidR="004A1020" w:rsidRPr="00B07B4D" w:rsidRDefault="004A1020" w:rsidP="004A1020">
            <w:pPr>
              <w:spacing w:line="360" w:lineRule="auto"/>
              <w:rPr>
                <w:rFonts w:ascii="Arial" w:hAnsi="Arial" w:cs="Arial"/>
                <w:b/>
                <w:sz w:val="20"/>
                <w:szCs w:val="20"/>
              </w:rPr>
            </w:pPr>
            <w:r w:rsidRPr="00B07B4D">
              <w:rPr>
                <w:rFonts w:ascii="Arial" w:hAnsi="Arial" w:cs="Arial"/>
                <w:b/>
                <w:sz w:val="20"/>
                <w:szCs w:val="20"/>
              </w:rPr>
              <w:t xml:space="preserve">Testing Data : </w:t>
            </w:r>
          </w:p>
          <w:p w14:paraId="4A4440FC" w14:textId="77777777" w:rsidR="00F16718" w:rsidRDefault="004A1020" w:rsidP="004A1020">
            <w:pPr>
              <w:spacing w:line="360" w:lineRule="auto"/>
              <w:rPr>
                <w:rFonts w:ascii="Arial" w:hAnsi="Arial" w:cs="Arial"/>
                <w:sz w:val="20"/>
                <w:szCs w:val="20"/>
              </w:rPr>
            </w:pPr>
            <w:r w:rsidRPr="00B07B4D">
              <w:rPr>
                <w:rFonts w:ascii="Arial" w:hAnsi="Arial" w:cs="Arial"/>
                <w:sz w:val="20"/>
                <w:szCs w:val="20"/>
              </w:rPr>
              <w:t>"</w:t>
            </w:r>
            <w:proofErr w:type="spellStart"/>
            <w:r w:rsidRPr="00B07B4D">
              <w:rPr>
                <w:rFonts w:ascii="Arial" w:hAnsi="Arial" w:cs="Arial"/>
                <w:sz w:val="20"/>
                <w:szCs w:val="20"/>
              </w:rPr>
              <w:t>idNumber</w:t>
            </w:r>
            <w:proofErr w:type="spellEnd"/>
            <w:r w:rsidRPr="00B07B4D">
              <w:rPr>
                <w:rFonts w:ascii="Arial" w:hAnsi="Arial" w:cs="Arial"/>
                <w:sz w:val="20"/>
                <w:szCs w:val="20"/>
              </w:rPr>
              <w:t>": "312234766887878519",</w:t>
            </w:r>
          </w:p>
          <w:p w14:paraId="23C1814E" w14:textId="44585265" w:rsidR="00391F5E" w:rsidRPr="00B07B4D" w:rsidRDefault="00391F5E" w:rsidP="004A1020">
            <w:pPr>
              <w:spacing w:line="360" w:lineRule="auto"/>
              <w:rPr>
                <w:rFonts w:ascii="Arial" w:hAnsi="Arial" w:cs="Arial"/>
                <w:sz w:val="18"/>
              </w:rPr>
            </w:pPr>
            <w:r>
              <w:rPr>
                <w:rFonts w:ascii="Arial" w:hAnsi="Arial" w:cs="Arial"/>
                <w:sz w:val="20"/>
                <w:szCs w:val="20"/>
              </w:rPr>
              <w:t>Operation : Register Investor</w:t>
            </w:r>
          </w:p>
        </w:tc>
      </w:tr>
    </w:tbl>
    <w:p w14:paraId="3FF67C75" w14:textId="77777777" w:rsidR="00236359" w:rsidRPr="00B07B4D" w:rsidRDefault="00236359" w:rsidP="00236359">
      <w:pPr>
        <w:rPr>
          <w:rFonts w:ascii="Arial" w:hAnsi="Arial" w:cs="Arial"/>
        </w:rPr>
      </w:pPr>
    </w:p>
    <w:p w14:paraId="6E117B87" w14:textId="77777777" w:rsidR="00236359" w:rsidRPr="00B07B4D" w:rsidRDefault="00236359" w:rsidP="00236359">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236359" w:rsidRPr="00B07B4D" w14:paraId="7C0BF4DF" w14:textId="77777777" w:rsidTr="00781497">
        <w:tc>
          <w:tcPr>
            <w:tcW w:w="9245" w:type="dxa"/>
          </w:tcPr>
          <w:p w14:paraId="2FBCE0E1" w14:textId="77777777" w:rsidR="00F81BE5" w:rsidRPr="00B07B4D" w:rsidRDefault="00B05033" w:rsidP="00781497">
            <w:pPr>
              <w:rPr>
                <w:rFonts w:ascii="Arial" w:hAnsi="Arial" w:cs="Arial"/>
                <w:sz w:val="18"/>
                <w:szCs w:val="18"/>
              </w:rPr>
            </w:pPr>
            <w:r w:rsidRPr="00B07B4D">
              <w:rPr>
                <w:rFonts w:ascii="Arial" w:hAnsi="Arial" w:cs="Arial"/>
                <w:sz w:val="18"/>
                <w:szCs w:val="18"/>
              </w:rPr>
              <w:t>Register Investor is failed</w:t>
            </w:r>
          </w:p>
        </w:tc>
      </w:tr>
    </w:tbl>
    <w:p w14:paraId="71BE06BF" w14:textId="77777777" w:rsidR="00236359" w:rsidRPr="00B07B4D" w:rsidRDefault="00236359" w:rsidP="00236359">
      <w:pPr>
        <w:rPr>
          <w:rFonts w:ascii="Arial" w:hAnsi="Arial" w:cs="Arial"/>
        </w:rPr>
      </w:pPr>
    </w:p>
    <w:p w14:paraId="2215B16B" w14:textId="77777777" w:rsidR="00236359" w:rsidRPr="00B07B4D" w:rsidRDefault="00236359" w:rsidP="00236359">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236359" w:rsidRPr="00B07B4D" w14:paraId="2748E570" w14:textId="77777777" w:rsidTr="00781497">
        <w:tc>
          <w:tcPr>
            <w:tcW w:w="9245" w:type="dxa"/>
          </w:tcPr>
          <w:p w14:paraId="5734BEFA" w14:textId="77777777" w:rsidR="009B428C" w:rsidRPr="00B07B4D" w:rsidRDefault="009B428C" w:rsidP="009B428C">
            <w:pPr>
              <w:rPr>
                <w:rFonts w:ascii="Arial" w:hAnsi="Arial" w:cs="Arial"/>
                <w:sz w:val="20"/>
                <w:szCs w:val="20"/>
              </w:rPr>
            </w:pPr>
          </w:p>
          <w:p w14:paraId="1D8F50AB"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Lakukan</w:t>
            </w:r>
            <w:proofErr w:type="spellEnd"/>
            <w:r w:rsidRPr="00B07B4D">
              <w:rPr>
                <w:rFonts w:ascii="Arial" w:hAnsi="Arial" w:cs="Arial"/>
                <w:sz w:val="20"/>
                <w:szCs w:val="20"/>
              </w:rPr>
              <w:t xml:space="preserve"> </w:t>
            </w:r>
            <w:proofErr w:type="spellStart"/>
            <w:r w:rsidRPr="00B07B4D">
              <w:rPr>
                <w:rFonts w:ascii="Arial" w:hAnsi="Arial" w:cs="Arial"/>
                <w:sz w:val="20"/>
                <w:szCs w:val="20"/>
              </w:rPr>
              <w:t>transaksi</w:t>
            </w:r>
            <w:proofErr w:type="spellEnd"/>
            <w:r w:rsidRPr="00B07B4D">
              <w:rPr>
                <w:rFonts w:ascii="Arial" w:hAnsi="Arial" w:cs="Arial"/>
                <w:sz w:val="20"/>
                <w:szCs w:val="20"/>
              </w:rPr>
              <w:t xml:space="preserve"> </w:t>
            </w:r>
            <w:proofErr w:type="spellStart"/>
            <w:r w:rsidRPr="00B07B4D">
              <w:rPr>
                <w:rFonts w:ascii="Arial" w:hAnsi="Arial" w:cs="Arial"/>
                <w:sz w:val="20"/>
                <w:szCs w:val="20"/>
              </w:rPr>
              <w:t>berdasarkan</w:t>
            </w:r>
            <w:proofErr w:type="spellEnd"/>
            <w:r w:rsidRPr="00B07B4D">
              <w:rPr>
                <w:rFonts w:ascii="Arial" w:hAnsi="Arial" w:cs="Arial"/>
                <w:sz w:val="20"/>
                <w:szCs w:val="20"/>
              </w:rPr>
              <w:t xml:space="preserve"> </w:t>
            </w:r>
            <w:proofErr w:type="spellStart"/>
            <w:r w:rsidRPr="00B07B4D">
              <w:rPr>
                <w:rFonts w:ascii="Arial" w:hAnsi="Arial" w:cs="Arial"/>
                <w:sz w:val="20"/>
                <w:szCs w:val="20"/>
              </w:rPr>
              <w:t>skenario</w:t>
            </w:r>
            <w:proofErr w:type="spellEnd"/>
          </w:p>
          <w:p w14:paraId="1E166D6A" w14:textId="77777777" w:rsidR="009B428C" w:rsidRPr="00B07B4D" w:rsidRDefault="009B428C" w:rsidP="009B428C">
            <w:pPr>
              <w:rPr>
                <w:rFonts w:ascii="Arial" w:hAnsi="Arial" w:cs="Arial"/>
                <w:sz w:val="20"/>
                <w:szCs w:val="20"/>
              </w:rPr>
            </w:pPr>
          </w:p>
          <w:p w14:paraId="5D704550" w14:textId="1869BF44" w:rsidR="009B428C" w:rsidRPr="00B07B4D" w:rsidRDefault="00B07B4D" w:rsidP="009B428C">
            <w:pPr>
              <w:rPr>
                <w:rFonts w:ascii="Arial" w:hAnsi="Arial" w:cs="Arial"/>
                <w:i/>
                <w:sz w:val="20"/>
                <w:szCs w:val="20"/>
              </w:rPr>
            </w:pPr>
            <w:r>
              <w:rPr>
                <w:rFonts w:ascii="Arial" w:hAnsi="Arial" w:cs="Arial"/>
                <w:sz w:val="20"/>
                <w:szCs w:val="20"/>
              </w:rPr>
              <w:t xml:space="preserve">             </w:t>
            </w:r>
            <w:r w:rsidR="009B428C" w:rsidRPr="00B07B4D">
              <w:rPr>
                <w:rFonts w:ascii="Arial" w:hAnsi="Arial" w:cs="Arial"/>
                <w:i/>
                <w:sz w:val="20"/>
                <w:szCs w:val="20"/>
              </w:rPr>
              <w:t>do transactions based on the scenario.</w:t>
            </w:r>
          </w:p>
          <w:p w14:paraId="371FE4AE" w14:textId="77777777" w:rsidR="009B428C" w:rsidRPr="00B07B4D" w:rsidRDefault="009B428C" w:rsidP="009B428C">
            <w:pPr>
              <w:rPr>
                <w:rFonts w:ascii="Arial" w:hAnsi="Arial" w:cs="Arial"/>
                <w:sz w:val="20"/>
                <w:szCs w:val="20"/>
              </w:rPr>
            </w:pPr>
          </w:p>
          <w:p w14:paraId="5D94C026"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Lengkapi</w:t>
            </w:r>
            <w:proofErr w:type="spellEnd"/>
            <w:r w:rsidRPr="00B07B4D">
              <w:rPr>
                <w:rFonts w:ascii="Arial" w:hAnsi="Arial" w:cs="Arial"/>
                <w:sz w:val="20"/>
                <w:szCs w:val="20"/>
              </w:rPr>
              <w:t xml:space="preserve"> </w:t>
            </w:r>
            <w:proofErr w:type="spellStart"/>
            <w:r w:rsidRPr="00B07B4D">
              <w:rPr>
                <w:rFonts w:ascii="Arial" w:hAnsi="Arial" w:cs="Arial"/>
                <w:sz w:val="20"/>
                <w:szCs w:val="20"/>
              </w:rPr>
              <w:t>dokumentasi</w:t>
            </w:r>
            <w:proofErr w:type="spellEnd"/>
            <w:r w:rsidRPr="00B07B4D">
              <w:rPr>
                <w:rFonts w:ascii="Arial" w:hAnsi="Arial" w:cs="Arial"/>
                <w:sz w:val="20"/>
                <w:szCs w:val="20"/>
              </w:rPr>
              <w:t>.</w:t>
            </w:r>
          </w:p>
          <w:p w14:paraId="2E9C62F3" w14:textId="77777777" w:rsidR="009B428C" w:rsidRPr="00B07B4D" w:rsidRDefault="009B428C" w:rsidP="009B428C">
            <w:pPr>
              <w:rPr>
                <w:rFonts w:ascii="Arial" w:hAnsi="Arial" w:cs="Arial"/>
                <w:sz w:val="20"/>
                <w:szCs w:val="20"/>
              </w:rPr>
            </w:pPr>
          </w:p>
          <w:p w14:paraId="26DDD534" w14:textId="7B03BCF3" w:rsidR="00236359" w:rsidRPr="00B07B4D" w:rsidRDefault="00B07B4D" w:rsidP="0087521E">
            <w:pPr>
              <w:rPr>
                <w:rFonts w:ascii="Arial" w:hAnsi="Arial" w:cs="Arial"/>
                <w:i/>
                <w:sz w:val="18"/>
              </w:rPr>
            </w:pPr>
            <w:r>
              <w:rPr>
                <w:rFonts w:ascii="Arial" w:hAnsi="Arial" w:cs="Arial"/>
                <w:sz w:val="20"/>
                <w:szCs w:val="20"/>
              </w:rPr>
              <w:t xml:space="preserve">             </w:t>
            </w:r>
            <w:r w:rsidR="0087521E" w:rsidRPr="00B07B4D">
              <w:rPr>
                <w:rFonts w:ascii="Arial" w:hAnsi="Arial" w:cs="Arial"/>
                <w:i/>
                <w:sz w:val="20"/>
                <w:szCs w:val="20"/>
              </w:rPr>
              <w:t>Complete documentation</w:t>
            </w:r>
          </w:p>
        </w:tc>
      </w:tr>
    </w:tbl>
    <w:p w14:paraId="3296C059" w14:textId="77777777" w:rsidR="00236359" w:rsidRPr="00B07B4D" w:rsidRDefault="00236359" w:rsidP="00236359">
      <w:pPr>
        <w:rPr>
          <w:rFonts w:ascii="Arial" w:hAnsi="Arial" w:cs="Arial"/>
        </w:rPr>
      </w:pPr>
    </w:p>
    <w:p w14:paraId="5C5DD4D2" w14:textId="77777777" w:rsidR="00236359" w:rsidRPr="00B07B4D" w:rsidRDefault="00236359" w:rsidP="00236359">
      <w:pPr>
        <w:pStyle w:val="Heading4"/>
        <w:rPr>
          <w:rFonts w:ascii="Arial" w:hAnsi="Arial" w:cs="Arial"/>
        </w:rPr>
      </w:pPr>
      <w:r w:rsidRPr="00B07B4D">
        <w:rPr>
          <w:rFonts w:ascii="Arial" w:hAnsi="Arial" w:cs="Arial"/>
        </w:rPr>
        <w:lastRenderedPageBreak/>
        <w:t>Output</w:t>
      </w:r>
    </w:p>
    <w:p w14:paraId="16BA68DD" w14:textId="77777777" w:rsidR="00236359" w:rsidRPr="00B07B4D" w:rsidRDefault="00236359" w:rsidP="00236359">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236359" w:rsidRPr="00B07B4D" w14:paraId="581AF273" w14:textId="77777777" w:rsidTr="00781497">
        <w:tc>
          <w:tcPr>
            <w:tcW w:w="9245" w:type="dxa"/>
          </w:tcPr>
          <w:p w14:paraId="5E2825DB" w14:textId="332F542A" w:rsidR="00236359" w:rsidRPr="00B07B4D" w:rsidRDefault="00236359" w:rsidP="00781497">
            <w:pPr>
              <w:rPr>
                <w:rFonts w:ascii="Arial" w:hAnsi="Arial" w:cs="Arial"/>
                <w:sz w:val="18"/>
              </w:rPr>
            </w:pPr>
          </w:p>
          <w:p w14:paraId="0855A155" w14:textId="63CA1EA1" w:rsidR="004A1020" w:rsidRPr="00B07B4D" w:rsidRDefault="004A1020" w:rsidP="00781497">
            <w:pPr>
              <w:rPr>
                <w:rFonts w:ascii="Arial" w:hAnsi="Arial" w:cs="Arial"/>
                <w:sz w:val="18"/>
              </w:rPr>
            </w:pPr>
          </w:p>
        </w:tc>
      </w:tr>
    </w:tbl>
    <w:p w14:paraId="1CD404F0" w14:textId="77777777" w:rsidR="00236359" w:rsidRPr="00B07B4D" w:rsidRDefault="00236359" w:rsidP="00236359">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236359" w:rsidRPr="00B07B4D" w14:paraId="5E69442A" w14:textId="77777777" w:rsidTr="00781497">
        <w:tc>
          <w:tcPr>
            <w:tcW w:w="9245" w:type="dxa"/>
          </w:tcPr>
          <w:p w14:paraId="0CCE38E4" w14:textId="4F7DF1E0" w:rsidR="00236359" w:rsidRPr="00B07B4D" w:rsidRDefault="00236359" w:rsidP="004A1020">
            <w:pPr>
              <w:pStyle w:val="HTMLPreformatted"/>
              <w:rPr>
                <w:rFonts w:ascii="Arial" w:hAnsi="Arial" w:cs="Arial"/>
                <w:color w:val="000000"/>
              </w:rPr>
            </w:pPr>
          </w:p>
        </w:tc>
      </w:tr>
    </w:tbl>
    <w:p w14:paraId="0768E816" w14:textId="77777777" w:rsidR="00236359" w:rsidRPr="00B07B4D" w:rsidRDefault="00236359" w:rsidP="00236359">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236359" w:rsidRPr="00B07B4D" w14:paraId="2D1830A3" w14:textId="77777777" w:rsidTr="00781497">
        <w:tc>
          <w:tcPr>
            <w:tcW w:w="9245" w:type="dxa"/>
          </w:tcPr>
          <w:p w14:paraId="3F821D54" w14:textId="4E8AB1FB" w:rsidR="008E48E6" w:rsidRPr="00B07B4D" w:rsidRDefault="008E48E6" w:rsidP="008E4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en-US"/>
              </w:rPr>
            </w:pPr>
          </w:p>
          <w:p w14:paraId="5E9C4BE3" w14:textId="77777777" w:rsidR="00236359" w:rsidRPr="00B07B4D" w:rsidRDefault="00236359" w:rsidP="00F62C1D">
            <w:pPr>
              <w:pStyle w:val="HTMLPreformatted"/>
              <w:rPr>
                <w:rFonts w:ascii="Arial" w:hAnsi="Arial" w:cs="Arial"/>
                <w:color w:val="000000"/>
              </w:rPr>
            </w:pPr>
          </w:p>
        </w:tc>
      </w:tr>
    </w:tbl>
    <w:p w14:paraId="118EDCE9" w14:textId="77777777" w:rsidR="00042B08" w:rsidRPr="00B07B4D" w:rsidRDefault="00B05033" w:rsidP="00B05033">
      <w:pPr>
        <w:pStyle w:val="Heading3"/>
      </w:pPr>
      <w:bookmarkStart w:id="2" w:name="_Ref21350589"/>
      <w:r w:rsidRPr="00B07B4D">
        <w:t>Normal Scenario Register Investor Account</w:t>
      </w:r>
      <w:r w:rsidR="004A213C" w:rsidRPr="00B07B4D">
        <w:t xml:space="preserve"> IDR</w:t>
      </w:r>
      <w:bookmarkEnd w:id="2"/>
    </w:p>
    <w:p w14:paraId="30BD9270" w14:textId="77777777" w:rsidR="00042B08" w:rsidRPr="00B07B4D" w:rsidRDefault="00042B08" w:rsidP="00042B08">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042B08" w:rsidRPr="00B07B4D" w14:paraId="461B7EB7" w14:textId="77777777" w:rsidTr="00781497">
        <w:tc>
          <w:tcPr>
            <w:tcW w:w="9245" w:type="dxa"/>
          </w:tcPr>
          <w:p w14:paraId="68CC1E49" w14:textId="09F01A78" w:rsidR="00BC4A22" w:rsidRPr="00391F5E" w:rsidRDefault="002446BA" w:rsidP="008E4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rPr>
            </w:pPr>
            <w:r w:rsidRPr="00391F5E">
              <w:rPr>
                <w:rFonts w:ascii="Arial" w:hAnsi="Arial" w:cs="Arial"/>
                <w:b/>
                <w:sz w:val="20"/>
                <w:szCs w:val="20"/>
                <w:lang w:val="en-US"/>
              </w:rPr>
              <w:t>Testing D</w:t>
            </w:r>
            <w:r w:rsidR="008E48E6" w:rsidRPr="00391F5E">
              <w:rPr>
                <w:rFonts w:ascii="Arial" w:hAnsi="Arial" w:cs="Arial"/>
                <w:b/>
                <w:sz w:val="20"/>
                <w:szCs w:val="20"/>
                <w:lang w:val="en-US"/>
              </w:rPr>
              <w:t xml:space="preserve">ata : </w:t>
            </w:r>
          </w:p>
          <w:p w14:paraId="0876AE38" w14:textId="6EA446AD" w:rsidR="008E48E6" w:rsidRPr="00391F5E" w:rsidRDefault="008E48E6" w:rsidP="008E4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p>
          <w:p w14:paraId="37F791C3" w14:textId="77777777" w:rsidR="008E48E6" w:rsidRPr="00391F5E" w:rsidRDefault="008E48E6" w:rsidP="008E4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r w:rsidRPr="00391F5E">
              <w:rPr>
                <w:rFonts w:ascii="Arial" w:hAnsi="Arial" w:cs="Arial"/>
                <w:sz w:val="20"/>
                <w:szCs w:val="20"/>
                <w:lang w:val="en-US"/>
              </w:rPr>
              <w:t>"</w:t>
            </w:r>
            <w:proofErr w:type="spellStart"/>
            <w:r w:rsidRPr="00391F5E">
              <w:rPr>
                <w:rFonts w:ascii="Arial" w:hAnsi="Arial" w:cs="Arial"/>
                <w:sz w:val="20"/>
                <w:szCs w:val="20"/>
                <w:lang w:val="en-US"/>
              </w:rPr>
              <w:t>cifNumber</w:t>
            </w:r>
            <w:proofErr w:type="spellEnd"/>
            <w:r w:rsidRPr="00391F5E">
              <w:rPr>
                <w:rFonts w:ascii="Arial" w:hAnsi="Arial" w:cs="Arial"/>
                <w:sz w:val="20"/>
                <w:szCs w:val="20"/>
                <w:lang w:val="en-US"/>
              </w:rPr>
              <w:t>": "9100749959",</w:t>
            </w:r>
          </w:p>
          <w:p w14:paraId="013ECE23" w14:textId="77777777" w:rsidR="008E48E6" w:rsidRPr="00391F5E" w:rsidRDefault="008E48E6" w:rsidP="008E48E6">
            <w:pPr>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accountType</w:t>
            </w:r>
            <w:proofErr w:type="spellEnd"/>
            <w:r w:rsidRPr="00391F5E">
              <w:rPr>
                <w:rFonts w:ascii="Arial" w:hAnsi="Arial" w:cs="Arial"/>
                <w:sz w:val="20"/>
                <w:szCs w:val="20"/>
              </w:rPr>
              <w:t>": "RDL",</w:t>
            </w:r>
          </w:p>
          <w:p w14:paraId="572F1291" w14:textId="46A134EE" w:rsidR="008E48E6" w:rsidRPr="00391F5E" w:rsidRDefault="008E48E6" w:rsidP="00391F5E">
            <w:pPr>
              <w:rPr>
                <w:rFonts w:ascii="Arial" w:hAnsi="Arial" w:cs="Arial"/>
                <w:sz w:val="20"/>
                <w:szCs w:val="20"/>
              </w:rPr>
            </w:pPr>
            <w:r w:rsidRPr="00391F5E">
              <w:rPr>
                <w:rFonts w:ascii="Arial" w:hAnsi="Arial" w:cs="Arial"/>
                <w:sz w:val="20"/>
                <w:szCs w:val="20"/>
              </w:rPr>
              <w:t xml:space="preserve"> </w:t>
            </w:r>
            <w:r w:rsidR="0087521E" w:rsidRPr="00391F5E">
              <w:rPr>
                <w:rFonts w:ascii="Arial" w:hAnsi="Arial" w:cs="Arial"/>
                <w:sz w:val="20"/>
                <w:szCs w:val="20"/>
              </w:rPr>
              <w:t>"currency": "IDR",</w:t>
            </w:r>
          </w:p>
          <w:p w14:paraId="31785FC2" w14:textId="77777777" w:rsidR="00391F5E" w:rsidRPr="00391F5E" w:rsidRDefault="00391F5E" w:rsidP="00391F5E">
            <w:pPr>
              <w:rPr>
                <w:rFonts w:ascii="Arial" w:hAnsi="Arial" w:cs="Arial"/>
                <w:sz w:val="20"/>
                <w:szCs w:val="20"/>
              </w:rPr>
            </w:pPr>
          </w:p>
          <w:p w14:paraId="52ACB152" w14:textId="6D2B58FE" w:rsidR="00391F5E" w:rsidRPr="00B07B4D" w:rsidRDefault="00391F5E" w:rsidP="008E4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r w:rsidRPr="00391F5E">
              <w:rPr>
                <w:rFonts w:ascii="Arial" w:hAnsi="Arial" w:cs="Arial"/>
                <w:sz w:val="20"/>
                <w:szCs w:val="20"/>
                <w:lang w:val="en-US"/>
              </w:rPr>
              <w:t>Operation : Register Investor Account</w:t>
            </w:r>
          </w:p>
        </w:tc>
      </w:tr>
    </w:tbl>
    <w:p w14:paraId="27D909D9" w14:textId="77777777" w:rsidR="00042B08" w:rsidRPr="00B07B4D" w:rsidRDefault="00042B08" w:rsidP="00042B08">
      <w:pPr>
        <w:rPr>
          <w:rFonts w:ascii="Arial" w:hAnsi="Arial" w:cs="Arial"/>
        </w:rPr>
      </w:pPr>
    </w:p>
    <w:p w14:paraId="4C5B9BBA" w14:textId="77777777" w:rsidR="00042B08" w:rsidRPr="00B07B4D" w:rsidRDefault="00042B08" w:rsidP="00042B08">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042B08" w:rsidRPr="00B07B4D" w14:paraId="41CA3283" w14:textId="77777777" w:rsidTr="00781497">
        <w:tc>
          <w:tcPr>
            <w:tcW w:w="9245" w:type="dxa"/>
          </w:tcPr>
          <w:p w14:paraId="71721CDD" w14:textId="77777777" w:rsidR="00042B08" w:rsidRPr="00B07B4D" w:rsidRDefault="00B05033" w:rsidP="00781497">
            <w:pPr>
              <w:rPr>
                <w:rFonts w:ascii="Arial" w:hAnsi="Arial" w:cs="Arial"/>
                <w:sz w:val="18"/>
              </w:rPr>
            </w:pPr>
            <w:r w:rsidRPr="00B07B4D">
              <w:rPr>
                <w:rFonts w:ascii="Arial" w:hAnsi="Arial" w:cs="Arial"/>
                <w:sz w:val="18"/>
                <w:szCs w:val="18"/>
              </w:rPr>
              <w:t xml:space="preserve">Register Investor account is successful </w:t>
            </w:r>
          </w:p>
        </w:tc>
      </w:tr>
    </w:tbl>
    <w:p w14:paraId="0500988C" w14:textId="77777777" w:rsidR="00042B08" w:rsidRPr="00B07B4D" w:rsidRDefault="00042B08" w:rsidP="00042B08">
      <w:pPr>
        <w:rPr>
          <w:rFonts w:ascii="Arial" w:hAnsi="Arial" w:cs="Arial"/>
        </w:rPr>
      </w:pPr>
    </w:p>
    <w:p w14:paraId="02E8D4E2" w14:textId="77777777" w:rsidR="00042B08" w:rsidRPr="00B07B4D" w:rsidRDefault="00042B08" w:rsidP="00042B08">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042B08" w:rsidRPr="00B07B4D" w14:paraId="35F3683B" w14:textId="77777777" w:rsidTr="00781497">
        <w:tc>
          <w:tcPr>
            <w:tcW w:w="9245" w:type="dxa"/>
          </w:tcPr>
          <w:p w14:paraId="393B810C" w14:textId="77777777" w:rsidR="00042B08" w:rsidRPr="00B07B4D" w:rsidRDefault="00042B08" w:rsidP="00781497">
            <w:pPr>
              <w:rPr>
                <w:rFonts w:ascii="Arial" w:hAnsi="Arial" w:cs="Arial"/>
                <w:sz w:val="18"/>
              </w:rPr>
            </w:pPr>
          </w:p>
          <w:p w14:paraId="4C0DB5E1" w14:textId="77777777" w:rsidR="009B428C" w:rsidRPr="00B07B4D" w:rsidRDefault="009B428C" w:rsidP="009B428C">
            <w:pPr>
              <w:rPr>
                <w:rFonts w:ascii="Arial" w:hAnsi="Arial" w:cs="Arial"/>
                <w:sz w:val="18"/>
              </w:rPr>
            </w:pPr>
          </w:p>
          <w:p w14:paraId="450768E8" w14:textId="1939F944" w:rsidR="009B428C" w:rsidRPr="00B07B4D" w:rsidRDefault="009B428C" w:rsidP="0087521E">
            <w:pPr>
              <w:pStyle w:val="ListParagraph"/>
              <w:numPr>
                <w:ilvl w:val="0"/>
                <w:numId w:val="28"/>
              </w:numPr>
            </w:pPr>
            <w:proofErr w:type="spellStart"/>
            <w:r w:rsidRPr="00B07B4D">
              <w:t>Lakukan</w:t>
            </w:r>
            <w:proofErr w:type="spellEnd"/>
            <w:r w:rsidRPr="00B07B4D">
              <w:t xml:space="preserve"> </w:t>
            </w:r>
            <w:proofErr w:type="spellStart"/>
            <w:r w:rsidRPr="00B07B4D">
              <w:t>transaksi</w:t>
            </w:r>
            <w:proofErr w:type="spellEnd"/>
            <w:r w:rsidRPr="00B07B4D">
              <w:t xml:space="preserve"> </w:t>
            </w:r>
            <w:proofErr w:type="spellStart"/>
            <w:r w:rsidRPr="00B07B4D">
              <w:t>berdasarkan</w:t>
            </w:r>
            <w:proofErr w:type="spellEnd"/>
            <w:r w:rsidRPr="00B07B4D">
              <w:t xml:space="preserve"> </w:t>
            </w:r>
            <w:proofErr w:type="spellStart"/>
            <w:r w:rsidRPr="00B07B4D">
              <w:t>skenario</w:t>
            </w:r>
            <w:proofErr w:type="spellEnd"/>
          </w:p>
          <w:p w14:paraId="485062E6" w14:textId="77777777" w:rsidR="009B428C" w:rsidRPr="00B07B4D" w:rsidRDefault="009B428C" w:rsidP="009B428C">
            <w:pPr>
              <w:rPr>
                <w:rFonts w:ascii="Arial" w:hAnsi="Arial" w:cs="Arial"/>
                <w:sz w:val="20"/>
                <w:szCs w:val="20"/>
              </w:rPr>
            </w:pPr>
          </w:p>
          <w:p w14:paraId="4EEEEA7E" w14:textId="77BFF731" w:rsidR="009B428C" w:rsidRPr="00B07B4D" w:rsidRDefault="009B428C" w:rsidP="0087521E">
            <w:pPr>
              <w:pStyle w:val="ListParagraph"/>
              <w:rPr>
                <w:i/>
              </w:rPr>
            </w:pPr>
            <w:r w:rsidRPr="00B07B4D">
              <w:rPr>
                <w:i/>
              </w:rPr>
              <w:t>do transactions based on the scenario.</w:t>
            </w:r>
          </w:p>
          <w:p w14:paraId="3EA6D4EA" w14:textId="77777777" w:rsidR="009B428C" w:rsidRPr="00B07B4D" w:rsidRDefault="009B428C" w:rsidP="009B428C">
            <w:pPr>
              <w:rPr>
                <w:rFonts w:ascii="Arial" w:hAnsi="Arial" w:cs="Arial"/>
                <w:sz w:val="20"/>
                <w:szCs w:val="20"/>
              </w:rPr>
            </w:pPr>
          </w:p>
          <w:p w14:paraId="2142F97D" w14:textId="151793F0" w:rsidR="009B428C" w:rsidRPr="00B07B4D" w:rsidRDefault="009B428C" w:rsidP="0087521E">
            <w:pPr>
              <w:pStyle w:val="ListParagraph"/>
              <w:numPr>
                <w:ilvl w:val="0"/>
                <w:numId w:val="28"/>
              </w:numPr>
            </w:pPr>
            <w:proofErr w:type="spellStart"/>
            <w:r w:rsidRPr="00B07B4D">
              <w:t>Lengkapi</w:t>
            </w:r>
            <w:proofErr w:type="spellEnd"/>
            <w:r w:rsidRPr="00B07B4D">
              <w:t xml:space="preserve"> </w:t>
            </w:r>
            <w:proofErr w:type="spellStart"/>
            <w:r w:rsidRPr="00B07B4D">
              <w:t>dokumentasi</w:t>
            </w:r>
            <w:proofErr w:type="spellEnd"/>
            <w:r w:rsidRPr="00B07B4D">
              <w:t>.</w:t>
            </w:r>
          </w:p>
          <w:p w14:paraId="2169FA24" w14:textId="77777777" w:rsidR="009B428C" w:rsidRPr="00B07B4D" w:rsidRDefault="009B428C" w:rsidP="009B428C">
            <w:pPr>
              <w:rPr>
                <w:rFonts w:ascii="Arial" w:hAnsi="Arial" w:cs="Arial"/>
                <w:sz w:val="20"/>
                <w:szCs w:val="20"/>
              </w:rPr>
            </w:pPr>
          </w:p>
          <w:p w14:paraId="79AE06B9" w14:textId="63159AD8" w:rsidR="009B428C" w:rsidRPr="00B07B4D" w:rsidRDefault="009B428C" w:rsidP="0087521E">
            <w:pPr>
              <w:pStyle w:val="ListParagraph"/>
              <w:rPr>
                <w:i/>
              </w:rPr>
            </w:pPr>
            <w:r w:rsidRPr="00B07B4D">
              <w:rPr>
                <w:i/>
              </w:rPr>
              <w:t>Complete documentation.</w:t>
            </w:r>
          </w:p>
          <w:p w14:paraId="391A030A" w14:textId="77777777" w:rsidR="00042B08" w:rsidRPr="00B07B4D" w:rsidRDefault="00042B08" w:rsidP="00781497">
            <w:pPr>
              <w:rPr>
                <w:rFonts w:ascii="Arial" w:hAnsi="Arial" w:cs="Arial"/>
                <w:sz w:val="18"/>
              </w:rPr>
            </w:pPr>
          </w:p>
        </w:tc>
      </w:tr>
    </w:tbl>
    <w:p w14:paraId="55F271DB" w14:textId="77777777" w:rsidR="00042B08" w:rsidRPr="00B07B4D" w:rsidRDefault="00042B08" w:rsidP="00042B08">
      <w:pPr>
        <w:rPr>
          <w:rFonts w:ascii="Arial" w:hAnsi="Arial" w:cs="Arial"/>
        </w:rPr>
      </w:pPr>
    </w:p>
    <w:p w14:paraId="5106B0E7" w14:textId="77777777" w:rsidR="00042B08" w:rsidRPr="00B07B4D" w:rsidRDefault="00042B08" w:rsidP="00042B08">
      <w:pPr>
        <w:pStyle w:val="Heading4"/>
        <w:rPr>
          <w:rFonts w:ascii="Arial" w:hAnsi="Arial" w:cs="Arial"/>
        </w:rPr>
      </w:pPr>
      <w:r w:rsidRPr="00B07B4D">
        <w:rPr>
          <w:rFonts w:ascii="Arial" w:hAnsi="Arial" w:cs="Arial"/>
        </w:rPr>
        <w:t>Output</w:t>
      </w:r>
    </w:p>
    <w:p w14:paraId="08BD7FAA" w14:textId="77777777" w:rsidR="00042B08" w:rsidRPr="00B07B4D" w:rsidRDefault="00042B08" w:rsidP="00042B08">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042B08" w:rsidRPr="00B07B4D" w14:paraId="25A13151" w14:textId="77777777" w:rsidTr="00781497">
        <w:tc>
          <w:tcPr>
            <w:tcW w:w="9245" w:type="dxa"/>
          </w:tcPr>
          <w:p w14:paraId="2A960F4E" w14:textId="08B9CE8A" w:rsidR="00042B08" w:rsidRPr="00B07B4D" w:rsidRDefault="00042B08" w:rsidP="00781497">
            <w:pPr>
              <w:rPr>
                <w:rFonts w:ascii="Arial" w:hAnsi="Arial" w:cs="Arial"/>
                <w:sz w:val="18"/>
              </w:rPr>
            </w:pPr>
          </w:p>
          <w:p w14:paraId="624B135A" w14:textId="77777777" w:rsidR="008E48E6" w:rsidRPr="00B07B4D" w:rsidRDefault="008E48E6" w:rsidP="00781497">
            <w:pPr>
              <w:rPr>
                <w:rFonts w:ascii="Arial" w:hAnsi="Arial" w:cs="Arial"/>
                <w:sz w:val="18"/>
              </w:rPr>
            </w:pPr>
          </w:p>
          <w:p w14:paraId="68D745E4" w14:textId="0936DB61" w:rsidR="008E48E6" w:rsidRPr="00B07B4D" w:rsidRDefault="008E48E6" w:rsidP="00781497">
            <w:pPr>
              <w:rPr>
                <w:rFonts w:ascii="Arial" w:hAnsi="Arial" w:cs="Arial"/>
                <w:sz w:val="18"/>
              </w:rPr>
            </w:pPr>
          </w:p>
        </w:tc>
      </w:tr>
    </w:tbl>
    <w:p w14:paraId="33EDC313" w14:textId="77777777" w:rsidR="00042B08" w:rsidRPr="00B07B4D" w:rsidRDefault="00042B08" w:rsidP="00042B08">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042B08" w:rsidRPr="00B07B4D" w14:paraId="0C30DAC4" w14:textId="77777777" w:rsidTr="00781497">
        <w:tc>
          <w:tcPr>
            <w:tcW w:w="9245" w:type="dxa"/>
          </w:tcPr>
          <w:p w14:paraId="436170CA" w14:textId="6DB90CF6" w:rsidR="00042B08" w:rsidRPr="00B07B4D" w:rsidRDefault="00042B08" w:rsidP="008E48E6">
            <w:pPr>
              <w:rPr>
                <w:rFonts w:ascii="Arial" w:hAnsi="Arial" w:cs="Arial"/>
                <w:sz w:val="18"/>
              </w:rPr>
            </w:pPr>
          </w:p>
        </w:tc>
      </w:tr>
    </w:tbl>
    <w:p w14:paraId="49453B76" w14:textId="77777777" w:rsidR="00042B08" w:rsidRPr="00B07B4D" w:rsidRDefault="00042B08" w:rsidP="00042B08">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042B08" w:rsidRPr="00B07B4D" w14:paraId="28E90EF1" w14:textId="77777777" w:rsidTr="00781497">
        <w:tc>
          <w:tcPr>
            <w:tcW w:w="9245" w:type="dxa"/>
          </w:tcPr>
          <w:p w14:paraId="000708CB" w14:textId="77777777" w:rsidR="00042B08" w:rsidRPr="00B07B4D" w:rsidRDefault="00042B08"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0FEEFA10" w14:textId="0E9A070D" w:rsidR="00042B08" w:rsidRPr="00B07B4D" w:rsidRDefault="00042B08" w:rsidP="00042B08">
      <w:pPr>
        <w:rPr>
          <w:rFonts w:ascii="Arial" w:hAnsi="Arial" w:cs="Arial"/>
        </w:rPr>
      </w:pPr>
    </w:p>
    <w:p w14:paraId="460D3505" w14:textId="77777777" w:rsidR="0087521E" w:rsidRPr="00B07B4D" w:rsidRDefault="0087521E" w:rsidP="00042B08">
      <w:pPr>
        <w:rPr>
          <w:rFonts w:ascii="Arial" w:hAnsi="Arial" w:cs="Arial"/>
        </w:rPr>
      </w:pPr>
    </w:p>
    <w:p w14:paraId="0E8F6B20" w14:textId="77777777" w:rsidR="00430A71" w:rsidRPr="00B07B4D" w:rsidRDefault="00503351" w:rsidP="00503351">
      <w:pPr>
        <w:pStyle w:val="Heading3"/>
      </w:pPr>
      <w:r w:rsidRPr="00B07B4D">
        <w:t>Abnormal Scenario Register Investor Account: Invalid CIF number</w:t>
      </w:r>
    </w:p>
    <w:p w14:paraId="2F0D51D0" w14:textId="77777777" w:rsidR="00430A71" w:rsidRPr="00B07B4D" w:rsidRDefault="00430A71" w:rsidP="00430A71">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430A71" w:rsidRPr="00B07B4D" w14:paraId="6C004E6B" w14:textId="77777777" w:rsidTr="00781497">
        <w:tc>
          <w:tcPr>
            <w:tcW w:w="9245" w:type="dxa"/>
          </w:tcPr>
          <w:p w14:paraId="5F4F2154" w14:textId="627DEAB5" w:rsidR="0084552E" w:rsidRPr="00391F5E" w:rsidRDefault="0084552E" w:rsidP="0084552E">
            <w:pPr>
              <w:spacing w:line="360" w:lineRule="auto"/>
              <w:rPr>
                <w:rFonts w:ascii="Arial" w:hAnsi="Arial" w:cs="Arial"/>
                <w:b/>
                <w:sz w:val="20"/>
                <w:szCs w:val="20"/>
              </w:rPr>
            </w:pPr>
            <w:r w:rsidRPr="00391F5E">
              <w:rPr>
                <w:rFonts w:ascii="Arial" w:hAnsi="Arial" w:cs="Arial"/>
                <w:b/>
                <w:sz w:val="20"/>
                <w:szCs w:val="20"/>
              </w:rPr>
              <w:t>Testing Data</w:t>
            </w:r>
            <w:r w:rsidR="002446BA" w:rsidRPr="00391F5E">
              <w:rPr>
                <w:rFonts w:ascii="Arial" w:hAnsi="Arial" w:cs="Arial"/>
                <w:b/>
                <w:sz w:val="20"/>
                <w:szCs w:val="20"/>
              </w:rPr>
              <w:t xml:space="preserve"> :</w:t>
            </w:r>
          </w:p>
          <w:p w14:paraId="789F0506" w14:textId="77777777" w:rsidR="00F16718" w:rsidRPr="00391F5E" w:rsidRDefault="0084552E" w:rsidP="0087521E">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cifNumber</w:t>
            </w:r>
            <w:proofErr w:type="spellEnd"/>
            <w:r w:rsidRPr="00391F5E">
              <w:rPr>
                <w:rFonts w:ascii="Arial" w:hAnsi="Arial" w:cs="Arial"/>
                <w:sz w:val="20"/>
                <w:szCs w:val="20"/>
              </w:rPr>
              <w:t>": "123456789",</w:t>
            </w:r>
          </w:p>
          <w:p w14:paraId="6C509F68" w14:textId="3768DCA3" w:rsidR="00391F5E" w:rsidRPr="00B07B4D" w:rsidRDefault="00391F5E" w:rsidP="0087521E">
            <w:pPr>
              <w:spacing w:line="360" w:lineRule="auto"/>
              <w:rPr>
                <w:rFonts w:ascii="Arial" w:hAnsi="Arial" w:cs="Arial"/>
                <w:sz w:val="18"/>
              </w:rPr>
            </w:pPr>
            <w:r w:rsidRPr="00391F5E">
              <w:rPr>
                <w:rFonts w:ascii="Arial" w:hAnsi="Arial" w:cs="Arial"/>
                <w:sz w:val="20"/>
                <w:szCs w:val="20"/>
                <w:lang w:val="en-US"/>
              </w:rPr>
              <w:lastRenderedPageBreak/>
              <w:t>Operation : Register Investor Account</w:t>
            </w:r>
          </w:p>
        </w:tc>
      </w:tr>
    </w:tbl>
    <w:p w14:paraId="62CD3F9A" w14:textId="77777777" w:rsidR="00430A71" w:rsidRPr="00B07B4D" w:rsidRDefault="00430A71" w:rsidP="00430A71">
      <w:pPr>
        <w:rPr>
          <w:rFonts w:ascii="Arial" w:hAnsi="Arial" w:cs="Arial"/>
        </w:rPr>
      </w:pPr>
    </w:p>
    <w:p w14:paraId="770DE3F7" w14:textId="77777777" w:rsidR="00430A71" w:rsidRPr="00B07B4D" w:rsidRDefault="00430A71" w:rsidP="00430A71">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430A71" w:rsidRPr="00B07B4D" w14:paraId="7C32C3D9" w14:textId="77777777" w:rsidTr="00781497">
        <w:tc>
          <w:tcPr>
            <w:tcW w:w="9245" w:type="dxa"/>
          </w:tcPr>
          <w:p w14:paraId="6AEF5F95" w14:textId="77777777" w:rsidR="00430A71" w:rsidRPr="00B07B4D" w:rsidRDefault="00503351" w:rsidP="00781497">
            <w:pPr>
              <w:rPr>
                <w:rFonts w:ascii="Arial" w:hAnsi="Arial" w:cs="Arial"/>
                <w:sz w:val="18"/>
                <w:szCs w:val="18"/>
              </w:rPr>
            </w:pPr>
            <w:r w:rsidRPr="00B07B4D">
              <w:rPr>
                <w:rFonts w:ascii="Arial" w:hAnsi="Arial" w:cs="Arial"/>
                <w:sz w:val="18"/>
                <w:szCs w:val="18"/>
              </w:rPr>
              <w:t xml:space="preserve">Register Investor account is failed </w:t>
            </w:r>
          </w:p>
        </w:tc>
      </w:tr>
    </w:tbl>
    <w:p w14:paraId="42904B40" w14:textId="77777777" w:rsidR="00430A71" w:rsidRPr="00B07B4D" w:rsidRDefault="00430A71" w:rsidP="00430A71">
      <w:pPr>
        <w:rPr>
          <w:rFonts w:ascii="Arial" w:hAnsi="Arial" w:cs="Arial"/>
        </w:rPr>
      </w:pPr>
    </w:p>
    <w:p w14:paraId="34A3B3FC" w14:textId="77777777" w:rsidR="00430A71" w:rsidRPr="00B07B4D" w:rsidRDefault="00430A71" w:rsidP="00430A71">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430A71" w:rsidRPr="00B07B4D" w14:paraId="04DC11AB" w14:textId="77777777" w:rsidTr="00781497">
        <w:tc>
          <w:tcPr>
            <w:tcW w:w="9245" w:type="dxa"/>
          </w:tcPr>
          <w:p w14:paraId="073CAD4E" w14:textId="77777777" w:rsidR="00430A71" w:rsidRPr="00B07B4D" w:rsidRDefault="00430A71" w:rsidP="00781497">
            <w:pPr>
              <w:rPr>
                <w:rFonts w:ascii="Arial" w:hAnsi="Arial" w:cs="Arial"/>
                <w:sz w:val="18"/>
                <w:szCs w:val="18"/>
              </w:rPr>
            </w:pPr>
          </w:p>
          <w:p w14:paraId="7D2BA05E" w14:textId="77777777" w:rsidR="009B428C" w:rsidRPr="00B07B4D" w:rsidRDefault="009B428C" w:rsidP="009B428C">
            <w:pPr>
              <w:rPr>
                <w:rFonts w:ascii="Arial" w:hAnsi="Arial" w:cs="Arial"/>
                <w:sz w:val="18"/>
              </w:rPr>
            </w:pPr>
          </w:p>
          <w:p w14:paraId="0DB42259"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Lakukan</w:t>
            </w:r>
            <w:proofErr w:type="spellEnd"/>
            <w:r w:rsidRPr="00B07B4D">
              <w:rPr>
                <w:rFonts w:ascii="Arial" w:hAnsi="Arial" w:cs="Arial"/>
                <w:sz w:val="20"/>
                <w:szCs w:val="20"/>
              </w:rPr>
              <w:t xml:space="preserve"> </w:t>
            </w:r>
            <w:proofErr w:type="spellStart"/>
            <w:r w:rsidRPr="00B07B4D">
              <w:rPr>
                <w:rFonts w:ascii="Arial" w:hAnsi="Arial" w:cs="Arial"/>
                <w:sz w:val="20"/>
                <w:szCs w:val="20"/>
              </w:rPr>
              <w:t>transaksi</w:t>
            </w:r>
            <w:proofErr w:type="spellEnd"/>
            <w:r w:rsidRPr="00B07B4D">
              <w:rPr>
                <w:rFonts w:ascii="Arial" w:hAnsi="Arial" w:cs="Arial"/>
                <w:sz w:val="20"/>
                <w:szCs w:val="20"/>
              </w:rPr>
              <w:t xml:space="preserve"> </w:t>
            </w:r>
            <w:proofErr w:type="spellStart"/>
            <w:r w:rsidRPr="00B07B4D">
              <w:rPr>
                <w:rFonts w:ascii="Arial" w:hAnsi="Arial" w:cs="Arial"/>
                <w:sz w:val="20"/>
                <w:szCs w:val="20"/>
              </w:rPr>
              <w:t>berdasarkan</w:t>
            </w:r>
            <w:proofErr w:type="spellEnd"/>
            <w:r w:rsidRPr="00B07B4D">
              <w:rPr>
                <w:rFonts w:ascii="Arial" w:hAnsi="Arial" w:cs="Arial"/>
                <w:sz w:val="20"/>
                <w:szCs w:val="20"/>
              </w:rPr>
              <w:t xml:space="preserve"> </w:t>
            </w:r>
            <w:proofErr w:type="spellStart"/>
            <w:r w:rsidRPr="00B07B4D">
              <w:rPr>
                <w:rFonts w:ascii="Arial" w:hAnsi="Arial" w:cs="Arial"/>
                <w:sz w:val="20"/>
                <w:szCs w:val="20"/>
              </w:rPr>
              <w:t>skenario</w:t>
            </w:r>
            <w:proofErr w:type="spellEnd"/>
          </w:p>
          <w:p w14:paraId="52966EE5" w14:textId="77777777" w:rsidR="009B428C" w:rsidRPr="00B07B4D" w:rsidRDefault="009B428C" w:rsidP="009B428C">
            <w:pPr>
              <w:rPr>
                <w:rFonts w:ascii="Arial" w:hAnsi="Arial" w:cs="Arial"/>
                <w:sz w:val="20"/>
                <w:szCs w:val="20"/>
              </w:rPr>
            </w:pPr>
          </w:p>
          <w:p w14:paraId="70293ABA" w14:textId="6E64456D" w:rsidR="009B428C" w:rsidRPr="00B07B4D" w:rsidRDefault="009B428C" w:rsidP="009B428C">
            <w:pPr>
              <w:rPr>
                <w:rFonts w:ascii="Arial" w:hAnsi="Arial" w:cs="Arial"/>
                <w:i/>
                <w:sz w:val="20"/>
                <w:szCs w:val="20"/>
              </w:rPr>
            </w:pPr>
            <w:r w:rsidRPr="00B07B4D">
              <w:rPr>
                <w:rFonts w:ascii="Arial" w:hAnsi="Arial" w:cs="Arial"/>
                <w:sz w:val="20"/>
                <w:szCs w:val="20"/>
              </w:rPr>
              <w:t xml:space="preserve">             </w:t>
            </w:r>
            <w:r w:rsidR="00B07B4D">
              <w:rPr>
                <w:rFonts w:ascii="Arial" w:hAnsi="Arial" w:cs="Arial"/>
                <w:sz w:val="20"/>
                <w:szCs w:val="20"/>
              </w:rPr>
              <w:t xml:space="preserve"> </w:t>
            </w:r>
            <w:r w:rsidRPr="00B07B4D">
              <w:rPr>
                <w:rFonts w:ascii="Arial" w:hAnsi="Arial" w:cs="Arial"/>
                <w:i/>
                <w:sz w:val="20"/>
                <w:szCs w:val="20"/>
              </w:rPr>
              <w:t>do transactions based on the scenario.</w:t>
            </w:r>
          </w:p>
          <w:p w14:paraId="78BEF537" w14:textId="77777777" w:rsidR="009B428C" w:rsidRPr="00B07B4D" w:rsidRDefault="009B428C" w:rsidP="009B428C">
            <w:pPr>
              <w:rPr>
                <w:rFonts w:ascii="Arial" w:hAnsi="Arial" w:cs="Arial"/>
                <w:sz w:val="20"/>
                <w:szCs w:val="20"/>
              </w:rPr>
            </w:pPr>
          </w:p>
          <w:p w14:paraId="50D244BA"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Lengkapi</w:t>
            </w:r>
            <w:proofErr w:type="spellEnd"/>
            <w:r w:rsidRPr="00B07B4D">
              <w:rPr>
                <w:rFonts w:ascii="Arial" w:hAnsi="Arial" w:cs="Arial"/>
                <w:sz w:val="20"/>
                <w:szCs w:val="20"/>
              </w:rPr>
              <w:t xml:space="preserve"> </w:t>
            </w:r>
            <w:proofErr w:type="spellStart"/>
            <w:r w:rsidRPr="00B07B4D">
              <w:rPr>
                <w:rFonts w:ascii="Arial" w:hAnsi="Arial" w:cs="Arial"/>
                <w:sz w:val="20"/>
                <w:szCs w:val="20"/>
              </w:rPr>
              <w:t>dokumentasi</w:t>
            </w:r>
            <w:proofErr w:type="spellEnd"/>
            <w:r w:rsidRPr="00B07B4D">
              <w:rPr>
                <w:rFonts w:ascii="Arial" w:hAnsi="Arial" w:cs="Arial"/>
                <w:sz w:val="20"/>
                <w:szCs w:val="20"/>
              </w:rPr>
              <w:t>.</w:t>
            </w:r>
          </w:p>
          <w:p w14:paraId="2DA37641" w14:textId="77777777" w:rsidR="009B428C" w:rsidRPr="00B07B4D" w:rsidRDefault="009B428C" w:rsidP="009B428C">
            <w:pPr>
              <w:rPr>
                <w:rFonts w:ascii="Arial" w:hAnsi="Arial" w:cs="Arial"/>
                <w:sz w:val="20"/>
                <w:szCs w:val="20"/>
              </w:rPr>
            </w:pPr>
          </w:p>
          <w:p w14:paraId="72FC578E" w14:textId="639DAC6F" w:rsidR="009B428C" w:rsidRPr="00B07B4D" w:rsidRDefault="009B428C" w:rsidP="009B428C">
            <w:pPr>
              <w:rPr>
                <w:rFonts w:ascii="Arial" w:hAnsi="Arial" w:cs="Arial"/>
                <w:i/>
                <w:sz w:val="20"/>
                <w:szCs w:val="20"/>
              </w:rPr>
            </w:pPr>
            <w:r w:rsidRPr="00B07B4D">
              <w:rPr>
                <w:rFonts w:ascii="Arial" w:hAnsi="Arial" w:cs="Arial"/>
                <w:sz w:val="20"/>
                <w:szCs w:val="20"/>
              </w:rPr>
              <w:t xml:space="preserve">              </w:t>
            </w:r>
            <w:r w:rsidR="00B07B4D" w:rsidRPr="00B07B4D">
              <w:rPr>
                <w:rFonts w:ascii="Arial" w:hAnsi="Arial" w:cs="Arial"/>
                <w:sz w:val="20"/>
                <w:szCs w:val="20"/>
              </w:rPr>
              <w:t xml:space="preserve"> </w:t>
            </w:r>
            <w:r w:rsidRPr="00B07B4D">
              <w:rPr>
                <w:rFonts w:ascii="Arial" w:hAnsi="Arial" w:cs="Arial"/>
                <w:i/>
                <w:sz w:val="20"/>
                <w:szCs w:val="20"/>
              </w:rPr>
              <w:t>Complete documentation.</w:t>
            </w:r>
          </w:p>
          <w:p w14:paraId="3DD14C3F" w14:textId="77777777" w:rsidR="00430A71" w:rsidRPr="00B07B4D" w:rsidRDefault="00430A71" w:rsidP="00781497">
            <w:pPr>
              <w:rPr>
                <w:rFonts w:ascii="Arial" w:hAnsi="Arial" w:cs="Arial"/>
                <w:sz w:val="18"/>
              </w:rPr>
            </w:pPr>
          </w:p>
          <w:p w14:paraId="2166EE98" w14:textId="77777777" w:rsidR="00430A71" w:rsidRPr="00B07B4D" w:rsidRDefault="00430A71" w:rsidP="00781497">
            <w:pPr>
              <w:rPr>
                <w:rFonts w:ascii="Arial" w:hAnsi="Arial" w:cs="Arial"/>
                <w:sz w:val="18"/>
              </w:rPr>
            </w:pPr>
          </w:p>
        </w:tc>
      </w:tr>
    </w:tbl>
    <w:p w14:paraId="099E7570" w14:textId="77777777" w:rsidR="00430A71" w:rsidRPr="00B07B4D" w:rsidRDefault="00430A71" w:rsidP="00430A71">
      <w:pPr>
        <w:rPr>
          <w:rFonts w:ascii="Arial" w:hAnsi="Arial" w:cs="Arial"/>
        </w:rPr>
      </w:pPr>
    </w:p>
    <w:p w14:paraId="1F0BF287" w14:textId="77777777" w:rsidR="00430A71" w:rsidRPr="00B07B4D" w:rsidRDefault="00430A71" w:rsidP="00430A71">
      <w:pPr>
        <w:pStyle w:val="Heading4"/>
        <w:rPr>
          <w:rFonts w:ascii="Arial" w:hAnsi="Arial" w:cs="Arial"/>
        </w:rPr>
      </w:pPr>
      <w:r w:rsidRPr="00B07B4D">
        <w:rPr>
          <w:rFonts w:ascii="Arial" w:hAnsi="Arial" w:cs="Arial"/>
        </w:rPr>
        <w:t>Output</w:t>
      </w:r>
    </w:p>
    <w:p w14:paraId="2863D84C" w14:textId="77777777" w:rsidR="00430A71" w:rsidRPr="00B07B4D" w:rsidRDefault="00430A71" w:rsidP="00430A71">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430A71" w:rsidRPr="00B07B4D" w14:paraId="1C7B80A1" w14:textId="77777777" w:rsidTr="00781497">
        <w:tc>
          <w:tcPr>
            <w:tcW w:w="9245" w:type="dxa"/>
          </w:tcPr>
          <w:p w14:paraId="3B4C687C" w14:textId="33F9C00D" w:rsidR="00430A71" w:rsidRPr="00B07B4D" w:rsidRDefault="00430A71" w:rsidP="00781497">
            <w:pPr>
              <w:rPr>
                <w:rFonts w:ascii="Arial" w:hAnsi="Arial" w:cs="Arial"/>
                <w:sz w:val="18"/>
              </w:rPr>
            </w:pPr>
          </w:p>
          <w:p w14:paraId="196D9861" w14:textId="442F9F7F" w:rsidR="0084552E" w:rsidRPr="00B07B4D" w:rsidRDefault="0084552E" w:rsidP="00781497">
            <w:pPr>
              <w:rPr>
                <w:rFonts w:ascii="Arial" w:hAnsi="Arial" w:cs="Arial"/>
                <w:sz w:val="18"/>
              </w:rPr>
            </w:pPr>
          </w:p>
        </w:tc>
      </w:tr>
    </w:tbl>
    <w:p w14:paraId="49026D97" w14:textId="77777777" w:rsidR="00430A71" w:rsidRPr="00B07B4D" w:rsidRDefault="00430A71" w:rsidP="00430A71">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430A71" w:rsidRPr="00B07B4D" w14:paraId="2B004B6A" w14:textId="77777777" w:rsidTr="00781497">
        <w:tc>
          <w:tcPr>
            <w:tcW w:w="9245" w:type="dxa"/>
          </w:tcPr>
          <w:p w14:paraId="7D33102B" w14:textId="6E8A8E9C" w:rsidR="00430A71" w:rsidRPr="00B07B4D" w:rsidRDefault="00430A71" w:rsidP="0084552E">
            <w:pPr>
              <w:rPr>
                <w:rFonts w:ascii="Arial" w:hAnsi="Arial" w:cs="Arial"/>
                <w:sz w:val="18"/>
              </w:rPr>
            </w:pPr>
          </w:p>
        </w:tc>
      </w:tr>
    </w:tbl>
    <w:p w14:paraId="4559FCD8" w14:textId="77777777" w:rsidR="00430A71" w:rsidRPr="00B07B4D" w:rsidRDefault="00430A71" w:rsidP="00430A71">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430A71" w:rsidRPr="00B07B4D" w14:paraId="19F2E092" w14:textId="77777777" w:rsidTr="00781497">
        <w:tc>
          <w:tcPr>
            <w:tcW w:w="9245" w:type="dxa"/>
          </w:tcPr>
          <w:p w14:paraId="2845D46B" w14:textId="77777777" w:rsidR="00430A71" w:rsidRPr="00B07B4D" w:rsidRDefault="00430A71"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159DF066" w14:textId="77777777" w:rsidR="00430A71" w:rsidRPr="00B07B4D" w:rsidRDefault="00430A71" w:rsidP="00430A71">
      <w:pPr>
        <w:rPr>
          <w:rFonts w:ascii="Arial" w:hAnsi="Arial" w:cs="Arial"/>
        </w:rPr>
      </w:pPr>
    </w:p>
    <w:p w14:paraId="3DBA3C87" w14:textId="77777777" w:rsidR="001F6EDA" w:rsidRPr="00B07B4D" w:rsidRDefault="00F16718" w:rsidP="00F16718">
      <w:pPr>
        <w:pStyle w:val="Heading3"/>
      </w:pPr>
      <w:r w:rsidRPr="00B07B4D">
        <w:t xml:space="preserve">Abnormal Scenario Register Investor Account: Invalid </w:t>
      </w:r>
      <w:proofErr w:type="spellStart"/>
      <w:r w:rsidRPr="00B07B4D">
        <w:t>accountType</w:t>
      </w:r>
      <w:proofErr w:type="spellEnd"/>
    </w:p>
    <w:p w14:paraId="2CB0E707" w14:textId="77777777" w:rsidR="001F6EDA" w:rsidRPr="00B07B4D" w:rsidRDefault="001F6EDA" w:rsidP="001F6EDA">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1F6EDA" w:rsidRPr="00B07B4D" w14:paraId="19E02AFC" w14:textId="77777777" w:rsidTr="001F6EDA">
        <w:tc>
          <w:tcPr>
            <w:tcW w:w="9245" w:type="dxa"/>
          </w:tcPr>
          <w:p w14:paraId="5DCC529B" w14:textId="07A05F39" w:rsidR="0084552E" w:rsidRPr="00391F5E" w:rsidRDefault="0084552E" w:rsidP="0084552E">
            <w:pPr>
              <w:spacing w:line="360" w:lineRule="auto"/>
              <w:rPr>
                <w:rFonts w:ascii="Arial" w:hAnsi="Arial" w:cs="Arial"/>
                <w:b/>
                <w:sz w:val="20"/>
                <w:szCs w:val="20"/>
              </w:rPr>
            </w:pPr>
            <w:r w:rsidRPr="00391F5E">
              <w:rPr>
                <w:rFonts w:ascii="Arial" w:hAnsi="Arial" w:cs="Arial"/>
                <w:b/>
                <w:sz w:val="20"/>
                <w:szCs w:val="20"/>
              </w:rPr>
              <w:t xml:space="preserve">Testing Data </w:t>
            </w:r>
            <w:r w:rsidR="002446BA" w:rsidRPr="00391F5E">
              <w:rPr>
                <w:rFonts w:ascii="Arial" w:hAnsi="Arial" w:cs="Arial"/>
                <w:b/>
                <w:sz w:val="20"/>
                <w:szCs w:val="20"/>
              </w:rPr>
              <w:t xml:space="preserve">: </w:t>
            </w:r>
          </w:p>
          <w:p w14:paraId="4296DA3C" w14:textId="77777777" w:rsidR="004A213C" w:rsidRPr="00391F5E" w:rsidRDefault="0084552E" w:rsidP="0084552E">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accountType</w:t>
            </w:r>
            <w:proofErr w:type="spellEnd"/>
            <w:r w:rsidRPr="00391F5E">
              <w:rPr>
                <w:rFonts w:ascii="Arial" w:hAnsi="Arial" w:cs="Arial"/>
                <w:sz w:val="20"/>
                <w:szCs w:val="20"/>
              </w:rPr>
              <w:t>": "RDA",</w:t>
            </w:r>
          </w:p>
          <w:p w14:paraId="0E9F8C90" w14:textId="288C7F63" w:rsidR="00391F5E" w:rsidRPr="00B07B4D" w:rsidRDefault="00391F5E" w:rsidP="0084552E">
            <w:pPr>
              <w:spacing w:line="360" w:lineRule="auto"/>
              <w:rPr>
                <w:rFonts w:ascii="Arial" w:hAnsi="Arial" w:cs="Arial"/>
                <w:sz w:val="18"/>
              </w:rPr>
            </w:pPr>
            <w:r w:rsidRPr="00391F5E">
              <w:rPr>
                <w:rFonts w:ascii="Arial" w:hAnsi="Arial" w:cs="Arial"/>
                <w:sz w:val="20"/>
                <w:szCs w:val="20"/>
                <w:lang w:val="en-US"/>
              </w:rPr>
              <w:t>Operation : Register Investor Account</w:t>
            </w:r>
          </w:p>
        </w:tc>
      </w:tr>
    </w:tbl>
    <w:p w14:paraId="47DDC1A4" w14:textId="77777777" w:rsidR="001F6EDA" w:rsidRPr="00B07B4D" w:rsidRDefault="001F6EDA" w:rsidP="001F6EDA">
      <w:pPr>
        <w:rPr>
          <w:rFonts w:ascii="Arial" w:hAnsi="Arial" w:cs="Arial"/>
        </w:rPr>
      </w:pPr>
    </w:p>
    <w:p w14:paraId="215A7DFB" w14:textId="77777777" w:rsidR="001F6EDA" w:rsidRPr="00B07B4D" w:rsidRDefault="001F6EDA" w:rsidP="001F6EDA">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1F6EDA" w:rsidRPr="00B07B4D" w14:paraId="39489009" w14:textId="77777777" w:rsidTr="001F6EDA">
        <w:tc>
          <w:tcPr>
            <w:tcW w:w="9245" w:type="dxa"/>
          </w:tcPr>
          <w:p w14:paraId="279FD203" w14:textId="77777777" w:rsidR="005403EF" w:rsidRPr="00B07B4D" w:rsidRDefault="00F16718" w:rsidP="005403EF">
            <w:pPr>
              <w:rPr>
                <w:rFonts w:ascii="Arial" w:hAnsi="Arial" w:cs="Arial"/>
                <w:sz w:val="18"/>
              </w:rPr>
            </w:pPr>
            <w:r w:rsidRPr="00B07B4D">
              <w:rPr>
                <w:rFonts w:ascii="Arial" w:hAnsi="Arial" w:cs="Arial"/>
                <w:sz w:val="18"/>
                <w:szCs w:val="18"/>
              </w:rPr>
              <w:t xml:space="preserve">Register Investor account is failed </w:t>
            </w:r>
          </w:p>
        </w:tc>
      </w:tr>
    </w:tbl>
    <w:p w14:paraId="2FCA8608" w14:textId="77777777" w:rsidR="001F6EDA" w:rsidRPr="00B07B4D" w:rsidRDefault="001F6EDA" w:rsidP="001F6EDA">
      <w:pPr>
        <w:rPr>
          <w:rFonts w:ascii="Arial" w:hAnsi="Arial" w:cs="Arial"/>
        </w:rPr>
      </w:pPr>
    </w:p>
    <w:p w14:paraId="0784B5CE" w14:textId="77777777" w:rsidR="001F6EDA" w:rsidRPr="00B07B4D" w:rsidRDefault="001F6EDA" w:rsidP="001F6EDA">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F6EDA" w:rsidRPr="00B07B4D" w14:paraId="14BC1748" w14:textId="77777777" w:rsidTr="001F6EDA">
        <w:tc>
          <w:tcPr>
            <w:tcW w:w="9245" w:type="dxa"/>
          </w:tcPr>
          <w:p w14:paraId="093F4B99" w14:textId="77777777" w:rsidR="001F6EDA" w:rsidRPr="00B07B4D" w:rsidRDefault="001F6EDA" w:rsidP="001F6EDA">
            <w:pPr>
              <w:rPr>
                <w:rFonts w:ascii="Arial" w:hAnsi="Arial" w:cs="Arial"/>
                <w:sz w:val="18"/>
              </w:rPr>
            </w:pPr>
          </w:p>
          <w:p w14:paraId="046D4041" w14:textId="77777777" w:rsidR="009B428C" w:rsidRPr="00B07B4D" w:rsidRDefault="009B428C" w:rsidP="009B428C">
            <w:pPr>
              <w:rPr>
                <w:rFonts w:ascii="Arial" w:hAnsi="Arial" w:cs="Arial"/>
                <w:sz w:val="18"/>
              </w:rPr>
            </w:pPr>
          </w:p>
          <w:p w14:paraId="6E46ACD1"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Lakukan</w:t>
            </w:r>
            <w:proofErr w:type="spellEnd"/>
            <w:r w:rsidRPr="00B07B4D">
              <w:rPr>
                <w:rFonts w:ascii="Arial" w:hAnsi="Arial" w:cs="Arial"/>
                <w:sz w:val="20"/>
                <w:szCs w:val="20"/>
              </w:rPr>
              <w:t xml:space="preserve"> </w:t>
            </w:r>
            <w:proofErr w:type="spellStart"/>
            <w:r w:rsidRPr="00B07B4D">
              <w:rPr>
                <w:rFonts w:ascii="Arial" w:hAnsi="Arial" w:cs="Arial"/>
                <w:sz w:val="20"/>
                <w:szCs w:val="20"/>
              </w:rPr>
              <w:t>transaksi</w:t>
            </w:r>
            <w:proofErr w:type="spellEnd"/>
            <w:r w:rsidRPr="00B07B4D">
              <w:rPr>
                <w:rFonts w:ascii="Arial" w:hAnsi="Arial" w:cs="Arial"/>
                <w:sz w:val="20"/>
                <w:szCs w:val="20"/>
              </w:rPr>
              <w:t xml:space="preserve"> </w:t>
            </w:r>
            <w:proofErr w:type="spellStart"/>
            <w:r w:rsidRPr="00B07B4D">
              <w:rPr>
                <w:rFonts w:ascii="Arial" w:hAnsi="Arial" w:cs="Arial"/>
                <w:sz w:val="20"/>
                <w:szCs w:val="20"/>
              </w:rPr>
              <w:t>berdasarkan</w:t>
            </w:r>
            <w:proofErr w:type="spellEnd"/>
            <w:r w:rsidRPr="00B07B4D">
              <w:rPr>
                <w:rFonts w:ascii="Arial" w:hAnsi="Arial" w:cs="Arial"/>
                <w:sz w:val="20"/>
                <w:szCs w:val="20"/>
              </w:rPr>
              <w:t xml:space="preserve"> </w:t>
            </w:r>
            <w:proofErr w:type="spellStart"/>
            <w:r w:rsidRPr="00B07B4D">
              <w:rPr>
                <w:rFonts w:ascii="Arial" w:hAnsi="Arial" w:cs="Arial"/>
                <w:sz w:val="20"/>
                <w:szCs w:val="20"/>
              </w:rPr>
              <w:t>skenario</w:t>
            </w:r>
            <w:proofErr w:type="spellEnd"/>
          </w:p>
          <w:p w14:paraId="2860B867" w14:textId="77777777" w:rsidR="009B428C" w:rsidRPr="00B07B4D" w:rsidRDefault="009B428C" w:rsidP="009B428C">
            <w:pPr>
              <w:rPr>
                <w:rFonts w:ascii="Arial" w:hAnsi="Arial" w:cs="Arial"/>
                <w:sz w:val="20"/>
                <w:szCs w:val="20"/>
              </w:rPr>
            </w:pPr>
          </w:p>
          <w:p w14:paraId="218EFF3E" w14:textId="66CFAB68" w:rsidR="009B428C" w:rsidRPr="00B07B4D" w:rsidRDefault="009B428C" w:rsidP="009B428C">
            <w:pPr>
              <w:rPr>
                <w:rFonts w:ascii="Arial" w:hAnsi="Arial" w:cs="Arial"/>
                <w:i/>
                <w:sz w:val="20"/>
                <w:szCs w:val="20"/>
              </w:rPr>
            </w:pPr>
            <w:r w:rsidRPr="00B07B4D">
              <w:rPr>
                <w:rFonts w:ascii="Arial" w:hAnsi="Arial" w:cs="Arial"/>
                <w:sz w:val="20"/>
                <w:szCs w:val="20"/>
              </w:rPr>
              <w:t xml:space="preserve">             </w:t>
            </w:r>
            <w:r w:rsidRPr="00B07B4D">
              <w:rPr>
                <w:rFonts w:ascii="Arial" w:hAnsi="Arial" w:cs="Arial"/>
                <w:i/>
                <w:sz w:val="20"/>
                <w:szCs w:val="20"/>
              </w:rPr>
              <w:t>do transactions based on the scenario.</w:t>
            </w:r>
          </w:p>
          <w:p w14:paraId="05E2AD5E" w14:textId="77777777" w:rsidR="009B428C" w:rsidRPr="00B07B4D" w:rsidRDefault="009B428C" w:rsidP="009B428C">
            <w:pPr>
              <w:rPr>
                <w:rFonts w:ascii="Arial" w:hAnsi="Arial" w:cs="Arial"/>
                <w:sz w:val="20"/>
                <w:szCs w:val="20"/>
              </w:rPr>
            </w:pPr>
          </w:p>
          <w:p w14:paraId="64219955"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Lengkapi</w:t>
            </w:r>
            <w:proofErr w:type="spellEnd"/>
            <w:r w:rsidRPr="00B07B4D">
              <w:rPr>
                <w:rFonts w:ascii="Arial" w:hAnsi="Arial" w:cs="Arial"/>
                <w:sz w:val="20"/>
                <w:szCs w:val="20"/>
              </w:rPr>
              <w:t xml:space="preserve"> </w:t>
            </w:r>
            <w:proofErr w:type="spellStart"/>
            <w:r w:rsidRPr="00B07B4D">
              <w:rPr>
                <w:rFonts w:ascii="Arial" w:hAnsi="Arial" w:cs="Arial"/>
                <w:sz w:val="20"/>
                <w:szCs w:val="20"/>
              </w:rPr>
              <w:t>dokumentasi</w:t>
            </w:r>
            <w:proofErr w:type="spellEnd"/>
            <w:r w:rsidRPr="00B07B4D">
              <w:rPr>
                <w:rFonts w:ascii="Arial" w:hAnsi="Arial" w:cs="Arial"/>
                <w:sz w:val="20"/>
                <w:szCs w:val="20"/>
              </w:rPr>
              <w:t>.</w:t>
            </w:r>
          </w:p>
          <w:p w14:paraId="780435D5" w14:textId="77777777" w:rsidR="009B428C" w:rsidRPr="00B07B4D" w:rsidRDefault="009B428C" w:rsidP="009B428C">
            <w:pPr>
              <w:rPr>
                <w:rFonts w:ascii="Arial" w:hAnsi="Arial" w:cs="Arial"/>
                <w:sz w:val="20"/>
                <w:szCs w:val="20"/>
              </w:rPr>
            </w:pPr>
          </w:p>
          <w:p w14:paraId="5492120E" w14:textId="5BAA0603" w:rsidR="009B428C" w:rsidRPr="00B07B4D" w:rsidRDefault="00B07B4D" w:rsidP="009B428C">
            <w:pPr>
              <w:rPr>
                <w:rFonts w:ascii="Arial" w:hAnsi="Arial" w:cs="Arial"/>
                <w:i/>
                <w:sz w:val="20"/>
                <w:szCs w:val="20"/>
              </w:rPr>
            </w:pPr>
            <w:r>
              <w:rPr>
                <w:rFonts w:ascii="Arial" w:hAnsi="Arial" w:cs="Arial"/>
                <w:sz w:val="20"/>
                <w:szCs w:val="20"/>
              </w:rPr>
              <w:t xml:space="preserve">             </w:t>
            </w:r>
            <w:r w:rsidR="009B428C" w:rsidRPr="00B07B4D">
              <w:rPr>
                <w:rFonts w:ascii="Arial" w:hAnsi="Arial" w:cs="Arial"/>
                <w:i/>
                <w:sz w:val="20"/>
                <w:szCs w:val="20"/>
              </w:rPr>
              <w:t>Complete documentation.</w:t>
            </w:r>
          </w:p>
          <w:p w14:paraId="336A6BF3" w14:textId="77777777" w:rsidR="001F6EDA" w:rsidRPr="00B07B4D" w:rsidRDefault="001F6EDA" w:rsidP="001F6EDA">
            <w:pPr>
              <w:rPr>
                <w:rFonts w:ascii="Arial" w:hAnsi="Arial" w:cs="Arial"/>
                <w:sz w:val="18"/>
              </w:rPr>
            </w:pPr>
          </w:p>
        </w:tc>
      </w:tr>
    </w:tbl>
    <w:p w14:paraId="0ED5DC02" w14:textId="77777777" w:rsidR="001F6EDA" w:rsidRPr="00B07B4D" w:rsidRDefault="001F6EDA" w:rsidP="001F6EDA">
      <w:pPr>
        <w:rPr>
          <w:rFonts w:ascii="Arial" w:hAnsi="Arial" w:cs="Arial"/>
        </w:rPr>
      </w:pPr>
    </w:p>
    <w:p w14:paraId="3D65EAB4" w14:textId="77777777" w:rsidR="001F6EDA" w:rsidRPr="00B07B4D" w:rsidRDefault="001F6EDA" w:rsidP="001F6EDA">
      <w:pPr>
        <w:pStyle w:val="Heading4"/>
        <w:rPr>
          <w:rFonts w:ascii="Arial" w:hAnsi="Arial" w:cs="Arial"/>
        </w:rPr>
      </w:pPr>
      <w:r w:rsidRPr="00B07B4D">
        <w:rPr>
          <w:rFonts w:ascii="Arial" w:hAnsi="Arial" w:cs="Arial"/>
        </w:rPr>
        <w:t>Output</w:t>
      </w:r>
    </w:p>
    <w:p w14:paraId="09E9DB27" w14:textId="77777777" w:rsidR="001F6EDA" w:rsidRPr="00B07B4D" w:rsidRDefault="001F6EDA" w:rsidP="001F6EDA">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F6EDA" w:rsidRPr="00B07B4D" w14:paraId="25889705" w14:textId="77777777" w:rsidTr="001F6EDA">
        <w:tc>
          <w:tcPr>
            <w:tcW w:w="9245" w:type="dxa"/>
          </w:tcPr>
          <w:p w14:paraId="6B891FE3" w14:textId="77777777" w:rsidR="001F6EDA" w:rsidRPr="00B07B4D" w:rsidRDefault="001F6EDA" w:rsidP="001F6EDA">
            <w:pPr>
              <w:rPr>
                <w:rFonts w:ascii="Arial" w:hAnsi="Arial" w:cs="Arial"/>
                <w:sz w:val="18"/>
              </w:rPr>
            </w:pPr>
          </w:p>
          <w:p w14:paraId="06993490" w14:textId="7FD23441" w:rsidR="001F6EDA" w:rsidRPr="00B07B4D" w:rsidRDefault="001F6EDA" w:rsidP="001F6EDA">
            <w:pPr>
              <w:rPr>
                <w:rFonts w:ascii="Arial" w:hAnsi="Arial" w:cs="Arial"/>
                <w:sz w:val="18"/>
              </w:rPr>
            </w:pPr>
          </w:p>
          <w:p w14:paraId="3F673B2E" w14:textId="6408CD32" w:rsidR="0084552E" w:rsidRPr="00B07B4D" w:rsidRDefault="0084552E" w:rsidP="001F6EDA">
            <w:pPr>
              <w:rPr>
                <w:rFonts w:ascii="Arial" w:hAnsi="Arial" w:cs="Arial"/>
                <w:sz w:val="18"/>
              </w:rPr>
            </w:pPr>
          </w:p>
          <w:p w14:paraId="40B4D533" w14:textId="179E03D8" w:rsidR="0084552E" w:rsidRPr="00B07B4D" w:rsidRDefault="0084552E" w:rsidP="001F6EDA">
            <w:pPr>
              <w:rPr>
                <w:rFonts w:ascii="Arial" w:hAnsi="Arial" w:cs="Arial"/>
                <w:sz w:val="18"/>
              </w:rPr>
            </w:pPr>
          </w:p>
          <w:p w14:paraId="3E823DC5" w14:textId="77777777" w:rsidR="001F6EDA" w:rsidRPr="00B07B4D" w:rsidRDefault="001F6EDA" w:rsidP="001F6EDA">
            <w:pPr>
              <w:rPr>
                <w:rFonts w:ascii="Arial" w:hAnsi="Arial" w:cs="Arial"/>
                <w:sz w:val="18"/>
              </w:rPr>
            </w:pPr>
          </w:p>
        </w:tc>
      </w:tr>
    </w:tbl>
    <w:p w14:paraId="0416563D" w14:textId="77777777" w:rsidR="001F6EDA" w:rsidRPr="00B07B4D" w:rsidRDefault="001F6EDA" w:rsidP="001F6EDA">
      <w:pPr>
        <w:pStyle w:val="Heading5"/>
        <w:rPr>
          <w:rFonts w:ascii="Arial" w:hAnsi="Arial" w:cs="Arial"/>
        </w:rPr>
      </w:pPr>
      <w:r w:rsidRPr="00B07B4D">
        <w:rPr>
          <w:rFonts w:ascii="Arial" w:hAnsi="Arial" w:cs="Arial"/>
        </w:rPr>
        <w:lastRenderedPageBreak/>
        <w:t>Request Message (to BNI)</w:t>
      </w:r>
    </w:p>
    <w:tbl>
      <w:tblPr>
        <w:tblStyle w:val="TableGrid"/>
        <w:tblW w:w="0" w:type="auto"/>
        <w:tblLook w:val="04A0" w:firstRow="1" w:lastRow="0" w:firstColumn="1" w:lastColumn="0" w:noHBand="0" w:noVBand="1"/>
      </w:tblPr>
      <w:tblGrid>
        <w:gridCol w:w="9019"/>
      </w:tblGrid>
      <w:tr w:rsidR="001F6EDA" w:rsidRPr="00B07B4D" w14:paraId="2583940B" w14:textId="77777777" w:rsidTr="001F6EDA">
        <w:tc>
          <w:tcPr>
            <w:tcW w:w="9245" w:type="dxa"/>
          </w:tcPr>
          <w:p w14:paraId="67F71735" w14:textId="77777777" w:rsidR="001F6EDA" w:rsidRPr="00B07B4D" w:rsidRDefault="001F6EDA" w:rsidP="001F6EDA">
            <w:pPr>
              <w:rPr>
                <w:rFonts w:ascii="Arial" w:hAnsi="Arial" w:cs="Arial"/>
                <w:sz w:val="18"/>
              </w:rPr>
            </w:pPr>
          </w:p>
          <w:p w14:paraId="0D423D2D" w14:textId="77777777" w:rsidR="001F6EDA" w:rsidRPr="00B07B4D" w:rsidRDefault="001F6EDA" w:rsidP="001F6EDA">
            <w:pPr>
              <w:rPr>
                <w:rFonts w:ascii="Arial" w:hAnsi="Arial" w:cs="Arial"/>
                <w:sz w:val="18"/>
              </w:rPr>
            </w:pPr>
          </w:p>
          <w:p w14:paraId="4131908F" w14:textId="08B10228" w:rsidR="001F6EDA" w:rsidRPr="00B07B4D" w:rsidRDefault="001F6EDA" w:rsidP="0084552E">
            <w:pPr>
              <w:rPr>
                <w:rFonts w:ascii="Arial" w:hAnsi="Arial" w:cs="Arial"/>
                <w:sz w:val="18"/>
              </w:rPr>
            </w:pPr>
          </w:p>
        </w:tc>
      </w:tr>
    </w:tbl>
    <w:p w14:paraId="43D33885" w14:textId="77777777" w:rsidR="001F6EDA" w:rsidRPr="00B07B4D" w:rsidRDefault="001F6EDA" w:rsidP="001F6EDA">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F6EDA" w:rsidRPr="00B07B4D" w14:paraId="0CFAC1B2" w14:textId="77777777" w:rsidTr="001F6EDA">
        <w:tc>
          <w:tcPr>
            <w:tcW w:w="9245" w:type="dxa"/>
          </w:tcPr>
          <w:p w14:paraId="35AB702A" w14:textId="77777777" w:rsidR="001F6EDA" w:rsidRPr="00B07B4D" w:rsidRDefault="001F6EDA"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0AE57341" w14:textId="77777777" w:rsidR="001F6EDA" w:rsidRPr="00B07B4D" w:rsidRDefault="001F6EDA" w:rsidP="001F6EDA">
      <w:pPr>
        <w:rPr>
          <w:rFonts w:ascii="Arial" w:hAnsi="Arial" w:cs="Arial"/>
        </w:rPr>
      </w:pPr>
    </w:p>
    <w:p w14:paraId="1F8330D3" w14:textId="77777777" w:rsidR="00DE48D0" w:rsidRPr="00B07B4D" w:rsidRDefault="00F16718" w:rsidP="00F16718">
      <w:pPr>
        <w:pStyle w:val="Heading3"/>
      </w:pPr>
      <w:r w:rsidRPr="00B07B4D">
        <w:t>Abnormal Scenario Register Investor Account: Invalid currency</w:t>
      </w:r>
    </w:p>
    <w:p w14:paraId="06F4C893" w14:textId="77777777" w:rsidR="00DE48D0" w:rsidRPr="00B07B4D" w:rsidRDefault="00DE48D0" w:rsidP="00DE48D0">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DE48D0" w:rsidRPr="00B07B4D" w14:paraId="3ADEAB08" w14:textId="77777777" w:rsidTr="00781497">
        <w:tc>
          <w:tcPr>
            <w:tcW w:w="9245" w:type="dxa"/>
          </w:tcPr>
          <w:p w14:paraId="234F7F63" w14:textId="0159BF28" w:rsidR="0084552E" w:rsidRPr="00391F5E" w:rsidRDefault="0084552E" w:rsidP="0084552E">
            <w:pPr>
              <w:spacing w:line="360" w:lineRule="auto"/>
              <w:rPr>
                <w:rFonts w:ascii="Arial" w:hAnsi="Arial" w:cs="Arial"/>
                <w:b/>
                <w:sz w:val="20"/>
                <w:szCs w:val="20"/>
              </w:rPr>
            </w:pPr>
            <w:r w:rsidRPr="00391F5E">
              <w:rPr>
                <w:rFonts w:ascii="Arial" w:hAnsi="Arial" w:cs="Arial"/>
                <w:b/>
                <w:sz w:val="20"/>
                <w:szCs w:val="20"/>
              </w:rPr>
              <w:t>Testing Data</w:t>
            </w:r>
            <w:r w:rsidR="002446BA" w:rsidRPr="00391F5E">
              <w:rPr>
                <w:rFonts w:ascii="Arial" w:hAnsi="Arial" w:cs="Arial"/>
                <w:b/>
                <w:sz w:val="20"/>
                <w:szCs w:val="20"/>
              </w:rPr>
              <w:t xml:space="preserve"> :</w:t>
            </w:r>
          </w:p>
          <w:p w14:paraId="3A7B60CA" w14:textId="77777777" w:rsidR="00F16718" w:rsidRPr="00391F5E" w:rsidRDefault="0084552E" w:rsidP="0084552E">
            <w:pPr>
              <w:spacing w:line="360" w:lineRule="auto"/>
              <w:rPr>
                <w:rFonts w:ascii="Arial" w:hAnsi="Arial" w:cs="Arial"/>
                <w:sz w:val="20"/>
                <w:szCs w:val="20"/>
              </w:rPr>
            </w:pPr>
            <w:r w:rsidRPr="00391F5E">
              <w:rPr>
                <w:rFonts w:ascii="Arial" w:hAnsi="Arial" w:cs="Arial"/>
                <w:sz w:val="20"/>
                <w:szCs w:val="20"/>
              </w:rPr>
              <w:t>"currency": "AUD",</w:t>
            </w:r>
          </w:p>
          <w:p w14:paraId="2092CD67" w14:textId="3193C74E" w:rsidR="00391F5E" w:rsidRPr="00B07B4D" w:rsidRDefault="00391F5E" w:rsidP="0084552E">
            <w:pPr>
              <w:spacing w:line="360" w:lineRule="auto"/>
              <w:rPr>
                <w:rFonts w:ascii="Arial" w:hAnsi="Arial" w:cs="Arial"/>
                <w:sz w:val="18"/>
              </w:rPr>
            </w:pPr>
            <w:r w:rsidRPr="00391F5E">
              <w:rPr>
                <w:rFonts w:ascii="Arial" w:hAnsi="Arial" w:cs="Arial"/>
                <w:sz w:val="20"/>
                <w:szCs w:val="20"/>
                <w:lang w:val="en-US"/>
              </w:rPr>
              <w:t>Operation : Register Investor Account</w:t>
            </w:r>
          </w:p>
        </w:tc>
      </w:tr>
    </w:tbl>
    <w:p w14:paraId="0B5417BE" w14:textId="77777777" w:rsidR="00DE48D0" w:rsidRPr="00B07B4D" w:rsidRDefault="00DE48D0" w:rsidP="00DE48D0">
      <w:pPr>
        <w:rPr>
          <w:rFonts w:ascii="Arial" w:hAnsi="Arial" w:cs="Arial"/>
        </w:rPr>
      </w:pPr>
    </w:p>
    <w:p w14:paraId="341F9297" w14:textId="77777777" w:rsidR="00DE48D0" w:rsidRPr="00B07B4D" w:rsidRDefault="00DE48D0" w:rsidP="00DE48D0">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DE48D0" w:rsidRPr="00B07B4D" w14:paraId="62D4A831" w14:textId="77777777" w:rsidTr="00781497">
        <w:tc>
          <w:tcPr>
            <w:tcW w:w="9245" w:type="dxa"/>
          </w:tcPr>
          <w:p w14:paraId="3A477808" w14:textId="77777777" w:rsidR="00DE48D0" w:rsidRPr="00B07B4D" w:rsidRDefault="00F16718" w:rsidP="00781497">
            <w:pPr>
              <w:rPr>
                <w:rFonts w:ascii="Arial" w:hAnsi="Arial" w:cs="Arial"/>
                <w:sz w:val="18"/>
              </w:rPr>
            </w:pPr>
            <w:r w:rsidRPr="00B07B4D">
              <w:rPr>
                <w:rFonts w:ascii="Arial" w:hAnsi="Arial" w:cs="Arial"/>
                <w:sz w:val="18"/>
                <w:szCs w:val="18"/>
              </w:rPr>
              <w:t xml:space="preserve">Register Investor account is failed </w:t>
            </w:r>
          </w:p>
        </w:tc>
      </w:tr>
    </w:tbl>
    <w:p w14:paraId="13453F1D" w14:textId="77777777" w:rsidR="00DE48D0" w:rsidRPr="00B07B4D" w:rsidRDefault="00DE48D0" w:rsidP="00DE48D0">
      <w:pPr>
        <w:rPr>
          <w:rFonts w:ascii="Arial" w:hAnsi="Arial" w:cs="Arial"/>
        </w:rPr>
      </w:pPr>
    </w:p>
    <w:p w14:paraId="6292F0CF" w14:textId="77777777" w:rsidR="00DE48D0" w:rsidRPr="00B07B4D" w:rsidRDefault="00DE48D0" w:rsidP="00DE48D0">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DE48D0" w:rsidRPr="00B07B4D" w14:paraId="0167D602" w14:textId="77777777" w:rsidTr="00781497">
        <w:tc>
          <w:tcPr>
            <w:tcW w:w="9245" w:type="dxa"/>
          </w:tcPr>
          <w:p w14:paraId="3A2D14A9" w14:textId="77777777" w:rsidR="00DE48D0" w:rsidRPr="00B07B4D" w:rsidRDefault="00DE48D0" w:rsidP="00781497">
            <w:pPr>
              <w:rPr>
                <w:rFonts w:ascii="Arial" w:hAnsi="Arial" w:cs="Arial"/>
                <w:sz w:val="18"/>
              </w:rPr>
            </w:pPr>
          </w:p>
          <w:p w14:paraId="46946AD2" w14:textId="77777777" w:rsidR="009B428C" w:rsidRPr="00B07B4D" w:rsidRDefault="009B428C" w:rsidP="009B428C">
            <w:pPr>
              <w:rPr>
                <w:rFonts w:ascii="Arial" w:hAnsi="Arial" w:cs="Arial"/>
                <w:sz w:val="18"/>
              </w:rPr>
            </w:pPr>
          </w:p>
          <w:p w14:paraId="46D2D241"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Lakukan</w:t>
            </w:r>
            <w:proofErr w:type="spellEnd"/>
            <w:r w:rsidRPr="00B07B4D">
              <w:rPr>
                <w:rFonts w:ascii="Arial" w:hAnsi="Arial" w:cs="Arial"/>
                <w:sz w:val="20"/>
                <w:szCs w:val="20"/>
              </w:rPr>
              <w:t xml:space="preserve"> </w:t>
            </w:r>
            <w:proofErr w:type="spellStart"/>
            <w:r w:rsidRPr="00B07B4D">
              <w:rPr>
                <w:rFonts w:ascii="Arial" w:hAnsi="Arial" w:cs="Arial"/>
                <w:sz w:val="20"/>
                <w:szCs w:val="20"/>
              </w:rPr>
              <w:t>transaksi</w:t>
            </w:r>
            <w:proofErr w:type="spellEnd"/>
            <w:r w:rsidRPr="00B07B4D">
              <w:rPr>
                <w:rFonts w:ascii="Arial" w:hAnsi="Arial" w:cs="Arial"/>
                <w:sz w:val="20"/>
                <w:szCs w:val="20"/>
              </w:rPr>
              <w:t xml:space="preserve"> </w:t>
            </w:r>
            <w:proofErr w:type="spellStart"/>
            <w:r w:rsidRPr="00B07B4D">
              <w:rPr>
                <w:rFonts w:ascii="Arial" w:hAnsi="Arial" w:cs="Arial"/>
                <w:sz w:val="20"/>
                <w:szCs w:val="20"/>
              </w:rPr>
              <w:t>berdasarkan</w:t>
            </w:r>
            <w:proofErr w:type="spellEnd"/>
            <w:r w:rsidRPr="00B07B4D">
              <w:rPr>
                <w:rFonts w:ascii="Arial" w:hAnsi="Arial" w:cs="Arial"/>
                <w:sz w:val="20"/>
                <w:szCs w:val="20"/>
              </w:rPr>
              <w:t xml:space="preserve"> </w:t>
            </w:r>
            <w:proofErr w:type="spellStart"/>
            <w:r w:rsidRPr="00B07B4D">
              <w:rPr>
                <w:rFonts w:ascii="Arial" w:hAnsi="Arial" w:cs="Arial"/>
                <w:sz w:val="20"/>
                <w:szCs w:val="20"/>
              </w:rPr>
              <w:t>skenario</w:t>
            </w:r>
            <w:proofErr w:type="spellEnd"/>
          </w:p>
          <w:p w14:paraId="20D8EAE5" w14:textId="77777777" w:rsidR="009B428C" w:rsidRPr="00B07B4D" w:rsidRDefault="009B428C" w:rsidP="009B428C">
            <w:pPr>
              <w:rPr>
                <w:rFonts w:ascii="Arial" w:hAnsi="Arial" w:cs="Arial"/>
                <w:sz w:val="20"/>
                <w:szCs w:val="20"/>
              </w:rPr>
            </w:pPr>
          </w:p>
          <w:p w14:paraId="3CB82085" w14:textId="3294074A" w:rsidR="009B428C" w:rsidRPr="00B07B4D" w:rsidRDefault="009B428C" w:rsidP="009B428C">
            <w:pPr>
              <w:rPr>
                <w:rFonts w:ascii="Arial" w:hAnsi="Arial" w:cs="Arial"/>
                <w:i/>
                <w:sz w:val="20"/>
                <w:szCs w:val="20"/>
              </w:rPr>
            </w:pPr>
            <w:r w:rsidRPr="00B07B4D">
              <w:rPr>
                <w:rFonts w:ascii="Arial" w:hAnsi="Arial" w:cs="Arial"/>
                <w:sz w:val="20"/>
                <w:szCs w:val="20"/>
              </w:rPr>
              <w:t xml:space="preserve">             </w:t>
            </w:r>
            <w:r w:rsidRPr="00B07B4D">
              <w:rPr>
                <w:rFonts w:ascii="Arial" w:hAnsi="Arial" w:cs="Arial"/>
                <w:i/>
                <w:sz w:val="20"/>
                <w:szCs w:val="20"/>
              </w:rPr>
              <w:t>do transactions based on the scenario.</w:t>
            </w:r>
          </w:p>
          <w:p w14:paraId="7EC4532C" w14:textId="77777777" w:rsidR="009B428C" w:rsidRPr="00B07B4D" w:rsidRDefault="009B428C" w:rsidP="009B428C">
            <w:pPr>
              <w:rPr>
                <w:rFonts w:ascii="Arial" w:hAnsi="Arial" w:cs="Arial"/>
                <w:sz w:val="20"/>
                <w:szCs w:val="20"/>
              </w:rPr>
            </w:pPr>
          </w:p>
          <w:p w14:paraId="4CB7BC6A"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Lengkapi</w:t>
            </w:r>
            <w:proofErr w:type="spellEnd"/>
            <w:r w:rsidRPr="00B07B4D">
              <w:rPr>
                <w:rFonts w:ascii="Arial" w:hAnsi="Arial" w:cs="Arial"/>
                <w:sz w:val="20"/>
                <w:szCs w:val="20"/>
              </w:rPr>
              <w:t xml:space="preserve"> </w:t>
            </w:r>
            <w:proofErr w:type="spellStart"/>
            <w:r w:rsidRPr="00B07B4D">
              <w:rPr>
                <w:rFonts w:ascii="Arial" w:hAnsi="Arial" w:cs="Arial"/>
                <w:sz w:val="20"/>
                <w:szCs w:val="20"/>
              </w:rPr>
              <w:t>dokumentasi</w:t>
            </w:r>
            <w:proofErr w:type="spellEnd"/>
            <w:r w:rsidRPr="00B07B4D">
              <w:rPr>
                <w:rFonts w:ascii="Arial" w:hAnsi="Arial" w:cs="Arial"/>
                <w:sz w:val="20"/>
                <w:szCs w:val="20"/>
              </w:rPr>
              <w:t>.</w:t>
            </w:r>
          </w:p>
          <w:p w14:paraId="3FC40B0B" w14:textId="77777777" w:rsidR="009B428C" w:rsidRPr="00B07B4D" w:rsidRDefault="009B428C" w:rsidP="009B428C">
            <w:pPr>
              <w:rPr>
                <w:rFonts w:ascii="Arial" w:hAnsi="Arial" w:cs="Arial"/>
                <w:sz w:val="20"/>
                <w:szCs w:val="20"/>
              </w:rPr>
            </w:pPr>
          </w:p>
          <w:p w14:paraId="5EE88B59" w14:textId="28468809" w:rsidR="009B428C" w:rsidRPr="00B07B4D" w:rsidRDefault="00B07B4D" w:rsidP="009B428C">
            <w:pPr>
              <w:rPr>
                <w:rFonts w:ascii="Arial" w:hAnsi="Arial" w:cs="Arial"/>
                <w:i/>
                <w:sz w:val="20"/>
                <w:szCs w:val="20"/>
              </w:rPr>
            </w:pPr>
            <w:r>
              <w:rPr>
                <w:rFonts w:ascii="Arial" w:hAnsi="Arial" w:cs="Arial"/>
                <w:sz w:val="20"/>
                <w:szCs w:val="20"/>
              </w:rPr>
              <w:t xml:space="preserve">             </w:t>
            </w:r>
            <w:r w:rsidR="009B428C" w:rsidRPr="00B07B4D">
              <w:rPr>
                <w:rFonts w:ascii="Arial" w:hAnsi="Arial" w:cs="Arial"/>
                <w:i/>
                <w:sz w:val="20"/>
                <w:szCs w:val="20"/>
              </w:rPr>
              <w:t>Complete documentation.</w:t>
            </w:r>
          </w:p>
          <w:p w14:paraId="6E7E5A9A" w14:textId="77777777" w:rsidR="00DE48D0" w:rsidRPr="00B07B4D" w:rsidRDefault="00DE48D0" w:rsidP="00781497">
            <w:pPr>
              <w:rPr>
                <w:rFonts w:ascii="Arial" w:hAnsi="Arial" w:cs="Arial"/>
                <w:sz w:val="18"/>
              </w:rPr>
            </w:pPr>
          </w:p>
          <w:p w14:paraId="0066C388" w14:textId="77777777" w:rsidR="00DE48D0" w:rsidRPr="00B07B4D" w:rsidRDefault="00DE48D0" w:rsidP="00781497">
            <w:pPr>
              <w:rPr>
                <w:rFonts w:ascii="Arial" w:hAnsi="Arial" w:cs="Arial"/>
                <w:sz w:val="18"/>
              </w:rPr>
            </w:pPr>
          </w:p>
        </w:tc>
      </w:tr>
    </w:tbl>
    <w:p w14:paraId="0789B48B" w14:textId="77777777" w:rsidR="00DE48D0" w:rsidRPr="00B07B4D" w:rsidRDefault="00DE48D0" w:rsidP="00DE48D0">
      <w:pPr>
        <w:rPr>
          <w:rFonts w:ascii="Arial" w:hAnsi="Arial" w:cs="Arial"/>
        </w:rPr>
      </w:pPr>
    </w:p>
    <w:p w14:paraId="48DFE19E" w14:textId="77777777" w:rsidR="00DE48D0" w:rsidRPr="00B07B4D" w:rsidRDefault="00DE48D0" w:rsidP="00DE48D0">
      <w:pPr>
        <w:pStyle w:val="Heading4"/>
        <w:rPr>
          <w:rFonts w:ascii="Arial" w:hAnsi="Arial" w:cs="Arial"/>
        </w:rPr>
      </w:pPr>
      <w:r w:rsidRPr="00B07B4D">
        <w:rPr>
          <w:rFonts w:ascii="Arial" w:hAnsi="Arial" w:cs="Arial"/>
        </w:rPr>
        <w:t>Output</w:t>
      </w:r>
    </w:p>
    <w:p w14:paraId="4FDF547F" w14:textId="77777777" w:rsidR="00DE48D0" w:rsidRPr="00B07B4D" w:rsidRDefault="00DE48D0" w:rsidP="00DE48D0">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DE48D0" w:rsidRPr="00B07B4D" w14:paraId="75B4EC0A" w14:textId="77777777" w:rsidTr="00781497">
        <w:tc>
          <w:tcPr>
            <w:tcW w:w="9245" w:type="dxa"/>
          </w:tcPr>
          <w:p w14:paraId="2D78D3AE" w14:textId="53D46D8F" w:rsidR="00DE48D0" w:rsidRPr="00B07B4D" w:rsidRDefault="00DE48D0" w:rsidP="00781497">
            <w:pPr>
              <w:rPr>
                <w:rFonts w:ascii="Arial" w:hAnsi="Arial" w:cs="Arial"/>
                <w:sz w:val="18"/>
              </w:rPr>
            </w:pPr>
          </w:p>
          <w:p w14:paraId="45B96DC5" w14:textId="30119064" w:rsidR="00C72F8C" w:rsidRPr="00B07B4D" w:rsidRDefault="00C72F8C" w:rsidP="00781497">
            <w:pPr>
              <w:rPr>
                <w:rFonts w:ascii="Arial" w:hAnsi="Arial" w:cs="Arial"/>
                <w:sz w:val="18"/>
              </w:rPr>
            </w:pPr>
          </w:p>
        </w:tc>
      </w:tr>
    </w:tbl>
    <w:p w14:paraId="38D034CB" w14:textId="77777777" w:rsidR="00DE48D0" w:rsidRPr="00B07B4D" w:rsidRDefault="00DE48D0" w:rsidP="00DE48D0">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DE48D0" w:rsidRPr="00B07B4D" w14:paraId="0252840D" w14:textId="77777777" w:rsidTr="00781497">
        <w:tc>
          <w:tcPr>
            <w:tcW w:w="9245" w:type="dxa"/>
          </w:tcPr>
          <w:p w14:paraId="26861EA6" w14:textId="1D99275B" w:rsidR="00DE48D0" w:rsidRPr="00B07B4D" w:rsidRDefault="00DE48D0" w:rsidP="00C72F8C">
            <w:pPr>
              <w:rPr>
                <w:rFonts w:ascii="Arial" w:hAnsi="Arial" w:cs="Arial"/>
                <w:sz w:val="18"/>
              </w:rPr>
            </w:pPr>
          </w:p>
        </w:tc>
      </w:tr>
    </w:tbl>
    <w:p w14:paraId="32A08D9D" w14:textId="77777777" w:rsidR="00DE48D0" w:rsidRPr="00B07B4D" w:rsidRDefault="00DE48D0" w:rsidP="00DE48D0">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DE48D0" w:rsidRPr="00B07B4D" w14:paraId="549CDF4A" w14:textId="77777777" w:rsidTr="00781497">
        <w:tc>
          <w:tcPr>
            <w:tcW w:w="9245" w:type="dxa"/>
          </w:tcPr>
          <w:p w14:paraId="54657DED" w14:textId="77777777" w:rsidR="00DE48D0" w:rsidRPr="00B07B4D" w:rsidRDefault="00DE48D0"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212EECD5" w14:textId="77777777" w:rsidR="00DE48D0" w:rsidRPr="00B07B4D" w:rsidRDefault="00DE48D0" w:rsidP="00DE48D0">
      <w:pPr>
        <w:rPr>
          <w:rFonts w:ascii="Arial" w:hAnsi="Arial" w:cs="Arial"/>
        </w:rPr>
      </w:pPr>
    </w:p>
    <w:p w14:paraId="20405DC7" w14:textId="77777777" w:rsidR="00DE48D0" w:rsidRPr="00B07B4D" w:rsidRDefault="00A54122" w:rsidP="00A54122">
      <w:pPr>
        <w:pStyle w:val="Heading3"/>
      </w:pPr>
      <w:r w:rsidRPr="00B07B4D">
        <w:t>Normal Scenario Inquiry Account Info</w:t>
      </w:r>
    </w:p>
    <w:p w14:paraId="605A702F" w14:textId="77777777" w:rsidR="00DE48D0" w:rsidRPr="00B07B4D" w:rsidRDefault="00DE48D0" w:rsidP="00DE48D0">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DE48D0" w:rsidRPr="00B07B4D" w14:paraId="5F17171A" w14:textId="77777777" w:rsidTr="00781497">
        <w:tc>
          <w:tcPr>
            <w:tcW w:w="9245" w:type="dxa"/>
          </w:tcPr>
          <w:p w14:paraId="13347DFF" w14:textId="77777777" w:rsidR="000C7D06" w:rsidRPr="00391F5E" w:rsidRDefault="00992497" w:rsidP="00992497">
            <w:pPr>
              <w:spacing w:line="360" w:lineRule="auto"/>
              <w:rPr>
                <w:rFonts w:ascii="Arial" w:hAnsi="Arial" w:cs="Arial"/>
                <w:b/>
                <w:sz w:val="20"/>
                <w:szCs w:val="20"/>
              </w:rPr>
            </w:pPr>
            <w:r w:rsidRPr="00391F5E">
              <w:rPr>
                <w:rFonts w:ascii="Arial" w:hAnsi="Arial" w:cs="Arial"/>
                <w:b/>
                <w:sz w:val="20"/>
                <w:szCs w:val="20"/>
              </w:rPr>
              <w:t xml:space="preserve">Testing Data : </w:t>
            </w:r>
          </w:p>
          <w:p w14:paraId="2650351C" w14:textId="77777777" w:rsidR="00992497" w:rsidRPr="00391F5E" w:rsidRDefault="00992497" w:rsidP="00992497">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accountNumber</w:t>
            </w:r>
            <w:proofErr w:type="spellEnd"/>
            <w:r w:rsidRPr="00391F5E">
              <w:rPr>
                <w:rFonts w:ascii="Arial" w:hAnsi="Arial" w:cs="Arial"/>
                <w:sz w:val="20"/>
                <w:szCs w:val="20"/>
              </w:rPr>
              <w:t>": "0115476117"</w:t>
            </w:r>
          </w:p>
          <w:p w14:paraId="2CCD67E2" w14:textId="31B99369" w:rsidR="00391F5E" w:rsidRPr="00B07B4D" w:rsidRDefault="00391F5E" w:rsidP="00992497">
            <w:pPr>
              <w:spacing w:line="360" w:lineRule="auto"/>
              <w:rPr>
                <w:rFonts w:ascii="Arial" w:hAnsi="Arial" w:cs="Arial"/>
                <w:sz w:val="18"/>
              </w:rPr>
            </w:pPr>
            <w:r w:rsidRPr="00391F5E">
              <w:rPr>
                <w:rFonts w:ascii="Arial" w:hAnsi="Arial" w:cs="Arial"/>
                <w:sz w:val="20"/>
                <w:szCs w:val="20"/>
              </w:rPr>
              <w:t>Operation : Inquiry Account Info</w:t>
            </w:r>
          </w:p>
        </w:tc>
      </w:tr>
    </w:tbl>
    <w:p w14:paraId="13DE1DA9" w14:textId="77777777" w:rsidR="00DE48D0" w:rsidRPr="00B07B4D" w:rsidRDefault="00DE48D0" w:rsidP="00DE48D0">
      <w:pPr>
        <w:rPr>
          <w:rFonts w:ascii="Arial" w:hAnsi="Arial" w:cs="Arial"/>
        </w:rPr>
      </w:pPr>
    </w:p>
    <w:p w14:paraId="4B248E5F" w14:textId="77777777" w:rsidR="00DE48D0" w:rsidRPr="00B07B4D" w:rsidRDefault="00DE48D0" w:rsidP="00DE48D0">
      <w:pPr>
        <w:pStyle w:val="Heading4"/>
        <w:rPr>
          <w:rFonts w:ascii="Arial" w:hAnsi="Arial" w:cs="Arial"/>
        </w:rPr>
      </w:pPr>
      <w:r w:rsidRPr="00B07B4D">
        <w:rPr>
          <w:rFonts w:ascii="Arial" w:hAnsi="Arial" w:cs="Arial"/>
        </w:rPr>
        <w:lastRenderedPageBreak/>
        <w:t>Exit Acceptance Criteria</w:t>
      </w:r>
    </w:p>
    <w:tbl>
      <w:tblPr>
        <w:tblStyle w:val="TableGrid"/>
        <w:tblW w:w="0" w:type="auto"/>
        <w:tblLook w:val="04A0" w:firstRow="1" w:lastRow="0" w:firstColumn="1" w:lastColumn="0" w:noHBand="0" w:noVBand="1"/>
      </w:tblPr>
      <w:tblGrid>
        <w:gridCol w:w="9019"/>
      </w:tblGrid>
      <w:tr w:rsidR="00DE48D0" w:rsidRPr="00B07B4D" w14:paraId="68A1E026" w14:textId="77777777" w:rsidTr="00781497">
        <w:tc>
          <w:tcPr>
            <w:tcW w:w="9245" w:type="dxa"/>
          </w:tcPr>
          <w:p w14:paraId="5476B245" w14:textId="77777777" w:rsidR="00DE48D0" w:rsidRPr="00B07B4D" w:rsidRDefault="000C7D06" w:rsidP="00781497">
            <w:pPr>
              <w:rPr>
                <w:rFonts w:ascii="Arial" w:hAnsi="Arial" w:cs="Arial"/>
                <w:sz w:val="18"/>
              </w:rPr>
            </w:pPr>
            <w:r w:rsidRPr="00B07B4D">
              <w:rPr>
                <w:rFonts w:ascii="Arial" w:hAnsi="Arial" w:cs="Arial"/>
                <w:sz w:val="18"/>
                <w:szCs w:val="18"/>
              </w:rPr>
              <w:t xml:space="preserve">Inquiry Account Info is successful </w:t>
            </w:r>
          </w:p>
        </w:tc>
      </w:tr>
    </w:tbl>
    <w:p w14:paraId="2520FEE7" w14:textId="77777777" w:rsidR="00DE48D0" w:rsidRPr="00B07B4D" w:rsidRDefault="00DE48D0" w:rsidP="00DE48D0">
      <w:pPr>
        <w:rPr>
          <w:rFonts w:ascii="Arial" w:hAnsi="Arial" w:cs="Arial"/>
        </w:rPr>
      </w:pPr>
    </w:p>
    <w:p w14:paraId="7DDFA960" w14:textId="77777777" w:rsidR="00DE48D0" w:rsidRPr="00B07B4D" w:rsidRDefault="00DE48D0" w:rsidP="00DE48D0">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DE48D0" w:rsidRPr="00B07B4D" w14:paraId="043F4780" w14:textId="77777777" w:rsidTr="00781497">
        <w:tc>
          <w:tcPr>
            <w:tcW w:w="9245" w:type="dxa"/>
          </w:tcPr>
          <w:p w14:paraId="0871B054" w14:textId="77777777" w:rsidR="00DE48D0" w:rsidRPr="00B07B4D" w:rsidRDefault="00DE48D0" w:rsidP="00781497">
            <w:pPr>
              <w:rPr>
                <w:rFonts w:ascii="Arial" w:hAnsi="Arial" w:cs="Arial"/>
                <w:sz w:val="18"/>
              </w:rPr>
            </w:pPr>
          </w:p>
          <w:p w14:paraId="7D5766D2" w14:textId="77777777" w:rsidR="009B428C" w:rsidRPr="00B07B4D" w:rsidRDefault="009B428C" w:rsidP="009B428C">
            <w:pPr>
              <w:rPr>
                <w:rFonts w:ascii="Arial" w:hAnsi="Arial" w:cs="Arial"/>
                <w:sz w:val="18"/>
              </w:rPr>
            </w:pPr>
          </w:p>
          <w:p w14:paraId="1D10702A" w14:textId="77777777" w:rsidR="009B428C" w:rsidRPr="00B07B4D" w:rsidRDefault="009B428C" w:rsidP="009B428C">
            <w:pPr>
              <w:rPr>
                <w:rFonts w:ascii="Arial" w:hAnsi="Arial" w:cs="Arial"/>
                <w:sz w:val="18"/>
              </w:rPr>
            </w:pPr>
            <w:r w:rsidRPr="00B07B4D">
              <w:rPr>
                <w:rFonts w:ascii="Arial" w:hAnsi="Arial" w:cs="Arial"/>
                <w:sz w:val="18"/>
              </w:rPr>
              <w:t>•</w:t>
            </w:r>
            <w:r w:rsidRPr="00B07B4D">
              <w:rPr>
                <w:rFonts w:ascii="Arial" w:hAnsi="Arial" w:cs="Arial"/>
                <w:sz w:val="18"/>
              </w:rPr>
              <w:tab/>
            </w:r>
            <w:proofErr w:type="spellStart"/>
            <w:r w:rsidRPr="00B07B4D">
              <w:rPr>
                <w:rFonts w:ascii="Arial" w:hAnsi="Arial" w:cs="Arial"/>
                <w:sz w:val="18"/>
              </w:rPr>
              <w:t>Lakukan</w:t>
            </w:r>
            <w:proofErr w:type="spellEnd"/>
            <w:r w:rsidRPr="00B07B4D">
              <w:rPr>
                <w:rFonts w:ascii="Arial" w:hAnsi="Arial" w:cs="Arial"/>
                <w:sz w:val="18"/>
              </w:rPr>
              <w:t xml:space="preserve"> </w:t>
            </w:r>
            <w:proofErr w:type="spellStart"/>
            <w:r w:rsidRPr="00B07B4D">
              <w:rPr>
                <w:rFonts w:ascii="Arial" w:hAnsi="Arial" w:cs="Arial"/>
                <w:sz w:val="18"/>
              </w:rPr>
              <w:t>transaksi</w:t>
            </w:r>
            <w:proofErr w:type="spellEnd"/>
            <w:r w:rsidRPr="00B07B4D">
              <w:rPr>
                <w:rFonts w:ascii="Arial" w:hAnsi="Arial" w:cs="Arial"/>
                <w:sz w:val="18"/>
              </w:rPr>
              <w:t xml:space="preserve"> </w:t>
            </w:r>
            <w:proofErr w:type="spellStart"/>
            <w:r w:rsidRPr="00B07B4D">
              <w:rPr>
                <w:rFonts w:ascii="Arial" w:hAnsi="Arial" w:cs="Arial"/>
                <w:sz w:val="18"/>
              </w:rPr>
              <w:t>berdasarkan</w:t>
            </w:r>
            <w:proofErr w:type="spellEnd"/>
            <w:r w:rsidRPr="00B07B4D">
              <w:rPr>
                <w:rFonts w:ascii="Arial" w:hAnsi="Arial" w:cs="Arial"/>
                <w:sz w:val="18"/>
              </w:rPr>
              <w:t xml:space="preserve"> </w:t>
            </w:r>
            <w:proofErr w:type="spellStart"/>
            <w:r w:rsidRPr="00B07B4D">
              <w:rPr>
                <w:rFonts w:ascii="Arial" w:hAnsi="Arial" w:cs="Arial"/>
                <w:sz w:val="18"/>
              </w:rPr>
              <w:t>skenario</w:t>
            </w:r>
            <w:proofErr w:type="spellEnd"/>
          </w:p>
          <w:p w14:paraId="1AABC810" w14:textId="77777777" w:rsidR="009B428C" w:rsidRPr="00B07B4D" w:rsidRDefault="009B428C" w:rsidP="009B428C">
            <w:pPr>
              <w:rPr>
                <w:rFonts w:ascii="Arial" w:hAnsi="Arial" w:cs="Arial"/>
                <w:sz w:val="18"/>
              </w:rPr>
            </w:pPr>
          </w:p>
          <w:p w14:paraId="4B26C842" w14:textId="77777777" w:rsidR="009B428C" w:rsidRPr="00B07B4D" w:rsidRDefault="009B428C" w:rsidP="009B428C">
            <w:pPr>
              <w:rPr>
                <w:rFonts w:ascii="Arial" w:hAnsi="Arial" w:cs="Arial"/>
                <w:i/>
                <w:sz w:val="18"/>
              </w:rPr>
            </w:pPr>
            <w:r w:rsidRPr="00B07B4D">
              <w:rPr>
                <w:rFonts w:ascii="Arial" w:hAnsi="Arial" w:cs="Arial"/>
                <w:sz w:val="18"/>
              </w:rPr>
              <w:t xml:space="preserve">                 </w:t>
            </w:r>
            <w:r w:rsidRPr="00B07B4D">
              <w:rPr>
                <w:rFonts w:ascii="Arial" w:hAnsi="Arial" w:cs="Arial"/>
                <w:i/>
                <w:sz w:val="18"/>
              </w:rPr>
              <w:t>do transactions based on the scenario.</w:t>
            </w:r>
          </w:p>
          <w:p w14:paraId="29DD5987" w14:textId="77777777" w:rsidR="009B428C" w:rsidRPr="00B07B4D" w:rsidRDefault="009B428C" w:rsidP="009B428C">
            <w:pPr>
              <w:rPr>
                <w:rFonts w:ascii="Arial" w:hAnsi="Arial" w:cs="Arial"/>
                <w:sz w:val="18"/>
              </w:rPr>
            </w:pPr>
          </w:p>
          <w:p w14:paraId="2BC069CF" w14:textId="77777777" w:rsidR="009B428C" w:rsidRPr="00B07B4D" w:rsidRDefault="009B428C" w:rsidP="009B428C">
            <w:pPr>
              <w:rPr>
                <w:rFonts w:ascii="Arial" w:hAnsi="Arial" w:cs="Arial"/>
                <w:sz w:val="18"/>
              </w:rPr>
            </w:pPr>
            <w:r w:rsidRPr="00B07B4D">
              <w:rPr>
                <w:rFonts w:ascii="Arial" w:hAnsi="Arial" w:cs="Arial"/>
                <w:sz w:val="18"/>
              </w:rPr>
              <w:t>•</w:t>
            </w:r>
            <w:r w:rsidRPr="00B07B4D">
              <w:rPr>
                <w:rFonts w:ascii="Arial" w:hAnsi="Arial" w:cs="Arial"/>
                <w:sz w:val="18"/>
              </w:rPr>
              <w:tab/>
            </w:r>
            <w:proofErr w:type="spellStart"/>
            <w:r w:rsidRPr="00B07B4D">
              <w:rPr>
                <w:rFonts w:ascii="Arial" w:hAnsi="Arial" w:cs="Arial"/>
                <w:sz w:val="18"/>
              </w:rPr>
              <w:t>Lengkapi</w:t>
            </w:r>
            <w:proofErr w:type="spellEnd"/>
            <w:r w:rsidRPr="00B07B4D">
              <w:rPr>
                <w:rFonts w:ascii="Arial" w:hAnsi="Arial" w:cs="Arial"/>
                <w:sz w:val="18"/>
              </w:rPr>
              <w:t xml:space="preserve"> </w:t>
            </w:r>
            <w:proofErr w:type="spellStart"/>
            <w:r w:rsidRPr="00B07B4D">
              <w:rPr>
                <w:rFonts w:ascii="Arial" w:hAnsi="Arial" w:cs="Arial"/>
                <w:sz w:val="18"/>
              </w:rPr>
              <w:t>dokumentasi</w:t>
            </w:r>
            <w:proofErr w:type="spellEnd"/>
            <w:r w:rsidRPr="00B07B4D">
              <w:rPr>
                <w:rFonts w:ascii="Arial" w:hAnsi="Arial" w:cs="Arial"/>
                <w:sz w:val="18"/>
              </w:rPr>
              <w:t>.</w:t>
            </w:r>
          </w:p>
          <w:p w14:paraId="0FA7F4E8" w14:textId="77777777" w:rsidR="009B428C" w:rsidRPr="00B07B4D" w:rsidRDefault="009B428C" w:rsidP="009B428C">
            <w:pPr>
              <w:rPr>
                <w:rFonts w:ascii="Arial" w:hAnsi="Arial" w:cs="Arial"/>
                <w:sz w:val="18"/>
              </w:rPr>
            </w:pPr>
          </w:p>
          <w:p w14:paraId="396B1F6E" w14:textId="77777777" w:rsidR="009B428C" w:rsidRPr="00B07B4D" w:rsidRDefault="009B428C" w:rsidP="009B428C">
            <w:pPr>
              <w:rPr>
                <w:rFonts w:ascii="Arial" w:hAnsi="Arial" w:cs="Arial"/>
                <w:i/>
                <w:sz w:val="18"/>
              </w:rPr>
            </w:pPr>
            <w:r w:rsidRPr="00B07B4D">
              <w:rPr>
                <w:rFonts w:ascii="Arial" w:hAnsi="Arial" w:cs="Arial"/>
                <w:sz w:val="18"/>
              </w:rPr>
              <w:t xml:space="preserve">                </w:t>
            </w:r>
            <w:r w:rsidRPr="00B07B4D">
              <w:rPr>
                <w:rFonts w:ascii="Arial" w:hAnsi="Arial" w:cs="Arial"/>
                <w:i/>
                <w:sz w:val="18"/>
              </w:rPr>
              <w:t>Complete documentation.</w:t>
            </w:r>
          </w:p>
          <w:p w14:paraId="0C864216" w14:textId="77777777" w:rsidR="00DE48D0" w:rsidRPr="00B07B4D" w:rsidRDefault="00DE48D0" w:rsidP="00781497">
            <w:pPr>
              <w:rPr>
                <w:rFonts w:ascii="Arial" w:hAnsi="Arial" w:cs="Arial"/>
                <w:sz w:val="18"/>
              </w:rPr>
            </w:pPr>
          </w:p>
          <w:p w14:paraId="15A208FB" w14:textId="77777777" w:rsidR="00DE48D0" w:rsidRPr="00B07B4D" w:rsidRDefault="00DE48D0" w:rsidP="00781497">
            <w:pPr>
              <w:rPr>
                <w:rFonts w:ascii="Arial" w:hAnsi="Arial" w:cs="Arial"/>
                <w:sz w:val="18"/>
              </w:rPr>
            </w:pPr>
          </w:p>
        </w:tc>
      </w:tr>
    </w:tbl>
    <w:p w14:paraId="0AA6A377" w14:textId="77777777" w:rsidR="00DE48D0" w:rsidRPr="00B07B4D" w:rsidRDefault="00DE48D0" w:rsidP="00DE48D0">
      <w:pPr>
        <w:rPr>
          <w:rFonts w:ascii="Arial" w:hAnsi="Arial" w:cs="Arial"/>
        </w:rPr>
      </w:pPr>
    </w:p>
    <w:p w14:paraId="35D9B4EB" w14:textId="77777777" w:rsidR="00DE48D0" w:rsidRPr="00B07B4D" w:rsidRDefault="00DE48D0" w:rsidP="00DE48D0">
      <w:pPr>
        <w:pStyle w:val="Heading4"/>
        <w:rPr>
          <w:rFonts w:ascii="Arial" w:hAnsi="Arial" w:cs="Arial"/>
        </w:rPr>
      </w:pPr>
      <w:r w:rsidRPr="00B07B4D">
        <w:rPr>
          <w:rFonts w:ascii="Arial" w:hAnsi="Arial" w:cs="Arial"/>
        </w:rPr>
        <w:t>Output</w:t>
      </w:r>
    </w:p>
    <w:p w14:paraId="7BFE670C" w14:textId="77777777" w:rsidR="00DE48D0" w:rsidRPr="00B07B4D" w:rsidRDefault="00DE48D0" w:rsidP="00DE48D0">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8819"/>
      </w:tblGrid>
      <w:tr w:rsidR="00DE48D0" w:rsidRPr="00B07B4D" w14:paraId="24754504" w14:textId="77777777" w:rsidTr="00364F6F">
        <w:trPr>
          <w:trHeight w:val="270"/>
        </w:trPr>
        <w:tc>
          <w:tcPr>
            <w:tcW w:w="8819" w:type="dxa"/>
          </w:tcPr>
          <w:p w14:paraId="51C8C821" w14:textId="1391C81E" w:rsidR="00DE48D0" w:rsidRPr="00B07B4D" w:rsidRDefault="00DE48D0" w:rsidP="00B07B4D">
            <w:pPr>
              <w:jc w:val="center"/>
              <w:rPr>
                <w:rFonts w:ascii="Arial" w:hAnsi="Arial" w:cs="Arial"/>
                <w:sz w:val="18"/>
              </w:rPr>
            </w:pPr>
          </w:p>
          <w:p w14:paraId="25FD8559" w14:textId="77777777" w:rsidR="00992497" w:rsidRPr="00B07B4D" w:rsidRDefault="00992497" w:rsidP="00781497">
            <w:pPr>
              <w:rPr>
                <w:rFonts w:ascii="Arial" w:hAnsi="Arial" w:cs="Arial"/>
                <w:sz w:val="18"/>
              </w:rPr>
            </w:pPr>
          </w:p>
          <w:p w14:paraId="69C422BB" w14:textId="4CC8B3B5" w:rsidR="00992497" w:rsidRPr="00B07B4D" w:rsidRDefault="00992497" w:rsidP="00B07B4D">
            <w:pPr>
              <w:jc w:val="center"/>
              <w:rPr>
                <w:rFonts w:ascii="Arial" w:hAnsi="Arial" w:cs="Arial"/>
                <w:sz w:val="18"/>
              </w:rPr>
            </w:pPr>
          </w:p>
        </w:tc>
      </w:tr>
    </w:tbl>
    <w:p w14:paraId="41E55F34" w14:textId="77777777" w:rsidR="00DE48D0" w:rsidRPr="00B07B4D" w:rsidRDefault="00DE48D0" w:rsidP="00DE48D0">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DE48D0" w:rsidRPr="00B07B4D" w14:paraId="76830AE1" w14:textId="77777777" w:rsidTr="00781497">
        <w:tc>
          <w:tcPr>
            <w:tcW w:w="9245" w:type="dxa"/>
          </w:tcPr>
          <w:p w14:paraId="178222F0" w14:textId="3D413834" w:rsidR="00DE48D0" w:rsidRPr="00B07B4D" w:rsidRDefault="00DE48D0" w:rsidP="00992497">
            <w:pPr>
              <w:rPr>
                <w:rFonts w:ascii="Arial" w:hAnsi="Arial" w:cs="Arial"/>
                <w:sz w:val="20"/>
                <w:szCs w:val="20"/>
              </w:rPr>
            </w:pPr>
          </w:p>
        </w:tc>
      </w:tr>
    </w:tbl>
    <w:p w14:paraId="1C4554B3" w14:textId="77777777" w:rsidR="00DE48D0" w:rsidRPr="00B07B4D" w:rsidRDefault="00DE48D0" w:rsidP="00DE48D0">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DE48D0" w:rsidRPr="00B07B4D" w14:paraId="6440039E" w14:textId="77777777" w:rsidTr="00433051">
        <w:tc>
          <w:tcPr>
            <w:tcW w:w="9019" w:type="dxa"/>
          </w:tcPr>
          <w:p w14:paraId="2ACF0D5A" w14:textId="77777777" w:rsidR="00DE48D0" w:rsidRPr="00B07B4D" w:rsidRDefault="00DE48D0"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tc>
      </w:tr>
    </w:tbl>
    <w:p w14:paraId="13A34A9E" w14:textId="53D0A9E0" w:rsidR="00433051" w:rsidRPr="00B07B4D" w:rsidRDefault="00433051" w:rsidP="00433051">
      <w:pPr>
        <w:pStyle w:val="Heading3"/>
      </w:pPr>
      <w:r w:rsidRPr="00B07B4D">
        <w:t>Abnormal Scenario Inquiry Account Info : Invalid Account Number</w:t>
      </w:r>
    </w:p>
    <w:p w14:paraId="7A725920" w14:textId="77777777" w:rsidR="00433051" w:rsidRPr="00B07B4D" w:rsidRDefault="00433051" w:rsidP="00433051">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433051" w:rsidRPr="00B07B4D" w14:paraId="70D37611" w14:textId="77777777" w:rsidTr="00323B7D">
        <w:tc>
          <w:tcPr>
            <w:tcW w:w="9245" w:type="dxa"/>
          </w:tcPr>
          <w:p w14:paraId="49E91D37" w14:textId="458C5286" w:rsidR="00433051" w:rsidRPr="00B07B4D" w:rsidRDefault="00433051" w:rsidP="00433051">
            <w:pPr>
              <w:rPr>
                <w:rFonts w:ascii="Arial" w:hAnsi="Arial" w:cs="Arial"/>
                <w:b/>
                <w:sz w:val="20"/>
                <w:szCs w:val="20"/>
              </w:rPr>
            </w:pPr>
            <w:r w:rsidRPr="00B07B4D">
              <w:rPr>
                <w:rFonts w:ascii="Arial" w:hAnsi="Arial" w:cs="Arial"/>
                <w:b/>
                <w:sz w:val="20"/>
                <w:szCs w:val="20"/>
              </w:rPr>
              <w:t xml:space="preserve">Testing Data </w:t>
            </w:r>
            <w:r w:rsidR="002446BA">
              <w:rPr>
                <w:rFonts w:ascii="Arial" w:hAnsi="Arial" w:cs="Arial"/>
                <w:b/>
                <w:sz w:val="20"/>
                <w:szCs w:val="20"/>
              </w:rPr>
              <w:t>:</w:t>
            </w:r>
          </w:p>
          <w:p w14:paraId="7F1807BB" w14:textId="03275851" w:rsidR="00433051" w:rsidRDefault="00433051" w:rsidP="00433051">
            <w:pPr>
              <w:spacing w:line="360" w:lineRule="auto"/>
              <w:rPr>
                <w:rFonts w:ascii="Arial" w:hAnsi="Arial" w:cs="Arial"/>
                <w:sz w:val="20"/>
                <w:szCs w:val="20"/>
              </w:rPr>
            </w:pPr>
            <w:r w:rsidRPr="00B07B4D">
              <w:rPr>
                <w:rFonts w:ascii="Arial" w:hAnsi="Arial" w:cs="Arial"/>
                <w:sz w:val="20"/>
                <w:szCs w:val="20"/>
              </w:rPr>
              <w:t xml:space="preserve"> "</w:t>
            </w:r>
            <w:proofErr w:type="spellStart"/>
            <w:r w:rsidRPr="00B07B4D">
              <w:rPr>
                <w:rFonts w:ascii="Arial" w:hAnsi="Arial" w:cs="Arial"/>
                <w:sz w:val="20"/>
                <w:szCs w:val="20"/>
              </w:rPr>
              <w:t>accountNumber</w:t>
            </w:r>
            <w:proofErr w:type="spellEnd"/>
            <w:r w:rsidRPr="00B07B4D">
              <w:rPr>
                <w:rFonts w:ascii="Arial" w:hAnsi="Arial" w:cs="Arial"/>
                <w:sz w:val="20"/>
                <w:szCs w:val="20"/>
              </w:rPr>
              <w:t>": "1122334455"</w:t>
            </w:r>
          </w:p>
          <w:p w14:paraId="09BB485B" w14:textId="58ABE9C0" w:rsidR="00433051" w:rsidRPr="00391F5E" w:rsidRDefault="00391F5E" w:rsidP="00323B7D">
            <w:pPr>
              <w:spacing w:line="360" w:lineRule="auto"/>
              <w:rPr>
                <w:rFonts w:ascii="Arial" w:hAnsi="Arial" w:cs="Arial"/>
                <w:b/>
                <w:sz w:val="20"/>
                <w:szCs w:val="20"/>
              </w:rPr>
            </w:pPr>
            <w:r>
              <w:rPr>
                <w:rFonts w:ascii="Arial" w:hAnsi="Arial" w:cs="Arial"/>
                <w:sz w:val="20"/>
                <w:szCs w:val="20"/>
                <w:lang w:val="en-US"/>
              </w:rPr>
              <w:t xml:space="preserve">  </w:t>
            </w:r>
            <w:r w:rsidRPr="00391F5E">
              <w:rPr>
                <w:rFonts w:ascii="Arial" w:hAnsi="Arial" w:cs="Arial"/>
                <w:sz w:val="20"/>
                <w:szCs w:val="20"/>
              </w:rPr>
              <w:t>Operation : Inquiry Account Info</w:t>
            </w:r>
          </w:p>
        </w:tc>
      </w:tr>
    </w:tbl>
    <w:p w14:paraId="7B654E0D" w14:textId="77777777" w:rsidR="00433051" w:rsidRPr="00B07B4D" w:rsidRDefault="00433051" w:rsidP="00433051">
      <w:pPr>
        <w:rPr>
          <w:rFonts w:ascii="Arial" w:hAnsi="Arial" w:cs="Arial"/>
        </w:rPr>
      </w:pPr>
    </w:p>
    <w:p w14:paraId="78704DDE" w14:textId="77777777" w:rsidR="00433051" w:rsidRPr="00B07B4D" w:rsidRDefault="00433051" w:rsidP="00433051">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433051" w:rsidRPr="00B07B4D" w14:paraId="43D1F4AF" w14:textId="77777777" w:rsidTr="00323B7D">
        <w:tc>
          <w:tcPr>
            <w:tcW w:w="9245" w:type="dxa"/>
          </w:tcPr>
          <w:p w14:paraId="07683550" w14:textId="77777777" w:rsidR="00433051" w:rsidRPr="00B07B4D" w:rsidRDefault="00433051" w:rsidP="00323B7D">
            <w:pPr>
              <w:rPr>
                <w:rFonts w:ascii="Arial" w:hAnsi="Arial" w:cs="Arial"/>
                <w:sz w:val="18"/>
                <w:szCs w:val="18"/>
              </w:rPr>
            </w:pPr>
            <w:r w:rsidRPr="00B07B4D">
              <w:rPr>
                <w:rFonts w:ascii="Arial" w:hAnsi="Arial" w:cs="Arial"/>
                <w:sz w:val="18"/>
                <w:szCs w:val="18"/>
              </w:rPr>
              <w:t xml:space="preserve">Inquiry Account Info is failed </w:t>
            </w:r>
          </w:p>
        </w:tc>
      </w:tr>
    </w:tbl>
    <w:p w14:paraId="68A4C75F" w14:textId="77777777" w:rsidR="00433051" w:rsidRPr="00B07B4D" w:rsidRDefault="00433051" w:rsidP="00433051">
      <w:pPr>
        <w:rPr>
          <w:rFonts w:ascii="Arial" w:hAnsi="Arial" w:cs="Arial"/>
        </w:rPr>
      </w:pPr>
    </w:p>
    <w:p w14:paraId="148173A3" w14:textId="77777777" w:rsidR="00433051" w:rsidRPr="00B07B4D" w:rsidRDefault="00433051" w:rsidP="00433051">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433051" w:rsidRPr="00B07B4D" w14:paraId="0A1A3498" w14:textId="77777777" w:rsidTr="00323B7D">
        <w:tc>
          <w:tcPr>
            <w:tcW w:w="9245" w:type="dxa"/>
          </w:tcPr>
          <w:p w14:paraId="453DEBD0" w14:textId="77777777" w:rsidR="00433051" w:rsidRPr="00B07B4D" w:rsidRDefault="00433051" w:rsidP="00323B7D">
            <w:pPr>
              <w:rPr>
                <w:rFonts w:ascii="Arial" w:hAnsi="Arial" w:cs="Arial"/>
                <w:sz w:val="18"/>
              </w:rPr>
            </w:pPr>
          </w:p>
          <w:p w14:paraId="738C5BDB" w14:textId="77777777" w:rsidR="00433051" w:rsidRPr="00B07B4D" w:rsidRDefault="00433051" w:rsidP="00323B7D">
            <w:pPr>
              <w:rPr>
                <w:rFonts w:ascii="Arial" w:hAnsi="Arial" w:cs="Arial"/>
                <w:sz w:val="18"/>
              </w:rPr>
            </w:pPr>
          </w:p>
          <w:p w14:paraId="6AACE3D5" w14:textId="77777777" w:rsidR="00433051" w:rsidRPr="00B07B4D" w:rsidRDefault="00433051" w:rsidP="00323B7D">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Lakukan</w:t>
            </w:r>
            <w:proofErr w:type="spellEnd"/>
            <w:r w:rsidRPr="00B07B4D">
              <w:rPr>
                <w:rFonts w:ascii="Arial" w:hAnsi="Arial" w:cs="Arial"/>
                <w:sz w:val="20"/>
                <w:szCs w:val="20"/>
              </w:rPr>
              <w:t xml:space="preserve"> </w:t>
            </w:r>
            <w:proofErr w:type="spellStart"/>
            <w:r w:rsidRPr="00B07B4D">
              <w:rPr>
                <w:rFonts w:ascii="Arial" w:hAnsi="Arial" w:cs="Arial"/>
                <w:sz w:val="20"/>
                <w:szCs w:val="20"/>
              </w:rPr>
              <w:t>transaksi</w:t>
            </w:r>
            <w:proofErr w:type="spellEnd"/>
            <w:r w:rsidRPr="00B07B4D">
              <w:rPr>
                <w:rFonts w:ascii="Arial" w:hAnsi="Arial" w:cs="Arial"/>
                <w:sz w:val="20"/>
                <w:szCs w:val="20"/>
              </w:rPr>
              <w:t xml:space="preserve"> </w:t>
            </w:r>
            <w:proofErr w:type="spellStart"/>
            <w:r w:rsidRPr="00B07B4D">
              <w:rPr>
                <w:rFonts w:ascii="Arial" w:hAnsi="Arial" w:cs="Arial"/>
                <w:sz w:val="20"/>
                <w:szCs w:val="20"/>
              </w:rPr>
              <w:t>berdasarkan</w:t>
            </w:r>
            <w:proofErr w:type="spellEnd"/>
            <w:r w:rsidRPr="00B07B4D">
              <w:rPr>
                <w:rFonts w:ascii="Arial" w:hAnsi="Arial" w:cs="Arial"/>
                <w:sz w:val="20"/>
                <w:szCs w:val="20"/>
              </w:rPr>
              <w:t xml:space="preserve"> </w:t>
            </w:r>
            <w:proofErr w:type="spellStart"/>
            <w:r w:rsidRPr="00B07B4D">
              <w:rPr>
                <w:rFonts w:ascii="Arial" w:hAnsi="Arial" w:cs="Arial"/>
                <w:sz w:val="20"/>
                <w:szCs w:val="20"/>
              </w:rPr>
              <w:t>skenario</w:t>
            </w:r>
            <w:proofErr w:type="spellEnd"/>
          </w:p>
          <w:p w14:paraId="05AD4537" w14:textId="77777777" w:rsidR="00433051" w:rsidRPr="00B07B4D" w:rsidRDefault="00433051" w:rsidP="00323B7D">
            <w:pPr>
              <w:rPr>
                <w:rFonts w:ascii="Arial" w:hAnsi="Arial" w:cs="Arial"/>
                <w:sz w:val="20"/>
                <w:szCs w:val="20"/>
              </w:rPr>
            </w:pPr>
          </w:p>
          <w:p w14:paraId="6344F27F" w14:textId="6FBFB488" w:rsidR="00433051" w:rsidRPr="00B07B4D" w:rsidRDefault="00433051" w:rsidP="00323B7D">
            <w:pPr>
              <w:rPr>
                <w:rFonts w:ascii="Arial" w:hAnsi="Arial" w:cs="Arial"/>
                <w:i/>
                <w:sz w:val="20"/>
                <w:szCs w:val="20"/>
              </w:rPr>
            </w:pPr>
            <w:r w:rsidRPr="00B07B4D">
              <w:rPr>
                <w:rFonts w:ascii="Arial" w:hAnsi="Arial" w:cs="Arial"/>
                <w:sz w:val="20"/>
                <w:szCs w:val="20"/>
              </w:rPr>
              <w:t xml:space="preserve">             </w:t>
            </w:r>
            <w:r w:rsidRPr="00B07B4D">
              <w:rPr>
                <w:rFonts w:ascii="Arial" w:hAnsi="Arial" w:cs="Arial"/>
                <w:i/>
                <w:sz w:val="20"/>
                <w:szCs w:val="20"/>
              </w:rPr>
              <w:t>do transactions based on the scenario.</w:t>
            </w:r>
          </w:p>
          <w:p w14:paraId="6717CFB8" w14:textId="77777777" w:rsidR="00433051" w:rsidRPr="00B07B4D" w:rsidRDefault="00433051" w:rsidP="00323B7D">
            <w:pPr>
              <w:rPr>
                <w:rFonts w:ascii="Arial" w:hAnsi="Arial" w:cs="Arial"/>
                <w:sz w:val="20"/>
                <w:szCs w:val="20"/>
              </w:rPr>
            </w:pPr>
          </w:p>
          <w:p w14:paraId="1788C107" w14:textId="77777777" w:rsidR="00433051" w:rsidRPr="00B07B4D" w:rsidRDefault="00433051" w:rsidP="00323B7D">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Lengkapi</w:t>
            </w:r>
            <w:proofErr w:type="spellEnd"/>
            <w:r w:rsidRPr="00B07B4D">
              <w:rPr>
                <w:rFonts w:ascii="Arial" w:hAnsi="Arial" w:cs="Arial"/>
                <w:sz w:val="20"/>
                <w:szCs w:val="20"/>
              </w:rPr>
              <w:t xml:space="preserve"> </w:t>
            </w:r>
            <w:proofErr w:type="spellStart"/>
            <w:r w:rsidRPr="00B07B4D">
              <w:rPr>
                <w:rFonts w:ascii="Arial" w:hAnsi="Arial" w:cs="Arial"/>
                <w:sz w:val="20"/>
                <w:szCs w:val="20"/>
              </w:rPr>
              <w:t>dokumentasi</w:t>
            </w:r>
            <w:proofErr w:type="spellEnd"/>
            <w:r w:rsidRPr="00B07B4D">
              <w:rPr>
                <w:rFonts w:ascii="Arial" w:hAnsi="Arial" w:cs="Arial"/>
                <w:sz w:val="20"/>
                <w:szCs w:val="20"/>
              </w:rPr>
              <w:t>.</w:t>
            </w:r>
          </w:p>
          <w:p w14:paraId="7461F4B1" w14:textId="77777777" w:rsidR="00433051" w:rsidRPr="00B07B4D" w:rsidRDefault="00433051" w:rsidP="00323B7D">
            <w:pPr>
              <w:rPr>
                <w:rFonts w:ascii="Arial" w:hAnsi="Arial" w:cs="Arial"/>
                <w:sz w:val="20"/>
                <w:szCs w:val="20"/>
              </w:rPr>
            </w:pPr>
          </w:p>
          <w:p w14:paraId="6CF5319E" w14:textId="43FE31F4" w:rsidR="00433051" w:rsidRPr="00B07B4D" w:rsidRDefault="00433051" w:rsidP="00323B7D">
            <w:pPr>
              <w:rPr>
                <w:rFonts w:ascii="Arial" w:hAnsi="Arial" w:cs="Arial"/>
                <w:i/>
                <w:sz w:val="20"/>
                <w:szCs w:val="20"/>
              </w:rPr>
            </w:pPr>
            <w:r w:rsidRPr="00B07B4D">
              <w:rPr>
                <w:rFonts w:ascii="Arial" w:hAnsi="Arial" w:cs="Arial"/>
                <w:sz w:val="20"/>
                <w:szCs w:val="20"/>
              </w:rPr>
              <w:t xml:space="preserve">              </w:t>
            </w:r>
            <w:r w:rsidRPr="00B07B4D">
              <w:rPr>
                <w:rFonts w:ascii="Arial" w:hAnsi="Arial" w:cs="Arial"/>
                <w:i/>
                <w:sz w:val="20"/>
                <w:szCs w:val="20"/>
              </w:rPr>
              <w:t>Complete documentation.</w:t>
            </w:r>
          </w:p>
          <w:p w14:paraId="157D7C67" w14:textId="77777777" w:rsidR="00433051" w:rsidRPr="00B07B4D" w:rsidRDefault="00433051" w:rsidP="00323B7D">
            <w:pPr>
              <w:rPr>
                <w:rFonts w:ascii="Arial" w:hAnsi="Arial" w:cs="Arial"/>
                <w:sz w:val="18"/>
              </w:rPr>
            </w:pPr>
          </w:p>
        </w:tc>
      </w:tr>
    </w:tbl>
    <w:p w14:paraId="2A604F09" w14:textId="17B7394A" w:rsidR="00433051" w:rsidRDefault="00433051" w:rsidP="00433051">
      <w:pPr>
        <w:rPr>
          <w:rFonts w:ascii="Arial" w:hAnsi="Arial" w:cs="Arial"/>
        </w:rPr>
      </w:pPr>
    </w:p>
    <w:p w14:paraId="6B1D7CA9" w14:textId="7D049C12" w:rsidR="00B07B4D" w:rsidRDefault="00B07B4D" w:rsidP="00433051">
      <w:pPr>
        <w:rPr>
          <w:rFonts w:ascii="Arial" w:hAnsi="Arial" w:cs="Arial"/>
        </w:rPr>
      </w:pPr>
    </w:p>
    <w:p w14:paraId="34E45261" w14:textId="5179AE51" w:rsidR="00B07B4D" w:rsidRDefault="00B07B4D" w:rsidP="00433051">
      <w:pPr>
        <w:rPr>
          <w:rFonts w:ascii="Arial" w:hAnsi="Arial" w:cs="Arial"/>
        </w:rPr>
      </w:pPr>
    </w:p>
    <w:p w14:paraId="4421409A" w14:textId="736C51AF" w:rsidR="00B07B4D" w:rsidRDefault="00B07B4D" w:rsidP="00433051">
      <w:pPr>
        <w:rPr>
          <w:rFonts w:ascii="Arial" w:hAnsi="Arial" w:cs="Arial"/>
        </w:rPr>
      </w:pPr>
    </w:p>
    <w:p w14:paraId="1D869A31" w14:textId="77777777" w:rsidR="00B07B4D" w:rsidRPr="00B07B4D" w:rsidRDefault="00B07B4D" w:rsidP="00433051">
      <w:pPr>
        <w:rPr>
          <w:rFonts w:ascii="Arial" w:hAnsi="Arial" w:cs="Arial"/>
        </w:rPr>
      </w:pPr>
    </w:p>
    <w:p w14:paraId="4BC4DF5D" w14:textId="77777777" w:rsidR="00433051" w:rsidRPr="00B07B4D" w:rsidRDefault="00433051" w:rsidP="00433051">
      <w:pPr>
        <w:pStyle w:val="Heading4"/>
        <w:rPr>
          <w:rFonts w:ascii="Arial" w:hAnsi="Arial" w:cs="Arial"/>
        </w:rPr>
      </w:pPr>
      <w:r w:rsidRPr="00B07B4D">
        <w:rPr>
          <w:rFonts w:ascii="Arial" w:hAnsi="Arial" w:cs="Arial"/>
        </w:rPr>
        <w:lastRenderedPageBreak/>
        <w:t>Output</w:t>
      </w:r>
    </w:p>
    <w:p w14:paraId="5AB9DD7B" w14:textId="77777777" w:rsidR="00433051" w:rsidRPr="00B07B4D" w:rsidRDefault="00433051" w:rsidP="00433051">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433051" w:rsidRPr="00B07B4D" w14:paraId="2AB6076C" w14:textId="77777777" w:rsidTr="00323B7D">
        <w:tc>
          <w:tcPr>
            <w:tcW w:w="9245" w:type="dxa"/>
          </w:tcPr>
          <w:p w14:paraId="2772AAB3" w14:textId="7BE71AB7" w:rsidR="00433051" w:rsidRPr="00B07B4D" w:rsidRDefault="00433051" w:rsidP="00323B7D">
            <w:pPr>
              <w:rPr>
                <w:rFonts w:ascii="Arial" w:hAnsi="Arial" w:cs="Arial"/>
                <w:sz w:val="18"/>
              </w:rPr>
            </w:pPr>
          </w:p>
          <w:p w14:paraId="750B67E5" w14:textId="2BA0F69B" w:rsidR="00433051" w:rsidRPr="00B07B4D" w:rsidRDefault="00433051" w:rsidP="00323B7D">
            <w:pPr>
              <w:rPr>
                <w:rFonts w:ascii="Arial" w:hAnsi="Arial" w:cs="Arial"/>
                <w:sz w:val="18"/>
              </w:rPr>
            </w:pPr>
          </w:p>
          <w:p w14:paraId="09CA87EA" w14:textId="747DA479" w:rsidR="00433051" w:rsidRPr="00B07B4D" w:rsidRDefault="00433051" w:rsidP="00323B7D">
            <w:pPr>
              <w:rPr>
                <w:rFonts w:ascii="Arial" w:hAnsi="Arial" w:cs="Arial"/>
                <w:sz w:val="18"/>
              </w:rPr>
            </w:pPr>
          </w:p>
          <w:p w14:paraId="131BAB99" w14:textId="63FC329D" w:rsidR="00433051" w:rsidRPr="00B07B4D" w:rsidRDefault="00433051" w:rsidP="00323B7D">
            <w:pPr>
              <w:rPr>
                <w:rFonts w:ascii="Arial" w:hAnsi="Arial" w:cs="Arial"/>
                <w:sz w:val="18"/>
              </w:rPr>
            </w:pPr>
          </w:p>
          <w:p w14:paraId="519DB859" w14:textId="3F3A3381" w:rsidR="00433051" w:rsidRPr="00B07B4D" w:rsidRDefault="00433051" w:rsidP="00323B7D">
            <w:pPr>
              <w:rPr>
                <w:rFonts w:ascii="Arial" w:hAnsi="Arial" w:cs="Arial"/>
                <w:sz w:val="18"/>
              </w:rPr>
            </w:pPr>
          </w:p>
        </w:tc>
      </w:tr>
    </w:tbl>
    <w:p w14:paraId="244792F4" w14:textId="77777777" w:rsidR="00433051" w:rsidRPr="00B07B4D" w:rsidRDefault="00433051" w:rsidP="00433051">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433051" w:rsidRPr="00B07B4D" w14:paraId="1B0741DE" w14:textId="77777777" w:rsidTr="00323B7D">
        <w:tc>
          <w:tcPr>
            <w:tcW w:w="9245" w:type="dxa"/>
          </w:tcPr>
          <w:p w14:paraId="73303251" w14:textId="78CDA285" w:rsidR="00433051" w:rsidRPr="00B07B4D" w:rsidRDefault="00433051" w:rsidP="00433051">
            <w:pPr>
              <w:rPr>
                <w:rFonts w:ascii="Arial" w:hAnsi="Arial" w:cs="Arial"/>
                <w:sz w:val="18"/>
              </w:rPr>
            </w:pPr>
          </w:p>
        </w:tc>
      </w:tr>
    </w:tbl>
    <w:p w14:paraId="00769F9E" w14:textId="77777777" w:rsidR="00433051" w:rsidRPr="00B07B4D" w:rsidRDefault="00433051" w:rsidP="00433051">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433051" w:rsidRPr="00B07B4D" w14:paraId="4F5B9B36" w14:textId="77777777" w:rsidTr="00323B7D">
        <w:tc>
          <w:tcPr>
            <w:tcW w:w="9245" w:type="dxa"/>
          </w:tcPr>
          <w:p w14:paraId="24F11266" w14:textId="77777777" w:rsidR="00433051" w:rsidRPr="00B07B4D" w:rsidRDefault="00433051"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3D71D974" w14:textId="546F2256" w:rsidR="00230698" w:rsidRPr="00B07B4D" w:rsidRDefault="00230698" w:rsidP="00433051">
      <w:pPr>
        <w:pStyle w:val="Heading3"/>
      </w:pPr>
      <w:r w:rsidRPr="00B07B4D">
        <w:t>Abnormal Scenario Inquiry Account Info VA: Invalid VA Number</w:t>
      </w:r>
    </w:p>
    <w:p w14:paraId="53B016AC" w14:textId="77777777" w:rsidR="00230698" w:rsidRPr="00B07B4D" w:rsidRDefault="00230698" w:rsidP="00230698">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230698" w:rsidRPr="00B07B4D" w14:paraId="668718A8" w14:textId="77777777" w:rsidTr="00C557D6">
        <w:tc>
          <w:tcPr>
            <w:tcW w:w="9245" w:type="dxa"/>
          </w:tcPr>
          <w:p w14:paraId="77B25A58" w14:textId="185ABDAF" w:rsidR="00D13E4F" w:rsidRPr="00B07B4D" w:rsidRDefault="00D13E4F" w:rsidP="00D13E4F">
            <w:pPr>
              <w:spacing w:line="360" w:lineRule="auto"/>
              <w:rPr>
                <w:rFonts w:ascii="Arial" w:hAnsi="Arial" w:cs="Arial"/>
                <w:b/>
                <w:sz w:val="20"/>
                <w:szCs w:val="20"/>
              </w:rPr>
            </w:pPr>
            <w:r w:rsidRPr="00B07B4D">
              <w:rPr>
                <w:rFonts w:ascii="Arial" w:hAnsi="Arial" w:cs="Arial"/>
                <w:b/>
                <w:sz w:val="20"/>
                <w:szCs w:val="20"/>
              </w:rPr>
              <w:t xml:space="preserve">Testing Data </w:t>
            </w:r>
            <w:r w:rsidR="002446BA">
              <w:rPr>
                <w:rFonts w:ascii="Arial" w:hAnsi="Arial" w:cs="Arial"/>
                <w:b/>
                <w:sz w:val="20"/>
                <w:szCs w:val="20"/>
              </w:rPr>
              <w:t xml:space="preserve"> :</w:t>
            </w:r>
          </w:p>
          <w:p w14:paraId="0D8B870D" w14:textId="77777777" w:rsidR="00230698" w:rsidRDefault="00D13E4F" w:rsidP="00D13E4F">
            <w:pPr>
              <w:spacing w:line="360" w:lineRule="auto"/>
              <w:rPr>
                <w:rFonts w:ascii="Arial" w:hAnsi="Arial" w:cs="Arial"/>
                <w:sz w:val="20"/>
                <w:szCs w:val="20"/>
              </w:rPr>
            </w:pPr>
            <w:r w:rsidRPr="00B07B4D">
              <w:rPr>
                <w:rFonts w:ascii="Arial" w:hAnsi="Arial" w:cs="Arial"/>
                <w:sz w:val="20"/>
                <w:szCs w:val="20"/>
              </w:rPr>
              <w:t>"</w:t>
            </w:r>
            <w:proofErr w:type="spellStart"/>
            <w:r w:rsidRPr="00B07B4D">
              <w:rPr>
                <w:rFonts w:ascii="Arial" w:hAnsi="Arial" w:cs="Arial"/>
                <w:sz w:val="20"/>
                <w:szCs w:val="20"/>
              </w:rPr>
              <w:t>accountNumber</w:t>
            </w:r>
            <w:proofErr w:type="spellEnd"/>
            <w:r w:rsidRPr="00B07B4D">
              <w:rPr>
                <w:rFonts w:ascii="Arial" w:hAnsi="Arial" w:cs="Arial"/>
                <w:sz w:val="20"/>
                <w:szCs w:val="20"/>
              </w:rPr>
              <w:t>": "8150000000000111"</w:t>
            </w:r>
          </w:p>
          <w:p w14:paraId="436A77EA" w14:textId="5FBAAB85" w:rsidR="00391F5E" w:rsidRPr="00B07B4D" w:rsidRDefault="00391F5E" w:rsidP="00D13E4F">
            <w:pPr>
              <w:spacing w:line="360" w:lineRule="auto"/>
              <w:rPr>
                <w:rFonts w:ascii="Arial" w:hAnsi="Arial" w:cs="Arial"/>
                <w:sz w:val="18"/>
              </w:rPr>
            </w:pPr>
            <w:r w:rsidRPr="00391F5E">
              <w:rPr>
                <w:rFonts w:ascii="Arial" w:hAnsi="Arial" w:cs="Arial"/>
                <w:sz w:val="20"/>
                <w:szCs w:val="20"/>
              </w:rPr>
              <w:t>Operation : Inquiry Account Info</w:t>
            </w:r>
          </w:p>
        </w:tc>
      </w:tr>
    </w:tbl>
    <w:p w14:paraId="67C9DE43" w14:textId="77777777" w:rsidR="00230698" w:rsidRPr="00B07B4D" w:rsidRDefault="00230698" w:rsidP="00230698">
      <w:pPr>
        <w:rPr>
          <w:rFonts w:ascii="Arial" w:hAnsi="Arial" w:cs="Arial"/>
        </w:rPr>
      </w:pPr>
    </w:p>
    <w:p w14:paraId="4660AC7F" w14:textId="77777777" w:rsidR="00230698" w:rsidRPr="00B07B4D" w:rsidRDefault="00230698" w:rsidP="00230698">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230698" w:rsidRPr="00B07B4D" w14:paraId="25F072EB" w14:textId="77777777" w:rsidTr="00C557D6">
        <w:tc>
          <w:tcPr>
            <w:tcW w:w="9245" w:type="dxa"/>
          </w:tcPr>
          <w:p w14:paraId="05C65D28" w14:textId="77777777" w:rsidR="00230698" w:rsidRPr="00B07B4D" w:rsidRDefault="00230698" w:rsidP="00C557D6">
            <w:pPr>
              <w:rPr>
                <w:rFonts w:ascii="Arial" w:hAnsi="Arial" w:cs="Arial"/>
                <w:sz w:val="18"/>
                <w:szCs w:val="18"/>
              </w:rPr>
            </w:pPr>
            <w:r w:rsidRPr="00B07B4D">
              <w:rPr>
                <w:rFonts w:ascii="Arial" w:hAnsi="Arial" w:cs="Arial"/>
                <w:sz w:val="18"/>
                <w:szCs w:val="18"/>
              </w:rPr>
              <w:t xml:space="preserve">Inquiry Account Info is failed </w:t>
            </w:r>
          </w:p>
        </w:tc>
      </w:tr>
    </w:tbl>
    <w:p w14:paraId="14755B5E" w14:textId="77777777" w:rsidR="00230698" w:rsidRPr="00B07B4D" w:rsidRDefault="00230698" w:rsidP="00230698">
      <w:pPr>
        <w:rPr>
          <w:rFonts w:ascii="Arial" w:hAnsi="Arial" w:cs="Arial"/>
        </w:rPr>
      </w:pPr>
    </w:p>
    <w:p w14:paraId="753EEF40" w14:textId="77777777" w:rsidR="00230698" w:rsidRPr="00B07B4D" w:rsidRDefault="00230698" w:rsidP="00230698">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230698" w:rsidRPr="00B07B4D" w14:paraId="57899AC2" w14:textId="77777777" w:rsidTr="00C557D6">
        <w:tc>
          <w:tcPr>
            <w:tcW w:w="9245" w:type="dxa"/>
          </w:tcPr>
          <w:p w14:paraId="0A6D5CBE" w14:textId="77777777" w:rsidR="00230698" w:rsidRPr="00B07B4D" w:rsidRDefault="00230698" w:rsidP="00C557D6">
            <w:pPr>
              <w:rPr>
                <w:rFonts w:ascii="Arial" w:hAnsi="Arial" w:cs="Arial"/>
                <w:sz w:val="18"/>
              </w:rPr>
            </w:pPr>
          </w:p>
          <w:p w14:paraId="5B276244" w14:textId="77777777" w:rsidR="009B428C" w:rsidRPr="00B07B4D" w:rsidRDefault="009B428C" w:rsidP="009B428C">
            <w:pPr>
              <w:rPr>
                <w:rFonts w:ascii="Arial" w:hAnsi="Arial" w:cs="Arial"/>
                <w:sz w:val="18"/>
              </w:rPr>
            </w:pPr>
          </w:p>
          <w:p w14:paraId="10F1C36A"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Lakukan</w:t>
            </w:r>
            <w:proofErr w:type="spellEnd"/>
            <w:r w:rsidRPr="00B07B4D">
              <w:rPr>
                <w:rFonts w:ascii="Arial" w:hAnsi="Arial" w:cs="Arial"/>
                <w:sz w:val="20"/>
                <w:szCs w:val="20"/>
              </w:rPr>
              <w:t xml:space="preserve"> </w:t>
            </w:r>
            <w:proofErr w:type="spellStart"/>
            <w:r w:rsidRPr="00B07B4D">
              <w:rPr>
                <w:rFonts w:ascii="Arial" w:hAnsi="Arial" w:cs="Arial"/>
                <w:sz w:val="20"/>
                <w:szCs w:val="20"/>
              </w:rPr>
              <w:t>transaksi</w:t>
            </w:r>
            <w:proofErr w:type="spellEnd"/>
            <w:r w:rsidRPr="00B07B4D">
              <w:rPr>
                <w:rFonts w:ascii="Arial" w:hAnsi="Arial" w:cs="Arial"/>
                <w:sz w:val="20"/>
                <w:szCs w:val="20"/>
              </w:rPr>
              <w:t xml:space="preserve"> </w:t>
            </w:r>
            <w:proofErr w:type="spellStart"/>
            <w:r w:rsidRPr="00B07B4D">
              <w:rPr>
                <w:rFonts w:ascii="Arial" w:hAnsi="Arial" w:cs="Arial"/>
                <w:sz w:val="20"/>
                <w:szCs w:val="20"/>
              </w:rPr>
              <w:t>berdasarkan</w:t>
            </w:r>
            <w:proofErr w:type="spellEnd"/>
            <w:r w:rsidRPr="00B07B4D">
              <w:rPr>
                <w:rFonts w:ascii="Arial" w:hAnsi="Arial" w:cs="Arial"/>
                <w:sz w:val="20"/>
                <w:szCs w:val="20"/>
              </w:rPr>
              <w:t xml:space="preserve"> </w:t>
            </w:r>
            <w:proofErr w:type="spellStart"/>
            <w:r w:rsidRPr="00B07B4D">
              <w:rPr>
                <w:rFonts w:ascii="Arial" w:hAnsi="Arial" w:cs="Arial"/>
                <w:sz w:val="20"/>
                <w:szCs w:val="20"/>
              </w:rPr>
              <w:t>skenario</w:t>
            </w:r>
            <w:proofErr w:type="spellEnd"/>
          </w:p>
          <w:p w14:paraId="25E284E3" w14:textId="77777777" w:rsidR="009B428C" w:rsidRPr="00B07B4D" w:rsidRDefault="009B428C" w:rsidP="009B428C">
            <w:pPr>
              <w:rPr>
                <w:rFonts w:ascii="Arial" w:hAnsi="Arial" w:cs="Arial"/>
                <w:sz w:val="20"/>
                <w:szCs w:val="20"/>
              </w:rPr>
            </w:pPr>
          </w:p>
          <w:p w14:paraId="7E10C7F6" w14:textId="013179B5" w:rsidR="009B428C" w:rsidRPr="00B07B4D" w:rsidRDefault="009B428C" w:rsidP="009B428C">
            <w:pPr>
              <w:rPr>
                <w:rFonts w:ascii="Arial" w:hAnsi="Arial" w:cs="Arial"/>
                <w:i/>
                <w:sz w:val="20"/>
                <w:szCs w:val="20"/>
              </w:rPr>
            </w:pPr>
            <w:r w:rsidRPr="00B07B4D">
              <w:rPr>
                <w:rFonts w:ascii="Arial" w:hAnsi="Arial" w:cs="Arial"/>
                <w:sz w:val="20"/>
                <w:szCs w:val="20"/>
              </w:rPr>
              <w:t xml:space="preserve">             </w:t>
            </w:r>
            <w:r w:rsidR="00B07B4D">
              <w:rPr>
                <w:rFonts w:ascii="Arial" w:hAnsi="Arial" w:cs="Arial"/>
                <w:sz w:val="20"/>
                <w:szCs w:val="20"/>
              </w:rPr>
              <w:t xml:space="preserve"> </w:t>
            </w:r>
            <w:r w:rsidRPr="00B07B4D">
              <w:rPr>
                <w:rFonts w:ascii="Arial" w:hAnsi="Arial" w:cs="Arial"/>
                <w:i/>
                <w:sz w:val="20"/>
                <w:szCs w:val="20"/>
              </w:rPr>
              <w:t>do transactions based on the scenario.</w:t>
            </w:r>
          </w:p>
          <w:p w14:paraId="64D41DDA" w14:textId="77777777" w:rsidR="009B428C" w:rsidRPr="00B07B4D" w:rsidRDefault="009B428C" w:rsidP="009B428C">
            <w:pPr>
              <w:rPr>
                <w:rFonts w:ascii="Arial" w:hAnsi="Arial" w:cs="Arial"/>
                <w:sz w:val="20"/>
                <w:szCs w:val="20"/>
              </w:rPr>
            </w:pPr>
          </w:p>
          <w:p w14:paraId="388A2D35"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Lengkapi</w:t>
            </w:r>
            <w:proofErr w:type="spellEnd"/>
            <w:r w:rsidRPr="00B07B4D">
              <w:rPr>
                <w:rFonts w:ascii="Arial" w:hAnsi="Arial" w:cs="Arial"/>
                <w:sz w:val="20"/>
                <w:szCs w:val="20"/>
              </w:rPr>
              <w:t xml:space="preserve"> </w:t>
            </w:r>
            <w:proofErr w:type="spellStart"/>
            <w:r w:rsidRPr="00B07B4D">
              <w:rPr>
                <w:rFonts w:ascii="Arial" w:hAnsi="Arial" w:cs="Arial"/>
                <w:sz w:val="20"/>
                <w:szCs w:val="20"/>
              </w:rPr>
              <w:t>dokumentasi</w:t>
            </w:r>
            <w:proofErr w:type="spellEnd"/>
            <w:r w:rsidRPr="00B07B4D">
              <w:rPr>
                <w:rFonts w:ascii="Arial" w:hAnsi="Arial" w:cs="Arial"/>
                <w:sz w:val="20"/>
                <w:szCs w:val="20"/>
              </w:rPr>
              <w:t>.</w:t>
            </w:r>
          </w:p>
          <w:p w14:paraId="27F50B25" w14:textId="77777777" w:rsidR="009B428C" w:rsidRPr="00B07B4D" w:rsidRDefault="009B428C" w:rsidP="009B428C">
            <w:pPr>
              <w:rPr>
                <w:rFonts w:ascii="Arial" w:hAnsi="Arial" w:cs="Arial"/>
                <w:sz w:val="20"/>
                <w:szCs w:val="20"/>
              </w:rPr>
            </w:pPr>
          </w:p>
          <w:p w14:paraId="7EB94974" w14:textId="0A21C66E" w:rsidR="009B428C" w:rsidRPr="00B07B4D" w:rsidRDefault="00B07B4D" w:rsidP="009B428C">
            <w:pPr>
              <w:rPr>
                <w:rFonts w:ascii="Arial" w:hAnsi="Arial" w:cs="Arial"/>
                <w:i/>
                <w:sz w:val="20"/>
                <w:szCs w:val="20"/>
              </w:rPr>
            </w:pPr>
            <w:r>
              <w:rPr>
                <w:rFonts w:ascii="Arial" w:hAnsi="Arial" w:cs="Arial"/>
                <w:sz w:val="20"/>
                <w:szCs w:val="20"/>
              </w:rPr>
              <w:t xml:space="preserve">             </w:t>
            </w:r>
            <w:r w:rsidR="009B428C" w:rsidRPr="00B07B4D">
              <w:rPr>
                <w:rFonts w:ascii="Arial" w:hAnsi="Arial" w:cs="Arial"/>
                <w:i/>
                <w:sz w:val="20"/>
                <w:szCs w:val="20"/>
              </w:rPr>
              <w:t>Complete documentation.</w:t>
            </w:r>
          </w:p>
          <w:p w14:paraId="298B13F6" w14:textId="77777777" w:rsidR="00230698" w:rsidRPr="00B07B4D" w:rsidRDefault="00230698" w:rsidP="00C557D6">
            <w:pPr>
              <w:rPr>
                <w:rFonts w:ascii="Arial" w:hAnsi="Arial" w:cs="Arial"/>
                <w:sz w:val="18"/>
              </w:rPr>
            </w:pPr>
          </w:p>
        </w:tc>
      </w:tr>
    </w:tbl>
    <w:p w14:paraId="5502EEE0" w14:textId="77777777" w:rsidR="00230698" w:rsidRPr="00B07B4D" w:rsidRDefault="00230698" w:rsidP="00230698">
      <w:pPr>
        <w:rPr>
          <w:rFonts w:ascii="Arial" w:hAnsi="Arial" w:cs="Arial"/>
        </w:rPr>
      </w:pPr>
    </w:p>
    <w:p w14:paraId="6C92DE84" w14:textId="77777777" w:rsidR="00230698" w:rsidRPr="00B07B4D" w:rsidRDefault="00230698" w:rsidP="00230698">
      <w:pPr>
        <w:pStyle w:val="Heading4"/>
        <w:rPr>
          <w:rFonts w:ascii="Arial" w:hAnsi="Arial" w:cs="Arial"/>
        </w:rPr>
      </w:pPr>
      <w:r w:rsidRPr="00B07B4D">
        <w:rPr>
          <w:rFonts w:ascii="Arial" w:hAnsi="Arial" w:cs="Arial"/>
        </w:rPr>
        <w:t>Output</w:t>
      </w:r>
    </w:p>
    <w:p w14:paraId="596F514F" w14:textId="77777777" w:rsidR="00230698" w:rsidRPr="00B07B4D" w:rsidRDefault="00230698" w:rsidP="00230698">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230698" w:rsidRPr="00B07B4D" w14:paraId="729E121D" w14:textId="77777777" w:rsidTr="00C557D6">
        <w:tc>
          <w:tcPr>
            <w:tcW w:w="9245" w:type="dxa"/>
          </w:tcPr>
          <w:p w14:paraId="48E4714A" w14:textId="7287C356" w:rsidR="00230698" w:rsidRPr="00B07B4D" w:rsidRDefault="00230698" w:rsidP="00C557D6">
            <w:pPr>
              <w:rPr>
                <w:rFonts w:ascii="Arial" w:hAnsi="Arial" w:cs="Arial"/>
                <w:sz w:val="18"/>
              </w:rPr>
            </w:pPr>
          </w:p>
          <w:p w14:paraId="0920AD13" w14:textId="77777777" w:rsidR="00D13E4F" w:rsidRPr="00B07B4D" w:rsidRDefault="00D13E4F" w:rsidP="00C557D6">
            <w:pPr>
              <w:rPr>
                <w:rFonts w:ascii="Arial" w:hAnsi="Arial" w:cs="Arial"/>
                <w:sz w:val="18"/>
              </w:rPr>
            </w:pPr>
          </w:p>
          <w:p w14:paraId="1E8F1825" w14:textId="22B31D02" w:rsidR="00D13E4F" w:rsidRPr="00B07B4D" w:rsidRDefault="00D13E4F" w:rsidP="00C557D6">
            <w:pPr>
              <w:rPr>
                <w:rFonts w:ascii="Arial" w:hAnsi="Arial" w:cs="Arial"/>
                <w:sz w:val="18"/>
              </w:rPr>
            </w:pPr>
          </w:p>
        </w:tc>
      </w:tr>
    </w:tbl>
    <w:p w14:paraId="3529D819" w14:textId="77777777" w:rsidR="00230698" w:rsidRPr="00B07B4D" w:rsidRDefault="00230698" w:rsidP="00230698">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230698" w:rsidRPr="00B07B4D" w14:paraId="31143FAB" w14:textId="77777777" w:rsidTr="00C557D6">
        <w:tc>
          <w:tcPr>
            <w:tcW w:w="9245" w:type="dxa"/>
          </w:tcPr>
          <w:p w14:paraId="215410C6" w14:textId="69E64275" w:rsidR="00230698" w:rsidRPr="00B07B4D" w:rsidRDefault="00230698" w:rsidP="00D13E4F">
            <w:pPr>
              <w:rPr>
                <w:rFonts w:ascii="Arial" w:hAnsi="Arial" w:cs="Arial"/>
                <w:sz w:val="18"/>
              </w:rPr>
            </w:pPr>
          </w:p>
        </w:tc>
      </w:tr>
    </w:tbl>
    <w:p w14:paraId="70DB3E63" w14:textId="77777777" w:rsidR="00230698" w:rsidRPr="00B07B4D" w:rsidRDefault="00230698" w:rsidP="00230698">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230698" w:rsidRPr="00B07B4D" w14:paraId="4F0364C8" w14:textId="77777777" w:rsidTr="00C557D6">
        <w:tc>
          <w:tcPr>
            <w:tcW w:w="9245" w:type="dxa"/>
          </w:tcPr>
          <w:p w14:paraId="25F54FCE" w14:textId="77777777" w:rsidR="00230698" w:rsidRPr="00B07B4D" w:rsidRDefault="00230698"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503E296B" w14:textId="77777777" w:rsidR="001F6EDA" w:rsidRPr="00B07B4D" w:rsidRDefault="00164006" w:rsidP="00164006">
      <w:pPr>
        <w:pStyle w:val="Heading3"/>
      </w:pPr>
      <w:r w:rsidRPr="00B07B4D">
        <w:t>Normal Scenario Inquiry Account Balance</w:t>
      </w:r>
    </w:p>
    <w:p w14:paraId="7BC7C2C3" w14:textId="77777777" w:rsidR="001F6EDA" w:rsidRPr="00B07B4D" w:rsidRDefault="001F6EDA" w:rsidP="001F6EDA">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1F6EDA" w:rsidRPr="00B07B4D" w14:paraId="3C110DEE" w14:textId="77777777" w:rsidTr="001F6EDA">
        <w:tc>
          <w:tcPr>
            <w:tcW w:w="9245" w:type="dxa"/>
          </w:tcPr>
          <w:p w14:paraId="7E44FAED" w14:textId="77777777" w:rsidR="006C0409" w:rsidRPr="00391F5E" w:rsidRDefault="00D13E4F" w:rsidP="00D13E4F">
            <w:pPr>
              <w:spacing w:line="360" w:lineRule="auto"/>
              <w:rPr>
                <w:rFonts w:ascii="Arial" w:hAnsi="Arial" w:cs="Arial"/>
                <w:b/>
                <w:sz w:val="20"/>
                <w:szCs w:val="20"/>
              </w:rPr>
            </w:pPr>
            <w:r w:rsidRPr="00391F5E">
              <w:rPr>
                <w:rFonts w:ascii="Arial" w:hAnsi="Arial" w:cs="Arial"/>
                <w:b/>
                <w:sz w:val="20"/>
                <w:szCs w:val="20"/>
              </w:rPr>
              <w:t xml:space="preserve">Testing Data : </w:t>
            </w:r>
          </w:p>
          <w:p w14:paraId="18BDA605" w14:textId="21EAE3B6" w:rsidR="002B0AFB" w:rsidRPr="00391F5E" w:rsidRDefault="002B0AFB" w:rsidP="002B0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r w:rsidRPr="00391F5E">
              <w:rPr>
                <w:rFonts w:ascii="Arial" w:hAnsi="Arial" w:cs="Arial"/>
                <w:sz w:val="20"/>
                <w:szCs w:val="20"/>
                <w:lang w:val="en-US"/>
              </w:rPr>
              <w:t>"</w:t>
            </w:r>
            <w:proofErr w:type="spellStart"/>
            <w:r w:rsidRPr="00391F5E">
              <w:rPr>
                <w:rFonts w:ascii="Arial" w:hAnsi="Arial" w:cs="Arial"/>
                <w:sz w:val="20"/>
                <w:szCs w:val="20"/>
                <w:lang w:val="en-US"/>
              </w:rPr>
              <w:t>accountNumber</w:t>
            </w:r>
            <w:proofErr w:type="spellEnd"/>
            <w:r w:rsidRPr="00391F5E">
              <w:rPr>
                <w:rFonts w:ascii="Arial" w:hAnsi="Arial" w:cs="Arial"/>
                <w:sz w:val="20"/>
                <w:szCs w:val="20"/>
                <w:lang w:val="en-US"/>
              </w:rPr>
              <w:t>": "0115476117"</w:t>
            </w:r>
          </w:p>
          <w:p w14:paraId="4B2E8306" w14:textId="71AC1E20" w:rsidR="00391F5E" w:rsidRPr="00391F5E" w:rsidRDefault="00391F5E" w:rsidP="002B0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p>
          <w:p w14:paraId="730CB486" w14:textId="7F8DFA98" w:rsidR="00391F5E" w:rsidRPr="00391F5E" w:rsidRDefault="00391F5E" w:rsidP="002B0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r w:rsidRPr="00391F5E">
              <w:rPr>
                <w:rFonts w:ascii="Arial" w:hAnsi="Arial" w:cs="Arial"/>
                <w:sz w:val="20"/>
                <w:szCs w:val="20"/>
                <w:lang w:val="en-US"/>
              </w:rPr>
              <w:t>Operation : Inquiry Account Balance</w:t>
            </w:r>
          </w:p>
          <w:p w14:paraId="1E6FA4C6" w14:textId="6E138793" w:rsidR="00D13E4F" w:rsidRPr="00B07B4D" w:rsidRDefault="00D13E4F" w:rsidP="00D13E4F">
            <w:pPr>
              <w:spacing w:line="360" w:lineRule="auto"/>
              <w:rPr>
                <w:rFonts w:ascii="Arial" w:hAnsi="Arial" w:cs="Arial"/>
                <w:sz w:val="18"/>
              </w:rPr>
            </w:pPr>
          </w:p>
        </w:tc>
      </w:tr>
    </w:tbl>
    <w:p w14:paraId="755040AB" w14:textId="77777777" w:rsidR="001F6EDA" w:rsidRPr="00B07B4D" w:rsidRDefault="001F6EDA" w:rsidP="001F6EDA">
      <w:pPr>
        <w:rPr>
          <w:rFonts w:ascii="Arial" w:hAnsi="Arial" w:cs="Arial"/>
        </w:rPr>
      </w:pPr>
    </w:p>
    <w:p w14:paraId="22CDDED4" w14:textId="77777777" w:rsidR="001F6EDA" w:rsidRPr="00B07B4D" w:rsidRDefault="001F6EDA" w:rsidP="001F6EDA">
      <w:pPr>
        <w:pStyle w:val="Heading4"/>
        <w:rPr>
          <w:rFonts w:ascii="Arial" w:hAnsi="Arial" w:cs="Arial"/>
        </w:rPr>
      </w:pPr>
      <w:r w:rsidRPr="00B07B4D">
        <w:rPr>
          <w:rFonts w:ascii="Arial" w:hAnsi="Arial" w:cs="Arial"/>
        </w:rPr>
        <w:lastRenderedPageBreak/>
        <w:t>Exit Acceptance Criteria</w:t>
      </w:r>
    </w:p>
    <w:tbl>
      <w:tblPr>
        <w:tblStyle w:val="TableGrid"/>
        <w:tblW w:w="0" w:type="auto"/>
        <w:tblLook w:val="04A0" w:firstRow="1" w:lastRow="0" w:firstColumn="1" w:lastColumn="0" w:noHBand="0" w:noVBand="1"/>
      </w:tblPr>
      <w:tblGrid>
        <w:gridCol w:w="9019"/>
      </w:tblGrid>
      <w:tr w:rsidR="001F6EDA" w:rsidRPr="00B07B4D" w14:paraId="07868F1A" w14:textId="77777777" w:rsidTr="001F6EDA">
        <w:tc>
          <w:tcPr>
            <w:tcW w:w="9245" w:type="dxa"/>
          </w:tcPr>
          <w:p w14:paraId="4EEA247C" w14:textId="77777777" w:rsidR="005403EF" w:rsidRPr="00B07B4D" w:rsidRDefault="006C0409" w:rsidP="006C0409">
            <w:pPr>
              <w:rPr>
                <w:rFonts w:ascii="Arial" w:hAnsi="Arial" w:cs="Arial"/>
                <w:sz w:val="18"/>
                <w:szCs w:val="18"/>
              </w:rPr>
            </w:pPr>
            <w:r w:rsidRPr="00B07B4D">
              <w:rPr>
                <w:rFonts w:ascii="Arial" w:hAnsi="Arial" w:cs="Arial"/>
                <w:sz w:val="18"/>
                <w:szCs w:val="18"/>
              </w:rPr>
              <w:t>Inquiry Account Balance is successful</w:t>
            </w:r>
          </w:p>
        </w:tc>
      </w:tr>
    </w:tbl>
    <w:p w14:paraId="502C9B0E" w14:textId="6B5ED5E5" w:rsidR="001F6EDA" w:rsidRDefault="001F6EDA" w:rsidP="001F6EDA">
      <w:pPr>
        <w:rPr>
          <w:rFonts w:ascii="Arial" w:hAnsi="Arial" w:cs="Arial"/>
        </w:rPr>
      </w:pPr>
    </w:p>
    <w:p w14:paraId="5A455448" w14:textId="77777777" w:rsidR="001F6EDA" w:rsidRPr="00B07B4D" w:rsidRDefault="001F6EDA" w:rsidP="001F6EDA">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F6EDA" w:rsidRPr="00B07B4D" w14:paraId="74739996" w14:textId="77777777" w:rsidTr="001F6EDA">
        <w:tc>
          <w:tcPr>
            <w:tcW w:w="9245" w:type="dxa"/>
          </w:tcPr>
          <w:p w14:paraId="30BF3316" w14:textId="77777777" w:rsidR="001F6EDA" w:rsidRPr="00B07B4D" w:rsidRDefault="001F6EDA" w:rsidP="001F6EDA">
            <w:pPr>
              <w:rPr>
                <w:rFonts w:ascii="Arial" w:hAnsi="Arial" w:cs="Arial"/>
                <w:sz w:val="20"/>
                <w:szCs w:val="20"/>
              </w:rPr>
            </w:pPr>
          </w:p>
          <w:p w14:paraId="422F3984" w14:textId="77777777" w:rsidR="009B428C" w:rsidRPr="00B07B4D" w:rsidRDefault="009B428C" w:rsidP="009B428C">
            <w:pPr>
              <w:rPr>
                <w:rFonts w:ascii="Arial" w:hAnsi="Arial" w:cs="Arial"/>
                <w:sz w:val="20"/>
                <w:szCs w:val="20"/>
              </w:rPr>
            </w:pPr>
          </w:p>
          <w:p w14:paraId="28BE6422"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Lakukan</w:t>
            </w:r>
            <w:proofErr w:type="spellEnd"/>
            <w:r w:rsidRPr="00B07B4D">
              <w:rPr>
                <w:rFonts w:ascii="Arial" w:hAnsi="Arial" w:cs="Arial"/>
                <w:sz w:val="20"/>
                <w:szCs w:val="20"/>
              </w:rPr>
              <w:t xml:space="preserve"> </w:t>
            </w:r>
            <w:proofErr w:type="spellStart"/>
            <w:r w:rsidRPr="00B07B4D">
              <w:rPr>
                <w:rFonts w:ascii="Arial" w:hAnsi="Arial" w:cs="Arial"/>
                <w:sz w:val="20"/>
                <w:szCs w:val="20"/>
              </w:rPr>
              <w:t>transaksi</w:t>
            </w:r>
            <w:proofErr w:type="spellEnd"/>
            <w:r w:rsidRPr="00B07B4D">
              <w:rPr>
                <w:rFonts w:ascii="Arial" w:hAnsi="Arial" w:cs="Arial"/>
                <w:sz w:val="20"/>
                <w:szCs w:val="20"/>
              </w:rPr>
              <w:t xml:space="preserve"> </w:t>
            </w:r>
            <w:proofErr w:type="spellStart"/>
            <w:r w:rsidRPr="00B07B4D">
              <w:rPr>
                <w:rFonts w:ascii="Arial" w:hAnsi="Arial" w:cs="Arial"/>
                <w:sz w:val="20"/>
                <w:szCs w:val="20"/>
              </w:rPr>
              <w:t>berdasarkan</w:t>
            </w:r>
            <w:proofErr w:type="spellEnd"/>
            <w:r w:rsidRPr="00B07B4D">
              <w:rPr>
                <w:rFonts w:ascii="Arial" w:hAnsi="Arial" w:cs="Arial"/>
                <w:sz w:val="20"/>
                <w:szCs w:val="20"/>
              </w:rPr>
              <w:t xml:space="preserve"> </w:t>
            </w:r>
            <w:proofErr w:type="spellStart"/>
            <w:r w:rsidRPr="00B07B4D">
              <w:rPr>
                <w:rFonts w:ascii="Arial" w:hAnsi="Arial" w:cs="Arial"/>
                <w:sz w:val="20"/>
                <w:szCs w:val="20"/>
              </w:rPr>
              <w:t>skenario</w:t>
            </w:r>
            <w:proofErr w:type="spellEnd"/>
          </w:p>
          <w:p w14:paraId="2B142466" w14:textId="77777777" w:rsidR="009B428C" w:rsidRPr="00B07B4D" w:rsidRDefault="009B428C" w:rsidP="009B428C">
            <w:pPr>
              <w:rPr>
                <w:rFonts w:ascii="Arial" w:hAnsi="Arial" w:cs="Arial"/>
                <w:sz w:val="20"/>
                <w:szCs w:val="20"/>
              </w:rPr>
            </w:pPr>
          </w:p>
          <w:p w14:paraId="3EC531CD" w14:textId="230644DB" w:rsidR="009B428C" w:rsidRPr="00B07B4D" w:rsidRDefault="009B428C" w:rsidP="009B428C">
            <w:pPr>
              <w:rPr>
                <w:rFonts w:ascii="Arial" w:hAnsi="Arial" w:cs="Arial"/>
                <w:i/>
                <w:sz w:val="20"/>
                <w:szCs w:val="20"/>
              </w:rPr>
            </w:pPr>
            <w:r w:rsidRPr="00B07B4D">
              <w:rPr>
                <w:rFonts w:ascii="Arial" w:hAnsi="Arial" w:cs="Arial"/>
                <w:sz w:val="20"/>
                <w:szCs w:val="20"/>
              </w:rPr>
              <w:t xml:space="preserve">             </w:t>
            </w:r>
            <w:r w:rsidR="00B07B4D">
              <w:rPr>
                <w:rFonts w:ascii="Arial" w:hAnsi="Arial" w:cs="Arial"/>
                <w:sz w:val="20"/>
                <w:szCs w:val="20"/>
              </w:rPr>
              <w:t xml:space="preserve"> </w:t>
            </w:r>
            <w:r w:rsidRPr="00B07B4D">
              <w:rPr>
                <w:rFonts w:ascii="Arial" w:hAnsi="Arial" w:cs="Arial"/>
                <w:i/>
                <w:sz w:val="20"/>
                <w:szCs w:val="20"/>
              </w:rPr>
              <w:t>do transactions based on the scenario.</w:t>
            </w:r>
          </w:p>
          <w:p w14:paraId="2E1449A9" w14:textId="77777777" w:rsidR="009B428C" w:rsidRPr="00B07B4D" w:rsidRDefault="009B428C" w:rsidP="009B428C">
            <w:pPr>
              <w:rPr>
                <w:rFonts w:ascii="Arial" w:hAnsi="Arial" w:cs="Arial"/>
                <w:sz w:val="20"/>
                <w:szCs w:val="20"/>
              </w:rPr>
            </w:pPr>
          </w:p>
          <w:p w14:paraId="5B5A971C" w14:textId="77777777" w:rsidR="009B428C" w:rsidRPr="00B07B4D" w:rsidRDefault="009B428C" w:rsidP="009B428C">
            <w:pPr>
              <w:rPr>
                <w:rFonts w:ascii="Arial" w:hAnsi="Arial" w:cs="Arial"/>
                <w:sz w:val="20"/>
                <w:szCs w:val="20"/>
              </w:rPr>
            </w:pPr>
            <w:r w:rsidRPr="00B07B4D">
              <w:rPr>
                <w:rFonts w:ascii="Arial" w:hAnsi="Arial" w:cs="Arial"/>
                <w:sz w:val="20"/>
                <w:szCs w:val="20"/>
              </w:rPr>
              <w:t>•</w:t>
            </w:r>
            <w:r w:rsidRPr="00B07B4D">
              <w:rPr>
                <w:rFonts w:ascii="Arial" w:hAnsi="Arial" w:cs="Arial"/>
                <w:sz w:val="20"/>
                <w:szCs w:val="20"/>
              </w:rPr>
              <w:tab/>
            </w:r>
            <w:proofErr w:type="spellStart"/>
            <w:r w:rsidRPr="00B07B4D">
              <w:rPr>
                <w:rFonts w:ascii="Arial" w:hAnsi="Arial" w:cs="Arial"/>
                <w:sz w:val="20"/>
                <w:szCs w:val="20"/>
              </w:rPr>
              <w:t>Lengkapi</w:t>
            </w:r>
            <w:proofErr w:type="spellEnd"/>
            <w:r w:rsidRPr="00B07B4D">
              <w:rPr>
                <w:rFonts w:ascii="Arial" w:hAnsi="Arial" w:cs="Arial"/>
                <w:sz w:val="20"/>
                <w:szCs w:val="20"/>
              </w:rPr>
              <w:t xml:space="preserve"> </w:t>
            </w:r>
            <w:proofErr w:type="spellStart"/>
            <w:r w:rsidRPr="00B07B4D">
              <w:rPr>
                <w:rFonts w:ascii="Arial" w:hAnsi="Arial" w:cs="Arial"/>
                <w:sz w:val="20"/>
                <w:szCs w:val="20"/>
              </w:rPr>
              <w:t>dokumentasi</w:t>
            </w:r>
            <w:proofErr w:type="spellEnd"/>
            <w:r w:rsidRPr="00B07B4D">
              <w:rPr>
                <w:rFonts w:ascii="Arial" w:hAnsi="Arial" w:cs="Arial"/>
                <w:sz w:val="20"/>
                <w:szCs w:val="20"/>
              </w:rPr>
              <w:t>.</w:t>
            </w:r>
          </w:p>
          <w:p w14:paraId="3D63E849" w14:textId="77777777" w:rsidR="009B428C" w:rsidRPr="00B07B4D" w:rsidRDefault="009B428C" w:rsidP="009B428C">
            <w:pPr>
              <w:rPr>
                <w:rFonts w:ascii="Arial" w:hAnsi="Arial" w:cs="Arial"/>
                <w:sz w:val="20"/>
                <w:szCs w:val="20"/>
              </w:rPr>
            </w:pPr>
          </w:p>
          <w:p w14:paraId="3CD30D90" w14:textId="5C21C397" w:rsidR="009B428C" w:rsidRPr="00B07B4D" w:rsidRDefault="009B428C" w:rsidP="009B428C">
            <w:pPr>
              <w:rPr>
                <w:rFonts w:ascii="Arial" w:hAnsi="Arial" w:cs="Arial"/>
                <w:i/>
                <w:sz w:val="20"/>
                <w:szCs w:val="20"/>
              </w:rPr>
            </w:pPr>
            <w:r w:rsidRPr="00B07B4D">
              <w:rPr>
                <w:rFonts w:ascii="Arial" w:hAnsi="Arial" w:cs="Arial"/>
                <w:sz w:val="20"/>
                <w:szCs w:val="20"/>
              </w:rPr>
              <w:t xml:space="preserve">              </w:t>
            </w:r>
            <w:r w:rsidRPr="00B07B4D">
              <w:rPr>
                <w:rFonts w:ascii="Arial" w:hAnsi="Arial" w:cs="Arial"/>
                <w:i/>
                <w:sz w:val="20"/>
                <w:szCs w:val="20"/>
              </w:rPr>
              <w:t>Complete documentation.</w:t>
            </w:r>
          </w:p>
          <w:p w14:paraId="3217A02B" w14:textId="77777777" w:rsidR="001F6EDA" w:rsidRPr="00B07B4D" w:rsidRDefault="001F6EDA" w:rsidP="001F6EDA">
            <w:pPr>
              <w:rPr>
                <w:rFonts w:ascii="Arial" w:hAnsi="Arial" w:cs="Arial"/>
                <w:sz w:val="18"/>
              </w:rPr>
            </w:pPr>
          </w:p>
          <w:p w14:paraId="4F686EE8" w14:textId="77777777" w:rsidR="001F6EDA" w:rsidRPr="00B07B4D" w:rsidRDefault="001F6EDA" w:rsidP="001F6EDA">
            <w:pPr>
              <w:rPr>
                <w:rFonts w:ascii="Arial" w:hAnsi="Arial" w:cs="Arial"/>
                <w:sz w:val="18"/>
              </w:rPr>
            </w:pPr>
          </w:p>
        </w:tc>
      </w:tr>
    </w:tbl>
    <w:p w14:paraId="11D8117F" w14:textId="77777777" w:rsidR="001F6EDA" w:rsidRPr="00B07B4D" w:rsidRDefault="001F6EDA" w:rsidP="001F6EDA">
      <w:pPr>
        <w:rPr>
          <w:rFonts w:ascii="Arial" w:hAnsi="Arial" w:cs="Arial"/>
        </w:rPr>
      </w:pPr>
    </w:p>
    <w:p w14:paraId="2923EE4F" w14:textId="77777777" w:rsidR="001F6EDA" w:rsidRPr="00B07B4D" w:rsidRDefault="001F6EDA" w:rsidP="001F6EDA">
      <w:pPr>
        <w:pStyle w:val="Heading4"/>
        <w:rPr>
          <w:rFonts w:ascii="Arial" w:hAnsi="Arial" w:cs="Arial"/>
        </w:rPr>
      </w:pPr>
      <w:r w:rsidRPr="00B07B4D">
        <w:rPr>
          <w:rFonts w:ascii="Arial" w:hAnsi="Arial" w:cs="Arial"/>
        </w:rPr>
        <w:t>Output</w:t>
      </w:r>
    </w:p>
    <w:p w14:paraId="627A16E0" w14:textId="77777777" w:rsidR="001F6EDA" w:rsidRPr="00B07B4D" w:rsidRDefault="001F6EDA" w:rsidP="001F6EDA">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F6EDA" w:rsidRPr="00B07B4D" w14:paraId="41AA3E14" w14:textId="77777777" w:rsidTr="001F6EDA">
        <w:tc>
          <w:tcPr>
            <w:tcW w:w="9245" w:type="dxa"/>
          </w:tcPr>
          <w:p w14:paraId="1CDC16C4" w14:textId="3FAF91BD" w:rsidR="001F6EDA" w:rsidRPr="00B07B4D" w:rsidRDefault="001F6EDA" w:rsidP="001F6EDA">
            <w:pPr>
              <w:rPr>
                <w:rFonts w:ascii="Arial" w:hAnsi="Arial" w:cs="Arial"/>
                <w:sz w:val="18"/>
              </w:rPr>
            </w:pPr>
          </w:p>
          <w:p w14:paraId="38514EA9" w14:textId="77777777" w:rsidR="002B0AFB" w:rsidRPr="00B07B4D" w:rsidRDefault="002B0AFB" w:rsidP="001F6EDA">
            <w:pPr>
              <w:rPr>
                <w:rFonts w:ascii="Arial" w:hAnsi="Arial" w:cs="Arial"/>
                <w:sz w:val="18"/>
              </w:rPr>
            </w:pPr>
          </w:p>
          <w:p w14:paraId="00CC88D7" w14:textId="15614E1C" w:rsidR="002B0AFB" w:rsidRPr="00B07B4D" w:rsidRDefault="002B0AFB" w:rsidP="001F6EDA">
            <w:pPr>
              <w:rPr>
                <w:rFonts w:ascii="Arial" w:hAnsi="Arial" w:cs="Arial"/>
                <w:sz w:val="18"/>
              </w:rPr>
            </w:pPr>
          </w:p>
        </w:tc>
      </w:tr>
    </w:tbl>
    <w:p w14:paraId="3B1C51EB" w14:textId="77777777" w:rsidR="001F6EDA" w:rsidRPr="00B07B4D" w:rsidRDefault="001F6EDA" w:rsidP="001F6EDA">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F6EDA" w:rsidRPr="00B07B4D" w14:paraId="5EC62787" w14:textId="77777777" w:rsidTr="001F6EDA">
        <w:tc>
          <w:tcPr>
            <w:tcW w:w="9245" w:type="dxa"/>
          </w:tcPr>
          <w:p w14:paraId="487F82B5" w14:textId="02A7AF12" w:rsidR="001F6EDA" w:rsidRPr="00B07B4D" w:rsidRDefault="001F6EDA" w:rsidP="002B0AFB">
            <w:pPr>
              <w:rPr>
                <w:rFonts w:ascii="Arial" w:hAnsi="Arial" w:cs="Arial"/>
                <w:sz w:val="18"/>
              </w:rPr>
            </w:pPr>
          </w:p>
        </w:tc>
      </w:tr>
    </w:tbl>
    <w:p w14:paraId="72E754B6" w14:textId="77777777" w:rsidR="001F6EDA" w:rsidRPr="00B07B4D" w:rsidRDefault="001F6EDA" w:rsidP="001F6EDA">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F6EDA" w:rsidRPr="00B07B4D" w14:paraId="1BA48CED" w14:textId="77777777" w:rsidTr="001F6EDA">
        <w:tc>
          <w:tcPr>
            <w:tcW w:w="9245" w:type="dxa"/>
          </w:tcPr>
          <w:p w14:paraId="2FA9AED2" w14:textId="77777777" w:rsidR="001F6EDA" w:rsidRPr="00B07B4D" w:rsidRDefault="001F6EDA"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2A5F01B6" w14:textId="77777777" w:rsidR="002B0AFB" w:rsidRPr="00B07B4D" w:rsidRDefault="002B0AFB" w:rsidP="001F6EDA">
      <w:pPr>
        <w:rPr>
          <w:rFonts w:ascii="Arial" w:hAnsi="Arial" w:cs="Arial"/>
        </w:rPr>
      </w:pPr>
    </w:p>
    <w:p w14:paraId="4B3C8024" w14:textId="77777777" w:rsidR="001A23BF" w:rsidRPr="00B07B4D" w:rsidRDefault="00A25DB1" w:rsidP="00A25DB1">
      <w:pPr>
        <w:pStyle w:val="Heading3"/>
      </w:pPr>
      <w:r w:rsidRPr="00B07B4D">
        <w:t>Abnormal Scenario Inquiry Account Balance: Invalid Account Number</w:t>
      </w:r>
    </w:p>
    <w:p w14:paraId="6B0CCB0E" w14:textId="77777777" w:rsidR="001A23BF" w:rsidRPr="00B07B4D" w:rsidRDefault="001A23BF" w:rsidP="001A23BF">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1A23BF" w:rsidRPr="00B07B4D" w14:paraId="33350355" w14:textId="77777777" w:rsidTr="00781497">
        <w:tc>
          <w:tcPr>
            <w:tcW w:w="9245" w:type="dxa"/>
          </w:tcPr>
          <w:p w14:paraId="2EFD24AF" w14:textId="38E7AE06" w:rsidR="002B0AFB" w:rsidRPr="002446BA" w:rsidRDefault="002B0AFB" w:rsidP="002B0AFB">
            <w:pPr>
              <w:spacing w:line="360" w:lineRule="auto"/>
              <w:rPr>
                <w:rFonts w:ascii="Arial" w:hAnsi="Arial" w:cs="Arial"/>
                <w:b/>
                <w:sz w:val="20"/>
                <w:szCs w:val="20"/>
              </w:rPr>
            </w:pPr>
            <w:r w:rsidRPr="002446BA">
              <w:rPr>
                <w:rFonts w:ascii="Arial" w:hAnsi="Arial" w:cs="Arial"/>
                <w:b/>
                <w:sz w:val="20"/>
                <w:szCs w:val="20"/>
              </w:rPr>
              <w:t xml:space="preserve">Testing Data </w:t>
            </w:r>
            <w:r w:rsidR="002446BA">
              <w:rPr>
                <w:rFonts w:ascii="Arial" w:hAnsi="Arial" w:cs="Arial"/>
                <w:b/>
                <w:sz w:val="20"/>
                <w:szCs w:val="20"/>
              </w:rPr>
              <w:t>:</w:t>
            </w:r>
          </w:p>
          <w:p w14:paraId="2D691339" w14:textId="77777777" w:rsidR="001A23BF" w:rsidRDefault="002B0AFB" w:rsidP="002B0AFB">
            <w:pPr>
              <w:spacing w:line="360" w:lineRule="auto"/>
              <w:rPr>
                <w:rFonts w:ascii="Arial" w:hAnsi="Arial" w:cs="Arial"/>
                <w:sz w:val="20"/>
                <w:szCs w:val="20"/>
              </w:rPr>
            </w:pPr>
            <w:r w:rsidRPr="00B07B4D">
              <w:rPr>
                <w:rFonts w:ascii="Arial" w:hAnsi="Arial" w:cs="Arial"/>
                <w:sz w:val="20"/>
                <w:szCs w:val="20"/>
              </w:rPr>
              <w:t>"</w:t>
            </w:r>
            <w:proofErr w:type="spellStart"/>
            <w:r w:rsidRPr="00B07B4D">
              <w:rPr>
                <w:rFonts w:ascii="Arial" w:hAnsi="Arial" w:cs="Arial"/>
                <w:sz w:val="20"/>
                <w:szCs w:val="20"/>
              </w:rPr>
              <w:t>accountNumber</w:t>
            </w:r>
            <w:proofErr w:type="spellEnd"/>
            <w:r w:rsidRPr="00B07B4D">
              <w:rPr>
                <w:rFonts w:ascii="Arial" w:hAnsi="Arial" w:cs="Arial"/>
                <w:sz w:val="20"/>
                <w:szCs w:val="20"/>
              </w:rPr>
              <w:t>": "0221869561"</w:t>
            </w:r>
          </w:p>
          <w:p w14:paraId="4F4C459D" w14:textId="77777777" w:rsidR="00391F5E" w:rsidRPr="00391F5E" w:rsidRDefault="00391F5E" w:rsidP="00391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r w:rsidRPr="00391F5E">
              <w:rPr>
                <w:rFonts w:ascii="Arial" w:hAnsi="Arial" w:cs="Arial"/>
                <w:sz w:val="20"/>
                <w:szCs w:val="20"/>
                <w:lang w:val="en-US"/>
              </w:rPr>
              <w:t>Operation : Inquiry Account Balance</w:t>
            </w:r>
          </w:p>
          <w:p w14:paraId="58904F09" w14:textId="06EC2C38" w:rsidR="00391F5E" w:rsidRPr="00B07B4D" w:rsidRDefault="00391F5E" w:rsidP="002B0AFB">
            <w:pPr>
              <w:spacing w:line="360" w:lineRule="auto"/>
              <w:rPr>
                <w:rFonts w:ascii="Arial" w:hAnsi="Arial" w:cs="Arial"/>
                <w:sz w:val="18"/>
              </w:rPr>
            </w:pPr>
          </w:p>
        </w:tc>
      </w:tr>
    </w:tbl>
    <w:p w14:paraId="13CD9F69" w14:textId="77777777" w:rsidR="001A23BF" w:rsidRPr="00B07B4D" w:rsidRDefault="001A23BF" w:rsidP="001A23BF">
      <w:pPr>
        <w:rPr>
          <w:rFonts w:ascii="Arial" w:hAnsi="Arial" w:cs="Arial"/>
        </w:rPr>
      </w:pPr>
    </w:p>
    <w:p w14:paraId="52693637" w14:textId="77777777" w:rsidR="001A23BF" w:rsidRPr="00B07B4D" w:rsidRDefault="001A23BF" w:rsidP="001A23BF">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1A23BF" w:rsidRPr="00B07B4D" w14:paraId="41A18977" w14:textId="77777777" w:rsidTr="00781497">
        <w:tc>
          <w:tcPr>
            <w:tcW w:w="9245" w:type="dxa"/>
          </w:tcPr>
          <w:p w14:paraId="2951C93A" w14:textId="77777777" w:rsidR="001A23BF" w:rsidRPr="00B07B4D" w:rsidRDefault="00A25DB1" w:rsidP="00781497">
            <w:pPr>
              <w:rPr>
                <w:rFonts w:ascii="Arial" w:hAnsi="Arial" w:cs="Arial"/>
                <w:sz w:val="18"/>
              </w:rPr>
            </w:pPr>
            <w:r w:rsidRPr="00B07B4D">
              <w:rPr>
                <w:rFonts w:ascii="Arial" w:hAnsi="Arial" w:cs="Arial"/>
                <w:sz w:val="18"/>
              </w:rPr>
              <w:t>Inquiry Account Balance is failed</w:t>
            </w:r>
          </w:p>
        </w:tc>
      </w:tr>
    </w:tbl>
    <w:p w14:paraId="6D237A70" w14:textId="77777777" w:rsidR="001A23BF" w:rsidRPr="00B07B4D" w:rsidRDefault="001A23BF" w:rsidP="001A23BF">
      <w:pPr>
        <w:rPr>
          <w:rFonts w:ascii="Arial" w:hAnsi="Arial" w:cs="Arial"/>
        </w:rPr>
      </w:pPr>
    </w:p>
    <w:p w14:paraId="051CFD39" w14:textId="77777777" w:rsidR="001A23BF" w:rsidRPr="00B07B4D" w:rsidRDefault="001A23BF" w:rsidP="001A23BF">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A23BF" w:rsidRPr="00B07B4D" w14:paraId="5AE73BA6" w14:textId="77777777" w:rsidTr="00781497">
        <w:tc>
          <w:tcPr>
            <w:tcW w:w="9245" w:type="dxa"/>
          </w:tcPr>
          <w:p w14:paraId="538C66E3" w14:textId="77777777" w:rsidR="009B428C" w:rsidRPr="00B07B4D" w:rsidRDefault="009B428C" w:rsidP="009B428C">
            <w:pPr>
              <w:rPr>
                <w:rFonts w:ascii="Arial" w:hAnsi="Arial" w:cs="Arial"/>
                <w:sz w:val="18"/>
              </w:rPr>
            </w:pPr>
          </w:p>
          <w:p w14:paraId="4C53ECC1" w14:textId="77777777" w:rsidR="009B428C" w:rsidRPr="002446BA" w:rsidRDefault="009B428C" w:rsidP="009B428C">
            <w:pPr>
              <w:rPr>
                <w:rFonts w:ascii="Arial" w:hAnsi="Arial" w:cs="Arial"/>
                <w:sz w:val="22"/>
                <w:szCs w:val="22"/>
              </w:rPr>
            </w:pPr>
            <w:r w:rsidRPr="002446BA">
              <w:rPr>
                <w:rFonts w:ascii="Arial" w:hAnsi="Arial" w:cs="Arial"/>
                <w:sz w:val="22"/>
                <w:szCs w:val="22"/>
              </w:rPr>
              <w:t>•</w:t>
            </w:r>
            <w:r w:rsidRPr="002446BA">
              <w:rPr>
                <w:rFonts w:ascii="Arial" w:hAnsi="Arial" w:cs="Arial"/>
                <w:sz w:val="22"/>
                <w:szCs w:val="22"/>
              </w:rPr>
              <w:tab/>
            </w:r>
            <w:proofErr w:type="spellStart"/>
            <w:r w:rsidRPr="002446BA">
              <w:rPr>
                <w:rFonts w:ascii="Arial" w:hAnsi="Arial" w:cs="Arial"/>
                <w:sz w:val="22"/>
                <w:szCs w:val="22"/>
              </w:rPr>
              <w:t>Lakukan</w:t>
            </w:r>
            <w:proofErr w:type="spellEnd"/>
            <w:r w:rsidRPr="002446BA">
              <w:rPr>
                <w:rFonts w:ascii="Arial" w:hAnsi="Arial" w:cs="Arial"/>
                <w:sz w:val="22"/>
                <w:szCs w:val="22"/>
              </w:rPr>
              <w:t xml:space="preserve"> </w:t>
            </w:r>
            <w:proofErr w:type="spellStart"/>
            <w:r w:rsidRPr="002446BA">
              <w:rPr>
                <w:rFonts w:ascii="Arial" w:hAnsi="Arial" w:cs="Arial"/>
                <w:sz w:val="22"/>
                <w:szCs w:val="22"/>
              </w:rPr>
              <w:t>transaksi</w:t>
            </w:r>
            <w:proofErr w:type="spellEnd"/>
            <w:r w:rsidRPr="002446BA">
              <w:rPr>
                <w:rFonts w:ascii="Arial" w:hAnsi="Arial" w:cs="Arial"/>
                <w:sz w:val="22"/>
                <w:szCs w:val="22"/>
              </w:rPr>
              <w:t xml:space="preserve"> </w:t>
            </w:r>
            <w:proofErr w:type="spellStart"/>
            <w:r w:rsidRPr="002446BA">
              <w:rPr>
                <w:rFonts w:ascii="Arial" w:hAnsi="Arial" w:cs="Arial"/>
                <w:sz w:val="22"/>
                <w:szCs w:val="22"/>
              </w:rPr>
              <w:t>berdasarkan</w:t>
            </w:r>
            <w:proofErr w:type="spellEnd"/>
            <w:r w:rsidRPr="002446BA">
              <w:rPr>
                <w:rFonts w:ascii="Arial" w:hAnsi="Arial" w:cs="Arial"/>
                <w:sz w:val="22"/>
                <w:szCs w:val="22"/>
              </w:rPr>
              <w:t xml:space="preserve"> </w:t>
            </w:r>
            <w:proofErr w:type="spellStart"/>
            <w:r w:rsidRPr="002446BA">
              <w:rPr>
                <w:rFonts w:ascii="Arial" w:hAnsi="Arial" w:cs="Arial"/>
                <w:sz w:val="22"/>
                <w:szCs w:val="22"/>
              </w:rPr>
              <w:t>skenario</w:t>
            </w:r>
            <w:proofErr w:type="spellEnd"/>
          </w:p>
          <w:p w14:paraId="4AAE7D3B" w14:textId="77777777" w:rsidR="009B428C" w:rsidRPr="002446BA" w:rsidRDefault="009B428C" w:rsidP="009B428C">
            <w:pPr>
              <w:rPr>
                <w:rFonts w:ascii="Arial" w:hAnsi="Arial" w:cs="Arial"/>
                <w:sz w:val="22"/>
                <w:szCs w:val="22"/>
              </w:rPr>
            </w:pPr>
          </w:p>
          <w:p w14:paraId="23072776" w14:textId="1769C1C0" w:rsidR="009B428C" w:rsidRPr="002446BA" w:rsidRDefault="002446BA" w:rsidP="009B428C">
            <w:pPr>
              <w:rPr>
                <w:rFonts w:ascii="Arial" w:hAnsi="Arial" w:cs="Arial"/>
                <w:i/>
                <w:sz w:val="22"/>
                <w:szCs w:val="22"/>
              </w:rPr>
            </w:pPr>
            <w:r>
              <w:rPr>
                <w:rFonts w:ascii="Arial" w:hAnsi="Arial" w:cs="Arial"/>
                <w:sz w:val="22"/>
                <w:szCs w:val="22"/>
              </w:rPr>
              <w:t xml:space="preserve">            </w:t>
            </w:r>
            <w:r w:rsidR="009B428C" w:rsidRPr="002446BA">
              <w:rPr>
                <w:rFonts w:ascii="Arial" w:hAnsi="Arial" w:cs="Arial"/>
                <w:i/>
                <w:sz w:val="22"/>
                <w:szCs w:val="22"/>
              </w:rPr>
              <w:t>do transactions based on the scenario.</w:t>
            </w:r>
          </w:p>
          <w:p w14:paraId="6481AA57" w14:textId="77777777" w:rsidR="009B428C" w:rsidRPr="002446BA" w:rsidRDefault="009B428C" w:rsidP="009B428C">
            <w:pPr>
              <w:rPr>
                <w:rFonts w:ascii="Arial" w:hAnsi="Arial" w:cs="Arial"/>
                <w:sz w:val="22"/>
                <w:szCs w:val="22"/>
              </w:rPr>
            </w:pPr>
          </w:p>
          <w:p w14:paraId="5D70A897" w14:textId="77777777" w:rsidR="009B428C" w:rsidRPr="002446BA" w:rsidRDefault="009B428C" w:rsidP="009B428C">
            <w:pPr>
              <w:rPr>
                <w:rFonts w:ascii="Arial" w:hAnsi="Arial" w:cs="Arial"/>
                <w:sz w:val="22"/>
                <w:szCs w:val="22"/>
              </w:rPr>
            </w:pPr>
            <w:r w:rsidRPr="002446BA">
              <w:rPr>
                <w:rFonts w:ascii="Arial" w:hAnsi="Arial" w:cs="Arial"/>
                <w:sz w:val="22"/>
                <w:szCs w:val="22"/>
              </w:rPr>
              <w:t>•</w:t>
            </w:r>
            <w:r w:rsidRPr="002446BA">
              <w:rPr>
                <w:rFonts w:ascii="Arial" w:hAnsi="Arial" w:cs="Arial"/>
                <w:sz w:val="22"/>
                <w:szCs w:val="22"/>
              </w:rPr>
              <w:tab/>
            </w:r>
            <w:proofErr w:type="spellStart"/>
            <w:r w:rsidRPr="002446BA">
              <w:rPr>
                <w:rFonts w:ascii="Arial" w:hAnsi="Arial" w:cs="Arial"/>
                <w:sz w:val="22"/>
                <w:szCs w:val="22"/>
              </w:rPr>
              <w:t>Lengkapi</w:t>
            </w:r>
            <w:proofErr w:type="spellEnd"/>
            <w:r w:rsidRPr="002446BA">
              <w:rPr>
                <w:rFonts w:ascii="Arial" w:hAnsi="Arial" w:cs="Arial"/>
                <w:sz w:val="22"/>
                <w:szCs w:val="22"/>
              </w:rPr>
              <w:t xml:space="preserve"> </w:t>
            </w:r>
            <w:proofErr w:type="spellStart"/>
            <w:r w:rsidRPr="002446BA">
              <w:rPr>
                <w:rFonts w:ascii="Arial" w:hAnsi="Arial" w:cs="Arial"/>
                <w:sz w:val="22"/>
                <w:szCs w:val="22"/>
              </w:rPr>
              <w:t>dokumentasi</w:t>
            </w:r>
            <w:proofErr w:type="spellEnd"/>
            <w:r w:rsidRPr="002446BA">
              <w:rPr>
                <w:rFonts w:ascii="Arial" w:hAnsi="Arial" w:cs="Arial"/>
                <w:sz w:val="22"/>
                <w:szCs w:val="22"/>
              </w:rPr>
              <w:t>.</w:t>
            </w:r>
          </w:p>
          <w:p w14:paraId="460092A7" w14:textId="77777777" w:rsidR="009B428C" w:rsidRPr="002446BA" w:rsidRDefault="009B428C" w:rsidP="009B428C">
            <w:pPr>
              <w:rPr>
                <w:rFonts w:ascii="Arial" w:hAnsi="Arial" w:cs="Arial"/>
                <w:sz w:val="22"/>
                <w:szCs w:val="22"/>
              </w:rPr>
            </w:pPr>
          </w:p>
          <w:p w14:paraId="1F06FCCB" w14:textId="63AA0061" w:rsidR="009B428C" w:rsidRPr="002446BA" w:rsidRDefault="002446BA" w:rsidP="009B428C">
            <w:pPr>
              <w:rPr>
                <w:rFonts w:ascii="Arial" w:hAnsi="Arial" w:cs="Arial"/>
                <w:i/>
                <w:sz w:val="22"/>
                <w:szCs w:val="22"/>
              </w:rPr>
            </w:pPr>
            <w:r>
              <w:rPr>
                <w:rFonts w:ascii="Arial" w:hAnsi="Arial" w:cs="Arial"/>
                <w:sz w:val="22"/>
                <w:szCs w:val="22"/>
              </w:rPr>
              <w:t xml:space="preserve">            </w:t>
            </w:r>
            <w:r w:rsidR="009B428C" w:rsidRPr="002446BA">
              <w:rPr>
                <w:rFonts w:ascii="Arial" w:hAnsi="Arial" w:cs="Arial"/>
                <w:i/>
                <w:sz w:val="22"/>
                <w:szCs w:val="22"/>
              </w:rPr>
              <w:t>Complete documentation.</w:t>
            </w:r>
          </w:p>
          <w:p w14:paraId="442B21CA" w14:textId="77777777" w:rsidR="001A23BF" w:rsidRPr="00B07B4D" w:rsidRDefault="001A23BF" w:rsidP="00781497">
            <w:pPr>
              <w:rPr>
                <w:rFonts w:ascii="Arial" w:hAnsi="Arial" w:cs="Arial"/>
                <w:sz w:val="18"/>
              </w:rPr>
            </w:pPr>
          </w:p>
          <w:p w14:paraId="45BC110F" w14:textId="77777777" w:rsidR="001A23BF" w:rsidRPr="00B07B4D" w:rsidRDefault="001A23BF" w:rsidP="00FF63C9">
            <w:pPr>
              <w:rPr>
                <w:rFonts w:ascii="Arial" w:hAnsi="Arial" w:cs="Arial"/>
                <w:sz w:val="18"/>
              </w:rPr>
            </w:pPr>
          </w:p>
        </w:tc>
      </w:tr>
    </w:tbl>
    <w:p w14:paraId="73E828EB" w14:textId="77777777" w:rsidR="001A23BF" w:rsidRPr="00B07B4D" w:rsidRDefault="001A23BF" w:rsidP="001A23BF">
      <w:pPr>
        <w:rPr>
          <w:rFonts w:ascii="Arial" w:hAnsi="Arial" w:cs="Arial"/>
        </w:rPr>
      </w:pPr>
    </w:p>
    <w:p w14:paraId="2C76A281" w14:textId="77777777" w:rsidR="001A23BF" w:rsidRPr="00B07B4D" w:rsidRDefault="001A23BF" w:rsidP="001A23BF">
      <w:pPr>
        <w:pStyle w:val="Heading4"/>
        <w:rPr>
          <w:rFonts w:ascii="Arial" w:hAnsi="Arial" w:cs="Arial"/>
        </w:rPr>
      </w:pPr>
      <w:r w:rsidRPr="00B07B4D">
        <w:rPr>
          <w:rFonts w:ascii="Arial" w:hAnsi="Arial" w:cs="Arial"/>
        </w:rPr>
        <w:t>Output</w:t>
      </w:r>
    </w:p>
    <w:p w14:paraId="5E44EE53" w14:textId="77777777" w:rsidR="001A23BF" w:rsidRPr="00B07B4D" w:rsidRDefault="001A23BF" w:rsidP="001A23BF">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A23BF" w:rsidRPr="00B07B4D" w14:paraId="32EFACB1" w14:textId="77777777" w:rsidTr="00781497">
        <w:tc>
          <w:tcPr>
            <w:tcW w:w="9245" w:type="dxa"/>
          </w:tcPr>
          <w:p w14:paraId="572B1B8D" w14:textId="7C5810DF" w:rsidR="001A23BF" w:rsidRPr="00B07B4D" w:rsidRDefault="001A23BF" w:rsidP="00781497">
            <w:pPr>
              <w:rPr>
                <w:rFonts w:ascii="Arial" w:hAnsi="Arial" w:cs="Arial"/>
                <w:sz w:val="18"/>
              </w:rPr>
            </w:pPr>
          </w:p>
          <w:p w14:paraId="4285D4B2" w14:textId="77777777" w:rsidR="002B0AFB" w:rsidRPr="00B07B4D" w:rsidRDefault="002B0AFB" w:rsidP="00781497">
            <w:pPr>
              <w:rPr>
                <w:rFonts w:ascii="Arial" w:hAnsi="Arial" w:cs="Arial"/>
                <w:sz w:val="18"/>
              </w:rPr>
            </w:pPr>
          </w:p>
          <w:p w14:paraId="1577E097" w14:textId="5F317B9D" w:rsidR="002B0AFB" w:rsidRPr="00B07B4D" w:rsidRDefault="002B0AFB" w:rsidP="00781497">
            <w:pPr>
              <w:rPr>
                <w:rFonts w:ascii="Arial" w:hAnsi="Arial" w:cs="Arial"/>
                <w:sz w:val="18"/>
              </w:rPr>
            </w:pPr>
          </w:p>
        </w:tc>
      </w:tr>
    </w:tbl>
    <w:p w14:paraId="2FC0BFBE" w14:textId="77777777" w:rsidR="001A23BF" w:rsidRPr="00B07B4D" w:rsidRDefault="001A23BF" w:rsidP="001A23BF">
      <w:pPr>
        <w:pStyle w:val="Heading5"/>
        <w:rPr>
          <w:rFonts w:ascii="Arial" w:hAnsi="Arial" w:cs="Arial"/>
        </w:rPr>
      </w:pPr>
      <w:r w:rsidRPr="00B07B4D">
        <w:rPr>
          <w:rFonts w:ascii="Arial" w:hAnsi="Arial" w:cs="Arial"/>
        </w:rPr>
        <w:lastRenderedPageBreak/>
        <w:t>Request Message (to BNI)</w:t>
      </w:r>
    </w:p>
    <w:tbl>
      <w:tblPr>
        <w:tblStyle w:val="TableGrid"/>
        <w:tblW w:w="0" w:type="auto"/>
        <w:tblLook w:val="04A0" w:firstRow="1" w:lastRow="0" w:firstColumn="1" w:lastColumn="0" w:noHBand="0" w:noVBand="1"/>
      </w:tblPr>
      <w:tblGrid>
        <w:gridCol w:w="9019"/>
      </w:tblGrid>
      <w:tr w:rsidR="001A23BF" w:rsidRPr="00B07B4D" w14:paraId="67653493" w14:textId="77777777" w:rsidTr="00781497">
        <w:tc>
          <w:tcPr>
            <w:tcW w:w="9245" w:type="dxa"/>
          </w:tcPr>
          <w:p w14:paraId="1088B3C5" w14:textId="2D90C36F" w:rsidR="001A23BF" w:rsidRPr="00B07B4D" w:rsidRDefault="001A23BF" w:rsidP="002B0AFB">
            <w:pPr>
              <w:rPr>
                <w:rFonts w:ascii="Arial" w:hAnsi="Arial" w:cs="Arial"/>
                <w:sz w:val="18"/>
              </w:rPr>
            </w:pPr>
          </w:p>
        </w:tc>
      </w:tr>
    </w:tbl>
    <w:p w14:paraId="309EEB75" w14:textId="77777777" w:rsidR="001A23BF" w:rsidRPr="00B07B4D" w:rsidRDefault="001A23BF" w:rsidP="001A23BF">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A23BF" w:rsidRPr="00B07B4D" w14:paraId="49A524CB" w14:textId="77777777" w:rsidTr="00781497">
        <w:tc>
          <w:tcPr>
            <w:tcW w:w="9245" w:type="dxa"/>
          </w:tcPr>
          <w:p w14:paraId="5BBBAB3D" w14:textId="77777777" w:rsidR="001A23BF" w:rsidRPr="00B07B4D" w:rsidRDefault="001A23BF"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tc>
      </w:tr>
    </w:tbl>
    <w:p w14:paraId="0C412195" w14:textId="77777777" w:rsidR="00426834" w:rsidRPr="00B07B4D" w:rsidRDefault="00426834" w:rsidP="00426834">
      <w:pPr>
        <w:pStyle w:val="Heading3"/>
      </w:pPr>
      <w:r w:rsidRPr="00B07B4D">
        <w:t>Abnormal Scenario Inquiry Account Balance VA: Invalid VA Number</w:t>
      </w:r>
    </w:p>
    <w:p w14:paraId="39B20667" w14:textId="77777777" w:rsidR="00426834" w:rsidRPr="00B07B4D" w:rsidRDefault="00426834" w:rsidP="00426834">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426834" w:rsidRPr="00B07B4D" w14:paraId="627B7EF7" w14:textId="77777777" w:rsidTr="00C557D6">
        <w:tc>
          <w:tcPr>
            <w:tcW w:w="9245" w:type="dxa"/>
          </w:tcPr>
          <w:p w14:paraId="3ED83666" w14:textId="264E8450" w:rsidR="002E12C0" w:rsidRPr="00B07B4D" w:rsidRDefault="002E12C0" w:rsidP="002E12C0">
            <w:pPr>
              <w:spacing w:line="360" w:lineRule="auto"/>
              <w:rPr>
                <w:rFonts w:ascii="Arial" w:hAnsi="Arial" w:cs="Arial"/>
                <w:b/>
                <w:sz w:val="20"/>
                <w:szCs w:val="20"/>
              </w:rPr>
            </w:pPr>
            <w:r w:rsidRPr="00B07B4D">
              <w:rPr>
                <w:rFonts w:ascii="Arial" w:hAnsi="Arial" w:cs="Arial"/>
                <w:b/>
                <w:sz w:val="20"/>
                <w:szCs w:val="20"/>
              </w:rPr>
              <w:t xml:space="preserve">Testing Data </w:t>
            </w:r>
            <w:r w:rsidR="002446BA">
              <w:rPr>
                <w:rFonts w:ascii="Arial" w:hAnsi="Arial" w:cs="Arial"/>
                <w:b/>
                <w:sz w:val="20"/>
                <w:szCs w:val="20"/>
              </w:rPr>
              <w:t>:</w:t>
            </w:r>
          </w:p>
          <w:p w14:paraId="09E086A7" w14:textId="77777777" w:rsidR="00426834" w:rsidRDefault="002E12C0" w:rsidP="002E12C0">
            <w:pPr>
              <w:spacing w:line="360" w:lineRule="auto"/>
              <w:rPr>
                <w:rFonts w:ascii="Arial" w:hAnsi="Arial" w:cs="Arial"/>
                <w:sz w:val="20"/>
                <w:szCs w:val="20"/>
              </w:rPr>
            </w:pPr>
            <w:r w:rsidRPr="00B07B4D">
              <w:rPr>
                <w:rFonts w:ascii="Arial" w:hAnsi="Arial" w:cs="Arial"/>
                <w:sz w:val="20"/>
                <w:szCs w:val="20"/>
              </w:rPr>
              <w:t>"</w:t>
            </w:r>
            <w:proofErr w:type="spellStart"/>
            <w:r w:rsidRPr="00B07B4D">
              <w:rPr>
                <w:rFonts w:ascii="Arial" w:hAnsi="Arial" w:cs="Arial"/>
                <w:sz w:val="20"/>
                <w:szCs w:val="20"/>
              </w:rPr>
              <w:t>accountNumber</w:t>
            </w:r>
            <w:proofErr w:type="spellEnd"/>
            <w:r w:rsidRPr="00B07B4D">
              <w:rPr>
                <w:rFonts w:ascii="Arial" w:hAnsi="Arial" w:cs="Arial"/>
                <w:sz w:val="20"/>
                <w:szCs w:val="20"/>
              </w:rPr>
              <w:t>": "9881045044352004"</w:t>
            </w:r>
          </w:p>
          <w:p w14:paraId="70575DCE" w14:textId="77777777" w:rsidR="00391F5E" w:rsidRPr="00391F5E" w:rsidRDefault="00391F5E" w:rsidP="00391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r w:rsidRPr="00391F5E">
              <w:rPr>
                <w:rFonts w:ascii="Arial" w:hAnsi="Arial" w:cs="Arial"/>
                <w:sz w:val="20"/>
                <w:szCs w:val="20"/>
                <w:lang w:val="en-US"/>
              </w:rPr>
              <w:t>Operation : Inquiry Account Balance</w:t>
            </w:r>
          </w:p>
          <w:p w14:paraId="6928EF91" w14:textId="22D61496" w:rsidR="00391F5E" w:rsidRPr="00B07B4D" w:rsidRDefault="00391F5E" w:rsidP="002E12C0">
            <w:pPr>
              <w:spacing w:line="360" w:lineRule="auto"/>
              <w:rPr>
                <w:rFonts w:ascii="Arial" w:hAnsi="Arial" w:cs="Arial"/>
                <w:sz w:val="18"/>
              </w:rPr>
            </w:pPr>
          </w:p>
        </w:tc>
      </w:tr>
    </w:tbl>
    <w:p w14:paraId="36C2BC26" w14:textId="77777777" w:rsidR="00426834" w:rsidRPr="00B07B4D" w:rsidRDefault="00426834" w:rsidP="00426834">
      <w:pPr>
        <w:rPr>
          <w:rFonts w:ascii="Arial" w:hAnsi="Arial" w:cs="Arial"/>
        </w:rPr>
      </w:pPr>
    </w:p>
    <w:p w14:paraId="67B8BF4A" w14:textId="77777777" w:rsidR="00426834" w:rsidRPr="00B07B4D" w:rsidRDefault="00426834" w:rsidP="00426834">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426834" w:rsidRPr="00B07B4D" w14:paraId="5AE13FF5" w14:textId="77777777" w:rsidTr="00C557D6">
        <w:tc>
          <w:tcPr>
            <w:tcW w:w="9245" w:type="dxa"/>
          </w:tcPr>
          <w:p w14:paraId="358F70A5" w14:textId="77777777" w:rsidR="00426834" w:rsidRPr="00B07B4D" w:rsidRDefault="00426834" w:rsidP="00C557D6">
            <w:pPr>
              <w:rPr>
                <w:rFonts w:ascii="Arial" w:hAnsi="Arial" w:cs="Arial"/>
                <w:sz w:val="18"/>
              </w:rPr>
            </w:pPr>
            <w:r w:rsidRPr="00B07B4D">
              <w:rPr>
                <w:rFonts w:ascii="Arial" w:hAnsi="Arial" w:cs="Arial"/>
                <w:sz w:val="18"/>
              </w:rPr>
              <w:t>Inquiry Account Balance is failed</w:t>
            </w:r>
          </w:p>
        </w:tc>
      </w:tr>
    </w:tbl>
    <w:p w14:paraId="0E5F87ED" w14:textId="77777777" w:rsidR="00426834" w:rsidRPr="00B07B4D" w:rsidRDefault="00426834" w:rsidP="00426834">
      <w:pPr>
        <w:rPr>
          <w:rFonts w:ascii="Arial" w:hAnsi="Arial" w:cs="Arial"/>
        </w:rPr>
      </w:pPr>
    </w:p>
    <w:p w14:paraId="01EE547C" w14:textId="77777777" w:rsidR="00426834" w:rsidRPr="00B07B4D" w:rsidRDefault="00426834" w:rsidP="00426834">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426834" w:rsidRPr="00B07B4D" w14:paraId="5B3F57EF" w14:textId="77777777" w:rsidTr="00C557D6">
        <w:tc>
          <w:tcPr>
            <w:tcW w:w="9245" w:type="dxa"/>
          </w:tcPr>
          <w:p w14:paraId="01F86BE8" w14:textId="77777777" w:rsidR="002E12C0" w:rsidRPr="00B07B4D" w:rsidRDefault="002E12C0" w:rsidP="002E12C0">
            <w:pPr>
              <w:rPr>
                <w:rFonts w:ascii="Arial" w:hAnsi="Arial" w:cs="Arial"/>
                <w:sz w:val="20"/>
                <w:szCs w:val="20"/>
              </w:rPr>
            </w:pPr>
          </w:p>
          <w:p w14:paraId="7FF4BD97" w14:textId="77777777" w:rsidR="009B428C" w:rsidRPr="00B07B4D" w:rsidRDefault="009B428C" w:rsidP="009B428C">
            <w:pPr>
              <w:rPr>
                <w:rFonts w:ascii="Arial" w:hAnsi="Arial" w:cs="Arial"/>
                <w:sz w:val="18"/>
              </w:rPr>
            </w:pPr>
          </w:p>
          <w:p w14:paraId="6B1A5991" w14:textId="77777777" w:rsidR="009B428C" w:rsidRPr="002446BA" w:rsidRDefault="009B428C" w:rsidP="009B428C">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Lakukan</w:t>
            </w:r>
            <w:proofErr w:type="spellEnd"/>
            <w:r w:rsidRPr="002446BA">
              <w:rPr>
                <w:rFonts w:ascii="Arial" w:hAnsi="Arial" w:cs="Arial"/>
                <w:sz w:val="20"/>
                <w:szCs w:val="20"/>
              </w:rPr>
              <w:t xml:space="preserve"> </w:t>
            </w:r>
            <w:proofErr w:type="spellStart"/>
            <w:r w:rsidRPr="002446BA">
              <w:rPr>
                <w:rFonts w:ascii="Arial" w:hAnsi="Arial" w:cs="Arial"/>
                <w:sz w:val="20"/>
                <w:szCs w:val="20"/>
              </w:rPr>
              <w:t>transaksi</w:t>
            </w:r>
            <w:proofErr w:type="spellEnd"/>
            <w:r w:rsidRPr="002446BA">
              <w:rPr>
                <w:rFonts w:ascii="Arial" w:hAnsi="Arial" w:cs="Arial"/>
                <w:sz w:val="20"/>
                <w:szCs w:val="20"/>
              </w:rPr>
              <w:t xml:space="preserve"> </w:t>
            </w:r>
            <w:proofErr w:type="spellStart"/>
            <w:r w:rsidRPr="002446BA">
              <w:rPr>
                <w:rFonts w:ascii="Arial" w:hAnsi="Arial" w:cs="Arial"/>
                <w:sz w:val="20"/>
                <w:szCs w:val="20"/>
              </w:rPr>
              <w:t>berdasarkan</w:t>
            </w:r>
            <w:proofErr w:type="spellEnd"/>
            <w:r w:rsidRPr="002446BA">
              <w:rPr>
                <w:rFonts w:ascii="Arial" w:hAnsi="Arial" w:cs="Arial"/>
                <w:sz w:val="20"/>
                <w:szCs w:val="20"/>
              </w:rPr>
              <w:t xml:space="preserve"> </w:t>
            </w:r>
            <w:proofErr w:type="spellStart"/>
            <w:r w:rsidRPr="002446BA">
              <w:rPr>
                <w:rFonts w:ascii="Arial" w:hAnsi="Arial" w:cs="Arial"/>
                <w:sz w:val="20"/>
                <w:szCs w:val="20"/>
              </w:rPr>
              <w:t>skenario</w:t>
            </w:r>
            <w:proofErr w:type="spellEnd"/>
          </w:p>
          <w:p w14:paraId="6CEAF880" w14:textId="77777777" w:rsidR="009B428C" w:rsidRPr="002446BA" w:rsidRDefault="009B428C" w:rsidP="009B428C">
            <w:pPr>
              <w:rPr>
                <w:rFonts w:ascii="Arial" w:hAnsi="Arial" w:cs="Arial"/>
                <w:sz w:val="20"/>
                <w:szCs w:val="20"/>
              </w:rPr>
            </w:pPr>
          </w:p>
          <w:p w14:paraId="0D4C24D7" w14:textId="56686EEA" w:rsidR="009B428C" w:rsidRPr="002446BA" w:rsidRDefault="009B428C" w:rsidP="009B428C">
            <w:pPr>
              <w:rPr>
                <w:rFonts w:ascii="Arial" w:hAnsi="Arial" w:cs="Arial"/>
                <w:i/>
                <w:sz w:val="20"/>
                <w:szCs w:val="20"/>
              </w:rPr>
            </w:pPr>
            <w:r w:rsidRPr="002446BA">
              <w:rPr>
                <w:rFonts w:ascii="Arial" w:hAnsi="Arial" w:cs="Arial"/>
                <w:sz w:val="20"/>
                <w:szCs w:val="20"/>
              </w:rPr>
              <w:t xml:space="preserve">             </w:t>
            </w:r>
            <w:r w:rsidR="002446BA" w:rsidRPr="002446BA">
              <w:rPr>
                <w:rFonts w:ascii="Arial" w:hAnsi="Arial" w:cs="Arial"/>
                <w:sz w:val="20"/>
                <w:szCs w:val="20"/>
              </w:rPr>
              <w:t xml:space="preserve">  </w:t>
            </w:r>
            <w:r w:rsidRPr="002446BA">
              <w:rPr>
                <w:rFonts w:ascii="Arial" w:hAnsi="Arial" w:cs="Arial"/>
                <w:i/>
                <w:sz w:val="20"/>
                <w:szCs w:val="20"/>
              </w:rPr>
              <w:t>do transactions based on the scenario.</w:t>
            </w:r>
          </w:p>
          <w:p w14:paraId="3D2DF398" w14:textId="77777777" w:rsidR="009B428C" w:rsidRPr="002446BA" w:rsidRDefault="009B428C" w:rsidP="009B428C">
            <w:pPr>
              <w:rPr>
                <w:rFonts w:ascii="Arial" w:hAnsi="Arial" w:cs="Arial"/>
                <w:sz w:val="20"/>
                <w:szCs w:val="20"/>
              </w:rPr>
            </w:pPr>
          </w:p>
          <w:p w14:paraId="26E6DD7F" w14:textId="77777777" w:rsidR="009B428C" w:rsidRPr="002446BA" w:rsidRDefault="009B428C" w:rsidP="009B428C">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Lengkapi</w:t>
            </w:r>
            <w:proofErr w:type="spellEnd"/>
            <w:r w:rsidRPr="002446BA">
              <w:rPr>
                <w:rFonts w:ascii="Arial" w:hAnsi="Arial" w:cs="Arial"/>
                <w:sz w:val="20"/>
                <w:szCs w:val="20"/>
              </w:rPr>
              <w:t xml:space="preserve"> </w:t>
            </w:r>
            <w:proofErr w:type="spellStart"/>
            <w:r w:rsidRPr="002446BA">
              <w:rPr>
                <w:rFonts w:ascii="Arial" w:hAnsi="Arial" w:cs="Arial"/>
                <w:sz w:val="20"/>
                <w:szCs w:val="20"/>
              </w:rPr>
              <w:t>dokumentasi</w:t>
            </w:r>
            <w:proofErr w:type="spellEnd"/>
            <w:r w:rsidRPr="002446BA">
              <w:rPr>
                <w:rFonts w:ascii="Arial" w:hAnsi="Arial" w:cs="Arial"/>
                <w:sz w:val="20"/>
                <w:szCs w:val="20"/>
              </w:rPr>
              <w:t>.</w:t>
            </w:r>
          </w:p>
          <w:p w14:paraId="01CC0B5C" w14:textId="77777777" w:rsidR="009B428C" w:rsidRPr="002446BA" w:rsidRDefault="009B428C" w:rsidP="009B428C">
            <w:pPr>
              <w:rPr>
                <w:rFonts w:ascii="Arial" w:hAnsi="Arial" w:cs="Arial"/>
                <w:sz w:val="20"/>
                <w:szCs w:val="20"/>
              </w:rPr>
            </w:pPr>
          </w:p>
          <w:p w14:paraId="0BDC8112" w14:textId="77777777" w:rsidR="009B428C" w:rsidRPr="002446BA" w:rsidRDefault="009B428C" w:rsidP="009B428C">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Complete documentation.</w:t>
            </w:r>
          </w:p>
          <w:p w14:paraId="3F77352A" w14:textId="77777777" w:rsidR="00426834" w:rsidRPr="00B07B4D" w:rsidRDefault="00426834" w:rsidP="00C557D6">
            <w:pPr>
              <w:rPr>
                <w:rFonts w:ascii="Arial" w:hAnsi="Arial" w:cs="Arial"/>
                <w:sz w:val="18"/>
              </w:rPr>
            </w:pPr>
          </w:p>
        </w:tc>
      </w:tr>
    </w:tbl>
    <w:p w14:paraId="281D5733" w14:textId="77777777" w:rsidR="00426834" w:rsidRPr="00B07B4D" w:rsidRDefault="00426834" w:rsidP="00426834">
      <w:pPr>
        <w:rPr>
          <w:rFonts w:ascii="Arial" w:hAnsi="Arial" w:cs="Arial"/>
        </w:rPr>
      </w:pPr>
    </w:p>
    <w:p w14:paraId="08A6FE2C" w14:textId="77777777" w:rsidR="00426834" w:rsidRPr="00B07B4D" w:rsidRDefault="00426834" w:rsidP="00426834">
      <w:pPr>
        <w:pStyle w:val="Heading4"/>
        <w:rPr>
          <w:rFonts w:ascii="Arial" w:hAnsi="Arial" w:cs="Arial"/>
        </w:rPr>
      </w:pPr>
      <w:r w:rsidRPr="00B07B4D">
        <w:rPr>
          <w:rFonts w:ascii="Arial" w:hAnsi="Arial" w:cs="Arial"/>
        </w:rPr>
        <w:t>Output</w:t>
      </w:r>
    </w:p>
    <w:p w14:paraId="09718BC5" w14:textId="77777777" w:rsidR="00426834" w:rsidRPr="00B07B4D" w:rsidRDefault="00426834" w:rsidP="00426834">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426834" w:rsidRPr="00B07B4D" w14:paraId="308670D5" w14:textId="77777777" w:rsidTr="00C557D6">
        <w:tc>
          <w:tcPr>
            <w:tcW w:w="9245" w:type="dxa"/>
          </w:tcPr>
          <w:p w14:paraId="680755BE" w14:textId="29B15214" w:rsidR="00426834" w:rsidRPr="00B07B4D" w:rsidRDefault="00426834" w:rsidP="00C557D6">
            <w:pPr>
              <w:rPr>
                <w:rFonts w:ascii="Arial" w:hAnsi="Arial" w:cs="Arial"/>
                <w:sz w:val="18"/>
              </w:rPr>
            </w:pPr>
          </w:p>
          <w:p w14:paraId="16AE86F1" w14:textId="77777777" w:rsidR="002E12C0" w:rsidRPr="00B07B4D" w:rsidRDefault="002E12C0" w:rsidP="00C557D6">
            <w:pPr>
              <w:rPr>
                <w:rFonts w:ascii="Arial" w:hAnsi="Arial" w:cs="Arial"/>
                <w:sz w:val="18"/>
              </w:rPr>
            </w:pPr>
          </w:p>
          <w:p w14:paraId="640BB75E" w14:textId="26DCB75B" w:rsidR="002E12C0" w:rsidRPr="00B07B4D" w:rsidRDefault="002E12C0" w:rsidP="00C557D6">
            <w:pPr>
              <w:rPr>
                <w:rFonts w:ascii="Arial" w:hAnsi="Arial" w:cs="Arial"/>
                <w:sz w:val="18"/>
              </w:rPr>
            </w:pPr>
          </w:p>
        </w:tc>
      </w:tr>
    </w:tbl>
    <w:p w14:paraId="30A3737F" w14:textId="77777777" w:rsidR="00426834" w:rsidRPr="00B07B4D" w:rsidRDefault="00426834" w:rsidP="00426834">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426834" w:rsidRPr="00B07B4D" w14:paraId="582A6A5B" w14:textId="77777777" w:rsidTr="00C557D6">
        <w:tc>
          <w:tcPr>
            <w:tcW w:w="9245" w:type="dxa"/>
          </w:tcPr>
          <w:p w14:paraId="099299FE" w14:textId="57F6C0E1" w:rsidR="00426834" w:rsidRPr="00B07B4D" w:rsidRDefault="00426834" w:rsidP="002E12C0">
            <w:pPr>
              <w:rPr>
                <w:rFonts w:ascii="Arial" w:hAnsi="Arial" w:cs="Arial"/>
                <w:sz w:val="18"/>
              </w:rPr>
            </w:pPr>
          </w:p>
        </w:tc>
      </w:tr>
    </w:tbl>
    <w:p w14:paraId="6E3F1107" w14:textId="77777777" w:rsidR="00426834" w:rsidRPr="00B07B4D" w:rsidRDefault="00426834" w:rsidP="00426834">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426834" w:rsidRPr="00B07B4D" w14:paraId="51A49700" w14:textId="77777777" w:rsidTr="00C557D6">
        <w:tc>
          <w:tcPr>
            <w:tcW w:w="9245" w:type="dxa"/>
          </w:tcPr>
          <w:p w14:paraId="047D2FEF" w14:textId="77777777" w:rsidR="00426834" w:rsidRPr="00B07B4D" w:rsidRDefault="00426834"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tc>
      </w:tr>
    </w:tbl>
    <w:p w14:paraId="3241B72A" w14:textId="77777777" w:rsidR="001A23BF" w:rsidRPr="00B07B4D" w:rsidRDefault="003239BD" w:rsidP="003239BD">
      <w:pPr>
        <w:pStyle w:val="Heading3"/>
      </w:pPr>
      <w:r w:rsidRPr="00B07B4D">
        <w:t>Normal</w:t>
      </w:r>
      <w:r w:rsidR="00F06124" w:rsidRPr="00B07B4D">
        <w:t xml:space="preserve"> Scenario</w:t>
      </w:r>
      <w:r w:rsidRPr="00B07B4D">
        <w:t xml:space="preserve"> Inquiry Account History</w:t>
      </w:r>
    </w:p>
    <w:p w14:paraId="1E1C89C5" w14:textId="77777777" w:rsidR="001A23BF" w:rsidRPr="00B07B4D" w:rsidRDefault="001A23BF" w:rsidP="001A23BF">
      <w:pPr>
        <w:pStyle w:val="Heading4"/>
        <w:rPr>
          <w:rFonts w:ascii="Arial" w:hAnsi="Arial" w:cs="Arial"/>
        </w:rPr>
      </w:pPr>
      <w:r w:rsidRPr="00B07B4D">
        <w:rPr>
          <w:rFonts w:ascii="Arial" w:hAnsi="Arial" w:cs="Arial"/>
        </w:rPr>
        <w:t>Preparations</w:t>
      </w:r>
    </w:p>
    <w:tbl>
      <w:tblPr>
        <w:tblStyle w:val="TableGrid"/>
        <w:tblW w:w="9245" w:type="dxa"/>
        <w:tblLook w:val="04A0" w:firstRow="1" w:lastRow="0" w:firstColumn="1" w:lastColumn="0" w:noHBand="0" w:noVBand="1"/>
      </w:tblPr>
      <w:tblGrid>
        <w:gridCol w:w="9245"/>
      </w:tblGrid>
      <w:tr w:rsidR="001A23BF" w:rsidRPr="00B07B4D" w14:paraId="6A825E25" w14:textId="77777777" w:rsidTr="00781497">
        <w:tc>
          <w:tcPr>
            <w:tcW w:w="9245" w:type="dxa"/>
          </w:tcPr>
          <w:p w14:paraId="70B16995" w14:textId="77777777" w:rsidR="003239BD" w:rsidRPr="00391F5E" w:rsidRDefault="00B4654A" w:rsidP="00B4654A">
            <w:pPr>
              <w:spacing w:line="360" w:lineRule="auto"/>
              <w:rPr>
                <w:rFonts w:ascii="Arial" w:hAnsi="Arial" w:cs="Arial"/>
                <w:b/>
                <w:sz w:val="20"/>
                <w:szCs w:val="20"/>
              </w:rPr>
            </w:pPr>
            <w:r w:rsidRPr="00391F5E">
              <w:rPr>
                <w:rFonts w:ascii="Arial" w:hAnsi="Arial" w:cs="Arial"/>
                <w:b/>
                <w:sz w:val="20"/>
                <w:szCs w:val="20"/>
              </w:rPr>
              <w:t xml:space="preserve">Testing Data : </w:t>
            </w:r>
          </w:p>
          <w:p w14:paraId="79264726" w14:textId="77777777" w:rsidR="00B4654A" w:rsidRDefault="00B4654A" w:rsidP="00B4654A">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accountNumber</w:t>
            </w:r>
            <w:proofErr w:type="spellEnd"/>
            <w:r w:rsidRPr="00391F5E">
              <w:rPr>
                <w:rFonts w:ascii="Arial" w:hAnsi="Arial" w:cs="Arial"/>
                <w:sz w:val="20"/>
                <w:szCs w:val="20"/>
              </w:rPr>
              <w:t>": "0115476117"</w:t>
            </w:r>
          </w:p>
          <w:p w14:paraId="139587AB" w14:textId="32C779BE" w:rsidR="00391F5E" w:rsidRPr="00B07B4D" w:rsidRDefault="00391F5E" w:rsidP="00B4654A">
            <w:pPr>
              <w:spacing w:line="360" w:lineRule="auto"/>
              <w:rPr>
                <w:rFonts w:ascii="Arial" w:hAnsi="Arial" w:cs="Arial"/>
                <w:sz w:val="18"/>
              </w:rPr>
            </w:pPr>
            <w:r>
              <w:rPr>
                <w:rFonts w:ascii="Arial" w:hAnsi="Arial" w:cs="Arial"/>
                <w:sz w:val="20"/>
                <w:szCs w:val="20"/>
              </w:rPr>
              <w:t xml:space="preserve">Operation : Inquiry Account History </w:t>
            </w:r>
          </w:p>
        </w:tc>
      </w:tr>
    </w:tbl>
    <w:p w14:paraId="2662A608" w14:textId="77777777" w:rsidR="001A23BF" w:rsidRPr="00B07B4D" w:rsidRDefault="001A23BF" w:rsidP="001A23BF">
      <w:pPr>
        <w:rPr>
          <w:rFonts w:ascii="Arial" w:hAnsi="Arial" w:cs="Arial"/>
        </w:rPr>
      </w:pPr>
    </w:p>
    <w:p w14:paraId="31884CA9" w14:textId="77777777" w:rsidR="001A23BF" w:rsidRPr="00B07B4D" w:rsidRDefault="001A23BF" w:rsidP="001A23BF">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1A23BF" w:rsidRPr="00B07B4D" w14:paraId="58AE0C65" w14:textId="77777777" w:rsidTr="00781497">
        <w:tc>
          <w:tcPr>
            <w:tcW w:w="9245" w:type="dxa"/>
          </w:tcPr>
          <w:p w14:paraId="54F1BB5F" w14:textId="77777777" w:rsidR="001A23BF" w:rsidRPr="00B07B4D" w:rsidRDefault="003239BD" w:rsidP="00781497">
            <w:pPr>
              <w:rPr>
                <w:rFonts w:ascii="Arial" w:hAnsi="Arial" w:cs="Arial"/>
                <w:sz w:val="18"/>
              </w:rPr>
            </w:pPr>
            <w:r w:rsidRPr="00B07B4D">
              <w:rPr>
                <w:rFonts w:ascii="Arial" w:hAnsi="Arial" w:cs="Arial"/>
                <w:sz w:val="18"/>
              </w:rPr>
              <w:t>Inquiry Account History is successful</w:t>
            </w:r>
          </w:p>
        </w:tc>
      </w:tr>
    </w:tbl>
    <w:p w14:paraId="25D856A5" w14:textId="0D8DABEE" w:rsidR="002446BA" w:rsidRDefault="002446BA" w:rsidP="001A23BF">
      <w:pPr>
        <w:rPr>
          <w:rFonts w:ascii="Arial" w:hAnsi="Arial" w:cs="Arial"/>
        </w:rPr>
      </w:pPr>
    </w:p>
    <w:p w14:paraId="2E6B1443" w14:textId="77777777" w:rsidR="001A23BF" w:rsidRPr="00B07B4D" w:rsidRDefault="001A23BF" w:rsidP="001A23BF">
      <w:pPr>
        <w:pStyle w:val="Heading4"/>
        <w:rPr>
          <w:rFonts w:ascii="Arial" w:hAnsi="Arial" w:cs="Arial"/>
        </w:rPr>
      </w:pPr>
      <w:r w:rsidRPr="00B07B4D">
        <w:rPr>
          <w:rFonts w:ascii="Arial" w:hAnsi="Arial" w:cs="Arial"/>
        </w:rPr>
        <w:lastRenderedPageBreak/>
        <w:t>Procedure</w:t>
      </w:r>
    </w:p>
    <w:tbl>
      <w:tblPr>
        <w:tblStyle w:val="TableGrid"/>
        <w:tblW w:w="0" w:type="auto"/>
        <w:tblLook w:val="04A0" w:firstRow="1" w:lastRow="0" w:firstColumn="1" w:lastColumn="0" w:noHBand="0" w:noVBand="1"/>
      </w:tblPr>
      <w:tblGrid>
        <w:gridCol w:w="9019"/>
      </w:tblGrid>
      <w:tr w:rsidR="001A23BF" w:rsidRPr="00B07B4D" w14:paraId="6A8B3C8D" w14:textId="77777777" w:rsidTr="00781497">
        <w:tc>
          <w:tcPr>
            <w:tcW w:w="9245" w:type="dxa"/>
          </w:tcPr>
          <w:p w14:paraId="5CF5196B" w14:textId="77777777" w:rsidR="001A23BF" w:rsidRPr="00B07B4D" w:rsidRDefault="001A23BF" w:rsidP="00781497">
            <w:pPr>
              <w:rPr>
                <w:rFonts w:ascii="Arial" w:hAnsi="Arial" w:cs="Arial"/>
                <w:sz w:val="18"/>
              </w:rPr>
            </w:pPr>
          </w:p>
          <w:p w14:paraId="47EFB3AE" w14:textId="77777777" w:rsidR="009B428C" w:rsidRPr="00B07B4D" w:rsidRDefault="009B428C" w:rsidP="009B428C">
            <w:pPr>
              <w:rPr>
                <w:rFonts w:ascii="Arial" w:hAnsi="Arial" w:cs="Arial"/>
                <w:sz w:val="18"/>
              </w:rPr>
            </w:pPr>
          </w:p>
          <w:p w14:paraId="51CD0090" w14:textId="77777777" w:rsidR="009B428C" w:rsidRPr="002446BA" w:rsidRDefault="009B428C" w:rsidP="009B428C">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Lakukan</w:t>
            </w:r>
            <w:proofErr w:type="spellEnd"/>
            <w:r w:rsidRPr="002446BA">
              <w:rPr>
                <w:rFonts w:ascii="Arial" w:hAnsi="Arial" w:cs="Arial"/>
                <w:sz w:val="20"/>
                <w:szCs w:val="20"/>
              </w:rPr>
              <w:t xml:space="preserve"> </w:t>
            </w:r>
            <w:proofErr w:type="spellStart"/>
            <w:r w:rsidRPr="002446BA">
              <w:rPr>
                <w:rFonts w:ascii="Arial" w:hAnsi="Arial" w:cs="Arial"/>
                <w:sz w:val="20"/>
                <w:szCs w:val="20"/>
              </w:rPr>
              <w:t>transaksi</w:t>
            </w:r>
            <w:proofErr w:type="spellEnd"/>
            <w:r w:rsidRPr="002446BA">
              <w:rPr>
                <w:rFonts w:ascii="Arial" w:hAnsi="Arial" w:cs="Arial"/>
                <w:sz w:val="20"/>
                <w:szCs w:val="20"/>
              </w:rPr>
              <w:t xml:space="preserve"> </w:t>
            </w:r>
            <w:proofErr w:type="spellStart"/>
            <w:r w:rsidRPr="002446BA">
              <w:rPr>
                <w:rFonts w:ascii="Arial" w:hAnsi="Arial" w:cs="Arial"/>
                <w:sz w:val="20"/>
                <w:szCs w:val="20"/>
              </w:rPr>
              <w:t>berdasarkan</w:t>
            </w:r>
            <w:proofErr w:type="spellEnd"/>
            <w:r w:rsidRPr="002446BA">
              <w:rPr>
                <w:rFonts w:ascii="Arial" w:hAnsi="Arial" w:cs="Arial"/>
                <w:sz w:val="20"/>
                <w:szCs w:val="20"/>
              </w:rPr>
              <w:t xml:space="preserve"> </w:t>
            </w:r>
            <w:proofErr w:type="spellStart"/>
            <w:r w:rsidRPr="002446BA">
              <w:rPr>
                <w:rFonts w:ascii="Arial" w:hAnsi="Arial" w:cs="Arial"/>
                <w:sz w:val="20"/>
                <w:szCs w:val="20"/>
              </w:rPr>
              <w:t>skenario</w:t>
            </w:r>
            <w:proofErr w:type="spellEnd"/>
          </w:p>
          <w:p w14:paraId="409B72CC" w14:textId="77777777" w:rsidR="009B428C" w:rsidRPr="002446BA" w:rsidRDefault="009B428C" w:rsidP="009B428C">
            <w:pPr>
              <w:rPr>
                <w:rFonts w:ascii="Arial" w:hAnsi="Arial" w:cs="Arial"/>
                <w:sz w:val="20"/>
                <w:szCs w:val="20"/>
              </w:rPr>
            </w:pPr>
          </w:p>
          <w:p w14:paraId="268FD7D3" w14:textId="5795D030" w:rsidR="009B428C" w:rsidRPr="002446BA" w:rsidRDefault="009B428C" w:rsidP="009B428C">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do transactions based on the scenario.</w:t>
            </w:r>
          </w:p>
          <w:p w14:paraId="775779B7" w14:textId="77777777" w:rsidR="009B428C" w:rsidRPr="002446BA" w:rsidRDefault="009B428C" w:rsidP="009B428C">
            <w:pPr>
              <w:rPr>
                <w:rFonts w:ascii="Arial" w:hAnsi="Arial" w:cs="Arial"/>
                <w:sz w:val="20"/>
                <w:szCs w:val="20"/>
              </w:rPr>
            </w:pPr>
          </w:p>
          <w:p w14:paraId="71E546EE" w14:textId="77777777" w:rsidR="009B428C" w:rsidRPr="002446BA" w:rsidRDefault="009B428C" w:rsidP="009B428C">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Lengkapi</w:t>
            </w:r>
            <w:proofErr w:type="spellEnd"/>
            <w:r w:rsidRPr="002446BA">
              <w:rPr>
                <w:rFonts w:ascii="Arial" w:hAnsi="Arial" w:cs="Arial"/>
                <w:sz w:val="20"/>
                <w:szCs w:val="20"/>
              </w:rPr>
              <w:t xml:space="preserve"> </w:t>
            </w:r>
            <w:proofErr w:type="spellStart"/>
            <w:r w:rsidRPr="002446BA">
              <w:rPr>
                <w:rFonts w:ascii="Arial" w:hAnsi="Arial" w:cs="Arial"/>
                <w:sz w:val="20"/>
                <w:szCs w:val="20"/>
              </w:rPr>
              <w:t>dokumentasi</w:t>
            </w:r>
            <w:proofErr w:type="spellEnd"/>
            <w:r w:rsidRPr="002446BA">
              <w:rPr>
                <w:rFonts w:ascii="Arial" w:hAnsi="Arial" w:cs="Arial"/>
                <w:sz w:val="20"/>
                <w:szCs w:val="20"/>
              </w:rPr>
              <w:t>.</w:t>
            </w:r>
          </w:p>
          <w:p w14:paraId="03DF1692" w14:textId="77777777" w:rsidR="009B428C" w:rsidRPr="002446BA" w:rsidRDefault="009B428C" w:rsidP="009B428C">
            <w:pPr>
              <w:rPr>
                <w:rFonts w:ascii="Arial" w:hAnsi="Arial" w:cs="Arial"/>
                <w:sz w:val="20"/>
                <w:szCs w:val="20"/>
              </w:rPr>
            </w:pPr>
          </w:p>
          <w:p w14:paraId="20718721" w14:textId="0317DC96" w:rsidR="009B428C" w:rsidRPr="002446BA" w:rsidRDefault="002446BA" w:rsidP="009B428C">
            <w:pPr>
              <w:rPr>
                <w:rFonts w:ascii="Arial" w:hAnsi="Arial" w:cs="Arial"/>
                <w:i/>
                <w:sz w:val="20"/>
                <w:szCs w:val="20"/>
              </w:rPr>
            </w:pPr>
            <w:r>
              <w:rPr>
                <w:rFonts w:ascii="Arial" w:hAnsi="Arial" w:cs="Arial"/>
                <w:sz w:val="20"/>
                <w:szCs w:val="20"/>
              </w:rPr>
              <w:t xml:space="preserve">             </w:t>
            </w:r>
            <w:r w:rsidR="009B428C" w:rsidRPr="002446BA">
              <w:rPr>
                <w:rFonts w:ascii="Arial" w:hAnsi="Arial" w:cs="Arial"/>
                <w:i/>
                <w:sz w:val="20"/>
                <w:szCs w:val="20"/>
              </w:rPr>
              <w:t>Complete documentation.</w:t>
            </w:r>
          </w:p>
          <w:p w14:paraId="41DCF7DC" w14:textId="77777777" w:rsidR="001A23BF" w:rsidRPr="00B07B4D" w:rsidRDefault="001A23BF" w:rsidP="00781497">
            <w:pPr>
              <w:rPr>
                <w:rFonts w:ascii="Arial" w:hAnsi="Arial" w:cs="Arial"/>
                <w:sz w:val="18"/>
              </w:rPr>
            </w:pPr>
          </w:p>
          <w:p w14:paraId="551D9288" w14:textId="77777777" w:rsidR="001A23BF" w:rsidRPr="00B07B4D" w:rsidRDefault="001A23BF" w:rsidP="00781497">
            <w:pPr>
              <w:rPr>
                <w:rFonts w:ascii="Arial" w:hAnsi="Arial" w:cs="Arial"/>
                <w:sz w:val="18"/>
              </w:rPr>
            </w:pPr>
          </w:p>
        </w:tc>
      </w:tr>
    </w:tbl>
    <w:p w14:paraId="7A9EE28F" w14:textId="77777777" w:rsidR="001A23BF" w:rsidRPr="00B07B4D" w:rsidRDefault="001A23BF" w:rsidP="001A23BF">
      <w:pPr>
        <w:rPr>
          <w:rFonts w:ascii="Arial" w:hAnsi="Arial" w:cs="Arial"/>
        </w:rPr>
      </w:pPr>
    </w:p>
    <w:p w14:paraId="3C667306" w14:textId="77777777" w:rsidR="001A23BF" w:rsidRPr="00B07B4D" w:rsidRDefault="001A23BF" w:rsidP="001A23BF">
      <w:pPr>
        <w:pStyle w:val="Heading4"/>
        <w:rPr>
          <w:rFonts w:ascii="Arial" w:hAnsi="Arial" w:cs="Arial"/>
        </w:rPr>
      </w:pPr>
      <w:r w:rsidRPr="00B07B4D">
        <w:rPr>
          <w:rFonts w:ascii="Arial" w:hAnsi="Arial" w:cs="Arial"/>
        </w:rPr>
        <w:t>Output</w:t>
      </w:r>
    </w:p>
    <w:p w14:paraId="41577663" w14:textId="77777777" w:rsidR="001A23BF" w:rsidRPr="00B07B4D" w:rsidRDefault="001A23BF" w:rsidP="001A23BF">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A23BF" w:rsidRPr="00B07B4D" w14:paraId="4BC1C903" w14:textId="77777777" w:rsidTr="00781497">
        <w:tc>
          <w:tcPr>
            <w:tcW w:w="9245" w:type="dxa"/>
          </w:tcPr>
          <w:p w14:paraId="53657933" w14:textId="77777777" w:rsidR="001A23BF" w:rsidRPr="00B07B4D" w:rsidRDefault="001A23BF" w:rsidP="00781497">
            <w:pPr>
              <w:rPr>
                <w:rFonts w:ascii="Arial" w:hAnsi="Arial" w:cs="Arial"/>
                <w:sz w:val="18"/>
              </w:rPr>
            </w:pPr>
          </w:p>
          <w:p w14:paraId="76E76D12" w14:textId="39E9CD6B" w:rsidR="001A23BF" w:rsidRPr="00B07B4D" w:rsidRDefault="001A23BF" w:rsidP="00781497">
            <w:pPr>
              <w:rPr>
                <w:rFonts w:ascii="Arial" w:hAnsi="Arial" w:cs="Arial"/>
                <w:sz w:val="18"/>
              </w:rPr>
            </w:pPr>
          </w:p>
          <w:p w14:paraId="72B9AE15" w14:textId="4DCBA67A" w:rsidR="00B4654A" w:rsidRPr="00B07B4D" w:rsidRDefault="00B4654A" w:rsidP="00781497">
            <w:pPr>
              <w:rPr>
                <w:rFonts w:ascii="Arial" w:hAnsi="Arial" w:cs="Arial"/>
                <w:sz w:val="18"/>
              </w:rPr>
            </w:pPr>
          </w:p>
          <w:p w14:paraId="18BE6F90" w14:textId="0B7BC8E3" w:rsidR="00B4654A" w:rsidRPr="00B07B4D" w:rsidRDefault="00B4654A" w:rsidP="00781497">
            <w:pPr>
              <w:rPr>
                <w:rFonts w:ascii="Arial" w:hAnsi="Arial" w:cs="Arial"/>
                <w:sz w:val="18"/>
              </w:rPr>
            </w:pPr>
          </w:p>
          <w:p w14:paraId="275039AF" w14:textId="77777777" w:rsidR="001A23BF" w:rsidRPr="00B07B4D" w:rsidRDefault="001A23BF" w:rsidP="00781497">
            <w:pPr>
              <w:rPr>
                <w:rFonts w:ascii="Arial" w:hAnsi="Arial" w:cs="Arial"/>
                <w:sz w:val="18"/>
              </w:rPr>
            </w:pPr>
          </w:p>
        </w:tc>
      </w:tr>
    </w:tbl>
    <w:p w14:paraId="64495B25" w14:textId="77777777" w:rsidR="001A23BF" w:rsidRPr="00B07B4D" w:rsidRDefault="001A23BF" w:rsidP="001A23BF">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A23BF" w:rsidRPr="00B07B4D" w14:paraId="342E6E77" w14:textId="77777777" w:rsidTr="00781497">
        <w:tc>
          <w:tcPr>
            <w:tcW w:w="9245" w:type="dxa"/>
          </w:tcPr>
          <w:p w14:paraId="6D3A7939" w14:textId="77777777" w:rsidR="001A23BF" w:rsidRPr="00B07B4D" w:rsidRDefault="001A23BF" w:rsidP="00781497">
            <w:pPr>
              <w:rPr>
                <w:rFonts w:ascii="Arial" w:hAnsi="Arial" w:cs="Arial"/>
                <w:sz w:val="18"/>
              </w:rPr>
            </w:pPr>
          </w:p>
          <w:p w14:paraId="58724E30" w14:textId="77777777" w:rsidR="001A23BF" w:rsidRPr="00B07B4D" w:rsidRDefault="001A23BF" w:rsidP="00861AE7">
            <w:pPr>
              <w:rPr>
                <w:rFonts w:ascii="Arial" w:hAnsi="Arial" w:cs="Arial"/>
                <w:sz w:val="18"/>
              </w:rPr>
            </w:pPr>
          </w:p>
        </w:tc>
      </w:tr>
    </w:tbl>
    <w:p w14:paraId="74509BB3" w14:textId="77777777" w:rsidR="001A23BF" w:rsidRPr="00B07B4D" w:rsidRDefault="001A23BF" w:rsidP="001A23BF">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A23BF" w:rsidRPr="00B07B4D" w14:paraId="1592912A" w14:textId="77777777" w:rsidTr="00781497">
        <w:tc>
          <w:tcPr>
            <w:tcW w:w="9245" w:type="dxa"/>
          </w:tcPr>
          <w:p w14:paraId="53722560" w14:textId="77777777" w:rsidR="001A23BF" w:rsidRPr="00B07B4D" w:rsidRDefault="001A23BF" w:rsidP="00781497">
            <w:pPr>
              <w:rPr>
                <w:rFonts w:ascii="Arial" w:hAnsi="Arial" w:cs="Arial"/>
                <w:sz w:val="18"/>
              </w:rPr>
            </w:pPr>
          </w:p>
          <w:p w14:paraId="5D10BDBF" w14:textId="77777777" w:rsidR="001A23BF" w:rsidRPr="00B07B4D" w:rsidRDefault="001A23BF" w:rsidP="00781497">
            <w:pPr>
              <w:rPr>
                <w:rFonts w:ascii="Arial" w:hAnsi="Arial" w:cs="Arial"/>
                <w:sz w:val="18"/>
              </w:rPr>
            </w:pPr>
          </w:p>
          <w:p w14:paraId="664C3B79" w14:textId="77777777" w:rsidR="001A23BF" w:rsidRPr="00B07B4D" w:rsidRDefault="001A23BF" w:rsidP="00781497">
            <w:pPr>
              <w:rPr>
                <w:rFonts w:ascii="Arial" w:hAnsi="Arial" w:cs="Arial"/>
                <w:sz w:val="18"/>
              </w:rPr>
            </w:pPr>
          </w:p>
        </w:tc>
      </w:tr>
    </w:tbl>
    <w:p w14:paraId="32D7A391" w14:textId="77777777" w:rsidR="001A23BF" w:rsidRPr="00B07B4D" w:rsidRDefault="001A23BF" w:rsidP="001A23BF">
      <w:pPr>
        <w:rPr>
          <w:rFonts w:ascii="Arial" w:hAnsi="Arial" w:cs="Arial"/>
        </w:rPr>
      </w:pPr>
    </w:p>
    <w:p w14:paraId="15AACB11" w14:textId="77777777" w:rsidR="001A23BF" w:rsidRPr="00B07B4D" w:rsidRDefault="003239BD" w:rsidP="003239BD">
      <w:pPr>
        <w:pStyle w:val="Heading3"/>
      </w:pPr>
      <w:r w:rsidRPr="00B07B4D">
        <w:t>Abnormal</w:t>
      </w:r>
      <w:r w:rsidR="00F06124" w:rsidRPr="00B07B4D">
        <w:t xml:space="preserve"> Scenario </w:t>
      </w:r>
      <w:r w:rsidRPr="00B07B4D">
        <w:t>Inquiry Account History: Invalid Account Number but Register in BNI API</w:t>
      </w:r>
    </w:p>
    <w:p w14:paraId="543D1966" w14:textId="77777777" w:rsidR="001A23BF" w:rsidRPr="00B07B4D" w:rsidRDefault="001A23BF" w:rsidP="001A23BF">
      <w:pPr>
        <w:pStyle w:val="Heading4"/>
        <w:rPr>
          <w:rFonts w:ascii="Arial" w:hAnsi="Arial" w:cs="Arial"/>
        </w:rPr>
      </w:pPr>
      <w:r w:rsidRPr="00B07B4D">
        <w:rPr>
          <w:rFonts w:ascii="Arial" w:hAnsi="Arial" w:cs="Arial"/>
        </w:rPr>
        <w:t>Preparations</w:t>
      </w:r>
    </w:p>
    <w:tbl>
      <w:tblPr>
        <w:tblStyle w:val="TableGrid"/>
        <w:tblW w:w="9245" w:type="dxa"/>
        <w:tblLook w:val="04A0" w:firstRow="1" w:lastRow="0" w:firstColumn="1" w:lastColumn="0" w:noHBand="0" w:noVBand="1"/>
      </w:tblPr>
      <w:tblGrid>
        <w:gridCol w:w="9245"/>
      </w:tblGrid>
      <w:tr w:rsidR="001A23BF" w:rsidRPr="00B07B4D" w14:paraId="7F41BCC4" w14:textId="77777777" w:rsidTr="00781497">
        <w:tc>
          <w:tcPr>
            <w:tcW w:w="9245" w:type="dxa"/>
          </w:tcPr>
          <w:p w14:paraId="6451BCFA" w14:textId="3FBB2575" w:rsidR="00B4654A" w:rsidRPr="00B07B4D" w:rsidRDefault="00B4654A" w:rsidP="00B4654A">
            <w:pPr>
              <w:spacing w:line="360" w:lineRule="auto"/>
              <w:rPr>
                <w:rFonts w:ascii="Arial" w:hAnsi="Arial" w:cs="Arial"/>
                <w:b/>
                <w:sz w:val="20"/>
                <w:szCs w:val="20"/>
              </w:rPr>
            </w:pPr>
            <w:r w:rsidRPr="00B07B4D">
              <w:rPr>
                <w:rFonts w:ascii="Arial" w:hAnsi="Arial" w:cs="Arial"/>
                <w:b/>
                <w:sz w:val="20"/>
                <w:szCs w:val="20"/>
              </w:rPr>
              <w:t>Testing Data</w:t>
            </w:r>
            <w:r w:rsidR="002446BA">
              <w:rPr>
                <w:rFonts w:ascii="Arial" w:hAnsi="Arial" w:cs="Arial"/>
                <w:b/>
                <w:sz w:val="20"/>
                <w:szCs w:val="20"/>
              </w:rPr>
              <w:t xml:space="preserve"> :</w:t>
            </w:r>
          </w:p>
          <w:p w14:paraId="175C4C75" w14:textId="77777777" w:rsidR="001A23BF" w:rsidRDefault="00B4654A" w:rsidP="00B4654A">
            <w:pPr>
              <w:spacing w:line="360" w:lineRule="auto"/>
              <w:rPr>
                <w:rFonts w:ascii="Arial" w:hAnsi="Arial" w:cs="Arial"/>
                <w:sz w:val="20"/>
                <w:szCs w:val="20"/>
              </w:rPr>
            </w:pPr>
            <w:r w:rsidRPr="00B07B4D">
              <w:rPr>
                <w:rFonts w:ascii="Arial" w:hAnsi="Arial" w:cs="Arial"/>
                <w:sz w:val="20"/>
                <w:szCs w:val="20"/>
              </w:rPr>
              <w:t>"</w:t>
            </w:r>
            <w:proofErr w:type="spellStart"/>
            <w:r w:rsidRPr="00B07B4D">
              <w:rPr>
                <w:rFonts w:ascii="Arial" w:hAnsi="Arial" w:cs="Arial"/>
                <w:sz w:val="20"/>
                <w:szCs w:val="20"/>
              </w:rPr>
              <w:t>accountNumber</w:t>
            </w:r>
            <w:proofErr w:type="spellEnd"/>
            <w:r w:rsidRPr="00B07B4D">
              <w:rPr>
                <w:rFonts w:ascii="Arial" w:hAnsi="Arial" w:cs="Arial"/>
                <w:sz w:val="20"/>
                <w:szCs w:val="20"/>
              </w:rPr>
              <w:t>": "0317246677"</w:t>
            </w:r>
          </w:p>
          <w:p w14:paraId="7361853F" w14:textId="36EC6B39" w:rsidR="00391F5E" w:rsidRPr="00B07B4D" w:rsidRDefault="00391F5E" w:rsidP="00B4654A">
            <w:pPr>
              <w:spacing w:line="360" w:lineRule="auto"/>
              <w:rPr>
                <w:rFonts w:ascii="Arial" w:hAnsi="Arial" w:cs="Arial"/>
                <w:sz w:val="18"/>
              </w:rPr>
            </w:pPr>
            <w:r>
              <w:rPr>
                <w:rFonts w:ascii="Arial" w:hAnsi="Arial" w:cs="Arial"/>
                <w:sz w:val="20"/>
                <w:szCs w:val="20"/>
              </w:rPr>
              <w:t>Operation : Inquiry Account History</w:t>
            </w:r>
          </w:p>
        </w:tc>
      </w:tr>
    </w:tbl>
    <w:p w14:paraId="17F3A736" w14:textId="77777777" w:rsidR="001A23BF" w:rsidRPr="00B07B4D" w:rsidRDefault="001A23BF" w:rsidP="001A23BF">
      <w:pPr>
        <w:rPr>
          <w:rFonts w:ascii="Arial" w:hAnsi="Arial" w:cs="Arial"/>
        </w:rPr>
      </w:pPr>
    </w:p>
    <w:p w14:paraId="79628DC4" w14:textId="77777777" w:rsidR="001A23BF" w:rsidRPr="00B07B4D" w:rsidRDefault="001A23BF" w:rsidP="001A23BF">
      <w:pPr>
        <w:pStyle w:val="Heading4"/>
        <w:rPr>
          <w:rFonts w:ascii="Arial" w:hAnsi="Arial" w:cs="Arial"/>
        </w:rPr>
      </w:pPr>
      <w:r w:rsidRPr="00B07B4D">
        <w:rPr>
          <w:rFonts w:ascii="Arial" w:hAnsi="Arial" w:cs="Arial"/>
        </w:rPr>
        <w:t>Exit Acceptance Criteria</w:t>
      </w:r>
    </w:p>
    <w:tbl>
      <w:tblPr>
        <w:tblStyle w:val="TableGrid"/>
        <w:tblW w:w="9245" w:type="dxa"/>
        <w:tblLook w:val="04A0" w:firstRow="1" w:lastRow="0" w:firstColumn="1" w:lastColumn="0" w:noHBand="0" w:noVBand="1"/>
      </w:tblPr>
      <w:tblGrid>
        <w:gridCol w:w="9245"/>
      </w:tblGrid>
      <w:tr w:rsidR="001A23BF" w:rsidRPr="00B07B4D" w14:paraId="0825B352" w14:textId="77777777" w:rsidTr="00781497">
        <w:tc>
          <w:tcPr>
            <w:tcW w:w="9245" w:type="dxa"/>
          </w:tcPr>
          <w:p w14:paraId="54E59F86" w14:textId="77777777" w:rsidR="001A23BF" w:rsidRPr="00B07B4D" w:rsidRDefault="003239BD" w:rsidP="00781497">
            <w:pPr>
              <w:rPr>
                <w:rFonts w:ascii="Arial" w:hAnsi="Arial" w:cs="Arial"/>
                <w:sz w:val="18"/>
              </w:rPr>
            </w:pPr>
            <w:r w:rsidRPr="00B07B4D">
              <w:rPr>
                <w:rFonts w:ascii="Arial" w:hAnsi="Arial" w:cs="Arial"/>
                <w:sz w:val="18"/>
              </w:rPr>
              <w:t>Inquiry Account History is failed</w:t>
            </w:r>
          </w:p>
        </w:tc>
      </w:tr>
    </w:tbl>
    <w:p w14:paraId="295D09E3" w14:textId="77777777" w:rsidR="001A23BF" w:rsidRPr="00B07B4D" w:rsidRDefault="001A23BF" w:rsidP="001A23BF">
      <w:pPr>
        <w:rPr>
          <w:rFonts w:ascii="Arial" w:hAnsi="Arial" w:cs="Arial"/>
        </w:rPr>
      </w:pPr>
    </w:p>
    <w:p w14:paraId="71510CAC" w14:textId="77777777" w:rsidR="001A23BF" w:rsidRPr="00B07B4D" w:rsidRDefault="001A23BF" w:rsidP="001A23BF">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A23BF" w:rsidRPr="00B07B4D" w14:paraId="57C87217" w14:textId="77777777" w:rsidTr="00781497">
        <w:tc>
          <w:tcPr>
            <w:tcW w:w="9245" w:type="dxa"/>
          </w:tcPr>
          <w:p w14:paraId="4D602010" w14:textId="77777777" w:rsidR="001A23BF" w:rsidRPr="00B07B4D" w:rsidRDefault="001A23BF" w:rsidP="00781497">
            <w:pPr>
              <w:rPr>
                <w:rFonts w:ascii="Arial" w:hAnsi="Arial" w:cs="Arial"/>
                <w:sz w:val="18"/>
              </w:rPr>
            </w:pPr>
          </w:p>
          <w:p w14:paraId="7D903EB3" w14:textId="77777777" w:rsidR="009B428C" w:rsidRPr="00B07B4D" w:rsidRDefault="009B428C" w:rsidP="009B428C">
            <w:pPr>
              <w:rPr>
                <w:rFonts w:ascii="Arial" w:hAnsi="Arial" w:cs="Arial"/>
                <w:sz w:val="18"/>
              </w:rPr>
            </w:pPr>
          </w:p>
          <w:p w14:paraId="21C24EE4" w14:textId="77777777" w:rsidR="009B428C" w:rsidRPr="002446BA" w:rsidRDefault="009B428C" w:rsidP="009B428C">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Lakukan</w:t>
            </w:r>
            <w:proofErr w:type="spellEnd"/>
            <w:r w:rsidRPr="002446BA">
              <w:rPr>
                <w:rFonts w:ascii="Arial" w:hAnsi="Arial" w:cs="Arial"/>
                <w:sz w:val="20"/>
                <w:szCs w:val="20"/>
              </w:rPr>
              <w:t xml:space="preserve"> </w:t>
            </w:r>
            <w:proofErr w:type="spellStart"/>
            <w:r w:rsidRPr="002446BA">
              <w:rPr>
                <w:rFonts w:ascii="Arial" w:hAnsi="Arial" w:cs="Arial"/>
                <w:sz w:val="20"/>
                <w:szCs w:val="20"/>
              </w:rPr>
              <w:t>transaksi</w:t>
            </w:r>
            <w:proofErr w:type="spellEnd"/>
            <w:r w:rsidRPr="002446BA">
              <w:rPr>
                <w:rFonts w:ascii="Arial" w:hAnsi="Arial" w:cs="Arial"/>
                <w:sz w:val="20"/>
                <w:szCs w:val="20"/>
              </w:rPr>
              <w:t xml:space="preserve"> </w:t>
            </w:r>
            <w:proofErr w:type="spellStart"/>
            <w:r w:rsidRPr="002446BA">
              <w:rPr>
                <w:rFonts w:ascii="Arial" w:hAnsi="Arial" w:cs="Arial"/>
                <w:sz w:val="20"/>
                <w:szCs w:val="20"/>
              </w:rPr>
              <w:t>berdasarkan</w:t>
            </w:r>
            <w:proofErr w:type="spellEnd"/>
            <w:r w:rsidRPr="002446BA">
              <w:rPr>
                <w:rFonts w:ascii="Arial" w:hAnsi="Arial" w:cs="Arial"/>
                <w:sz w:val="20"/>
                <w:szCs w:val="20"/>
              </w:rPr>
              <w:t xml:space="preserve"> </w:t>
            </w:r>
            <w:proofErr w:type="spellStart"/>
            <w:r w:rsidRPr="002446BA">
              <w:rPr>
                <w:rFonts w:ascii="Arial" w:hAnsi="Arial" w:cs="Arial"/>
                <w:sz w:val="20"/>
                <w:szCs w:val="20"/>
              </w:rPr>
              <w:t>skenario</w:t>
            </w:r>
            <w:proofErr w:type="spellEnd"/>
          </w:p>
          <w:p w14:paraId="36595007" w14:textId="77777777" w:rsidR="009B428C" w:rsidRPr="002446BA" w:rsidRDefault="009B428C" w:rsidP="009B428C">
            <w:pPr>
              <w:rPr>
                <w:rFonts w:ascii="Arial" w:hAnsi="Arial" w:cs="Arial"/>
                <w:sz w:val="20"/>
                <w:szCs w:val="20"/>
              </w:rPr>
            </w:pPr>
          </w:p>
          <w:p w14:paraId="1B5FF629" w14:textId="0F180D6B" w:rsidR="009B428C" w:rsidRPr="002446BA" w:rsidRDefault="009B428C" w:rsidP="009B428C">
            <w:pPr>
              <w:rPr>
                <w:rFonts w:ascii="Arial" w:hAnsi="Arial" w:cs="Arial"/>
                <w:i/>
                <w:sz w:val="20"/>
                <w:szCs w:val="20"/>
              </w:rPr>
            </w:pPr>
            <w:r w:rsidRPr="002446BA">
              <w:rPr>
                <w:rFonts w:ascii="Arial" w:hAnsi="Arial" w:cs="Arial"/>
                <w:sz w:val="20"/>
                <w:szCs w:val="20"/>
              </w:rPr>
              <w:t xml:space="preserve">             </w:t>
            </w:r>
            <w:r w:rsidR="002446BA">
              <w:rPr>
                <w:rFonts w:ascii="Arial" w:hAnsi="Arial" w:cs="Arial"/>
                <w:sz w:val="20"/>
                <w:szCs w:val="20"/>
              </w:rPr>
              <w:t xml:space="preserve"> </w:t>
            </w:r>
            <w:r w:rsidRPr="002446BA">
              <w:rPr>
                <w:rFonts w:ascii="Arial" w:hAnsi="Arial" w:cs="Arial"/>
                <w:i/>
                <w:sz w:val="20"/>
                <w:szCs w:val="20"/>
              </w:rPr>
              <w:t>do transactions based on the scenario.</w:t>
            </w:r>
          </w:p>
          <w:p w14:paraId="4B733FA9" w14:textId="77777777" w:rsidR="009B428C" w:rsidRPr="002446BA" w:rsidRDefault="009B428C" w:rsidP="009B428C">
            <w:pPr>
              <w:rPr>
                <w:rFonts w:ascii="Arial" w:hAnsi="Arial" w:cs="Arial"/>
                <w:sz w:val="20"/>
                <w:szCs w:val="20"/>
              </w:rPr>
            </w:pPr>
          </w:p>
          <w:p w14:paraId="1F5E1C26" w14:textId="77777777" w:rsidR="009B428C" w:rsidRPr="002446BA" w:rsidRDefault="009B428C" w:rsidP="009B428C">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Lengkapi</w:t>
            </w:r>
            <w:proofErr w:type="spellEnd"/>
            <w:r w:rsidRPr="002446BA">
              <w:rPr>
                <w:rFonts w:ascii="Arial" w:hAnsi="Arial" w:cs="Arial"/>
                <w:sz w:val="20"/>
                <w:szCs w:val="20"/>
              </w:rPr>
              <w:t xml:space="preserve"> </w:t>
            </w:r>
            <w:proofErr w:type="spellStart"/>
            <w:r w:rsidRPr="002446BA">
              <w:rPr>
                <w:rFonts w:ascii="Arial" w:hAnsi="Arial" w:cs="Arial"/>
                <w:sz w:val="20"/>
                <w:szCs w:val="20"/>
              </w:rPr>
              <w:t>dokumentasi</w:t>
            </w:r>
            <w:proofErr w:type="spellEnd"/>
            <w:r w:rsidRPr="002446BA">
              <w:rPr>
                <w:rFonts w:ascii="Arial" w:hAnsi="Arial" w:cs="Arial"/>
                <w:sz w:val="20"/>
                <w:szCs w:val="20"/>
              </w:rPr>
              <w:t>.</w:t>
            </w:r>
          </w:p>
          <w:p w14:paraId="786AAAE7" w14:textId="77777777" w:rsidR="009B428C" w:rsidRPr="002446BA" w:rsidRDefault="009B428C" w:rsidP="009B428C">
            <w:pPr>
              <w:rPr>
                <w:rFonts w:ascii="Arial" w:hAnsi="Arial" w:cs="Arial"/>
                <w:sz w:val="20"/>
                <w:szCs w:val="20"/>
              </w:rPr>
            </w:pPr>
          </w:p>
          <w:p w14:paraId="2F2B5C9A" w14:textId="4CB0A37D" w:rsidR="009B428C" w:rsidRPr="002446BA" w:rsidRDefault="009B428C" w:rsidP="009B428C">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Complete documentation.</w:t>
            </w:r>
          </w:p>
          <w:p w14:paraId="4D9B3EE3" w14:textId="77777777" w:rsidR="001A23BF" w:rsidRPr="00B07B4D" w:rsidRDefault="001A23BF" w:rsidP="00781497">
            <w:pPr>
              <w:rPr>
                <w:rFonts w:ascii="Arial" w:hAnsi="Arial" w:cs="Arial"/>
                <w:sz w:val="18"/>
              </w:rPr>
            </w:pPr>
          </w:p>
        </w:tc>
      </w:tr>
    </w:tbl>
    <w:p w14:paraId="3FCDBE36" w14:textId="77777777" w:rsidR="001A23BF" w:rsidRPr="00B07B4D" w:rsidRDefault="001A23BF" w:rsidP="001A23BF">
      <w:pPr>
        <w:rPr>
          <w:rFonts w:ascii="Arial" w:hAnsi="Arial" w:cs="Arial"/>
        </w:rPr>
      </w:pPr>
    </w:p>
    <w:p w14:paraId="5306FFFF" w14:textId="77777777" w:rsidR="001A23BF" w:rsidRPr="00B07B4D" w:rsidRDefault="001A23BF" w:rsidP="001A23BF">
      <w:pPr>
        <w:pStyle w:val="Heading4"/>
        <w:rPr>
          <w:rFonts w:ascii="Arial" w:hAnsi="Arial" w:cs="Arial"/>
        </w:rPr>
      </w:pPr>
      <w:r w:rsidRPr="00B07B4D">
        <w:rPr>
          <w:rFonts w:ascii="Arial" w:hAnsi="Arial" w:cs="Arial"/>
        </w:rPr>
        <w:t>Output</w:t>
      </w:r>
    </w:p>
    <w:p w14:paraId="4E97C66F" w14:textId="77777777" w:rsidR="001A23BF" w:rsidRPr="00B07B4D" w:rsidRDefault="001A23BF" w:rsidP="001A23BF">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A23BF" w:rsidRPr="00B07B4D" w14:paraId="7C98C3A7" w14:textId="77777777" w:rsidTr="00781497">
        <w:tc>
          <w:tcPr>
            <w:tcW w:w="9245" w:type="dxa"/>
          </w:tcPr>
          <w:p w14:paraId="2FA46046" w14:textId="77777777" w:rsidR="001A23BF" w:rsidRPr="00B07B4D" w:rsidRDefault="001A23BF" w:rsidP="00781497">
            <w:pPr>
              <w:rPr>
                <w:rFonts w:ascii="Arial" w:hAnsi="Arial" w:cs="Arial"/>
                <w:sz w:val="18"/>
              </w:rPr>
            </w:pPr>
          </w:p>
          <w:p w14:paraId="500E3000" w14:textId="4AE56EB1" w:rsidR="001A23BF" w:rsidRPr="00B07B4D" w:rsidRDefault="001A23BF" w:rsidP="00781497">
            <w:pPr>
              <w:rPr>
                <w:rFonts w:ascii="Arial" w:hAnsi="Arial" w:cs="Arial"/>
                <w:sz w:val="18"/>
              </w:rPr>
            </w:pPr>
          </w:p>
          <w:p w14:paraId="16A094D7" w14:textId="09E55EC2" w:rsidR="00B4654A" w:rsidRPr="00B07B4D" w:rsidRDefault="00B4654A" w:rsidP="00781497">
            <w:pPr>
              <w:rPr>
                <w:rFonts w:ascii="Arial" w:hAnsi="Arial" w:cs="Arial"/>
                <w:sz w:val="18"/>
              </w:rPr>
            </w:pPr>
          </w:p>
          <w:p w14:paraId="3F71002F" w14:textId="281AB5CB" w:rsidR="00B4654A" w:rsidRPr="00B07B4D" w:rsidRDefault="00B4654A" w:rsidP="00781497">
            <w:pPr>
              <w:rPr>
                <w:rFonts w:ascii="Arial" w:hAnsi="Arial" w:cs="Arial"/>
                <w:sz w:val="18"/>
              </w:rPr>
            </w:pPr>
          </w:p>
          <w:p w14:paraId="4B545048" w14:textId="77777777" w:rsidR="001A23BF" w:rsidRPr="00B07B4D" w:rsidRDefault="001A23BF" w:rsidP="00781497">
            <w:pPr>
              <w:rPr>
                <w:rFonts w:ascii="Arial" w:hAnsi="Arial" w:cs="Arial"/>
                <w:sz w:val="18"/>
              </w:rPr>
            </w:pPr>
          </w:p>
        </w:tc>
      </w:tr>
    </w:tbl>
    <w:p w14:paraId="0B96D448" w14:textId="77777777" w:rsidR="001A23BF" w:rsidRPr="00B07B4D" w:rsidRDefault="001A23BF" w:rsidP="001A23BF">
      <w:pPr>
        <w:pStyle w:val="Heading5"/>
        <w:rPr>
          <w:rFonts w:ascii="Arial" w:hAnsi="Arial" w:cs="Arial"/>
        </w:rPr>
      </w:pPr>
      <w:r w:rsidRPr="00B07B4D">
        <w:rPr>
          <w:rFonts w:ascii="Arial" w:hAnsi="Arial" w:cs="Arial"/>
        </w:rPr>
        <w:lastRenderedPageBreak/>
        <w:t>Request Message (to BNI)</w:t>
      </w:r>
    </w:p>
    <w:tbl>
      <w:tblPr>
        <w:tblStyle w:val="TableGrid"/>
        <w:tblW w:w="0" w:type="auto"/>
        <w:tblLook w:val="04A0" w:firstRow="1" w:lastRow="0" w:firstColumn="1" w:lastColumn="0" w:noHBand="0" w:noVBand="1"/>
      </w:tblPr>
      <w:tblGrid>
        <w:gridCol w:w="9019"/>
      </w:tblGrid>
      <w:tr w:rsidR="001A23BF" w:rsidRPr="00B07B4D" w14:paraId="1004CBBB" w14:textId="77777777" w:rsidTr="00781497">
        <w:tc>
          <w:tcPr>
            <w:tcW w:w="9245" w:type="dxa"/>
          </w:tcPr>
          <w:p w14:paraId="345A9650" w14:textId="77777777" w:rsidR="001A23BF" w:rsidRPr="00B07B4D" w:rsidRDefault="001A23BF" w:rsidP="00781497">
            <w:pPr>
              <w:rPr>
                <w:rFonts w:ascii="Arial" w:hAnsi="Arial" w:cs="Arial"/>
                <w:sz w:val="18"/>
              </w:rPr>
            </w:pPr>
          </w:p>
          <w:p w14:paraId="086118E5" w14:textId="77777777" w:rsidR="001A23BF" w:rsidRPr="00B07B4D" w:rsidRDefault="001A23BF" w:rsidP="00861AE7">
            <w:pPr>
              <w:rPr>
                <w:rFonts w:ascii="Arial" w:hAnsi="Arial" w:cs="Arial"/>
                <w:sz w:val="18"/>
              </w:rPr>
            </w:pPr>
          </w:p>
        </w:tc>
      </w:tr>
    </w:tbl>
    <w:p w14:paraId="230883CD" w14:textId="77777777" w:rsidR="001A23BF" w:rsidRPr="00B07B4D" w:rsidRDefault="001A23BF" w:rsidP="001A23BF">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A23BF" w:rsidRPr="00B07B4D" w14:paraId="2BD0BB82" w14:textId="77777777" w:rsidTr="00781497">
        <w:tc>
          <w:tcPr>
            <w:tcW w:w="9245" w:type="dxa"/>
          </w:tcPr>
          <w:p w14:paraId="43443C79" w14:textId="570C8EC4" w:rsidR="001A23BF" w:rsidRPr="00B07B4D" w:rsidRDefault="001A23BF" w:rsidP="00B4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en-US"/>
              </w:rPr>
            </w:pPr>
          </w:p>
        </w:tc>
      </w:tr>
    </w:tbl>
    <w:p w14:paraId="42FC15AC" w14:textId="77777777" w:rsidR="002446BA" w:rsidRPr="00B07B4D" w:rsidRDefault="002446BA" w:rsidP="001A23BF">
      <w:pPr>
        <w:rPr>
          <w:rFonts w:ascii="Arial" w:hAnsi="Arial" w:cs="Arial"/>
        </w:rPr>
      </w:pPr>
    </w:p>
    <w:p w14:paraId="485B31FA" w14:textId="77777777" w:rsidR="001A23BF" w:rsidRPr="00B07B4D" w:rsidRDefault="003239BD" w:rsidP="003239BD">
      <w:pPr>
        <w:pStyle w:val="Heading3"/>
      </w:pPr>
      <w:r w:rsidRPr="00B07B4D">
        <w:t xml:space="preserve">Abnormal </w:t>
      </w:r>
      <w:r w:rsidR="00F06124" w:rsidRPr="00B07B4D">
        <w:t xml:space="preserve">Scenario </w:t>
      </w:r>
      <w:r w:rsidRPr="00B07B4D">
        <w:t>Inquiry Account History: Account Number is Not Register in BNI API</w:t>
      </w:r>
    </w:p>
    <w:p w14:paraId="6D992155" w14:textId="77777777" w:rsidR="001A23BF" w:rsidRPr="00B07B4D" w:rsidRDefault="001A23BF" w:rsidP="001A23BF">
      <w:pPr>
        <w:pStyle w:val="Heading4"/>
        <w:rPr>
          <w:rFonts w:ascii="Arial" w:hAnsi="Arial" w:cs="Arial"/>
        </w:rPr>
      </w:pPr>
      <w:r w:rsidRPr="00B07B4D">
        <w:rPr>
          <w:rFonts w:ascii="Arial" w:hAnsi="Arial" w:cs="Arial"/>
        </w:rPr>
        <w:t>Preparations</w:t>
      </w:r>
    </w:p>
    <w:tbl>
      <w:tblPr>
        <w:tblStyle w:val="TableGrid"/>
        <w:tblW w:w="9245" w:type="dxa"/>
        <w:tblLook w:val="04A0" w:firstRow="1" w:lastRow="0" w:firstColumn="1" w:lastColumn="0" w:noHBand="0" w:noVBand="1"/>
      </w:tblPr>
      <w:tblGrid>
        <w:gridCol w:w="9245"/>
      </w:tblGrid>
      <w:tr w:rsidR="001A23BF" w:rsidRPr="00B07B4D" w14:paraId="2CBEBFEF" w14:textId="77777777" w:rsidTr="00781497">
        <w:tc>
          <w:tcPr>
            <w:tcW w:w="9245" w:type="dxa"/>
          </w:tcPr>
          <w:p w14:paraId="3A2024E2" w14:textId="365A2058" w:rsidR="003864EE" w:rsidRPr="00B07B4D" w:rsidRDefault="003864EE" w:rsidP="003864EE">
            <w:pPr>
              <w:spacing w:line="360" w:lineRule="auto"/>
              <w:rPr>
                <w:rFonts w:ascii="Arial" w:hAnsi="Arial" w:cs="Arial"/>
                <w:b/>
                <w:sz w:val="20"/>
                <w:szCs w:val="20"/>
              </w:rPr>
            </w:pPr>
            <w:r w:rsidRPr="00B07B4D">
              <w:rPr>
                <w:rFonts w:ascii="Arial" w:hAnsi="Arial" w:cs="Arial"/>
                <w:b/>
                <w:sz w:val="20"/>
                <w:szCs w:val="20"/>
              </w:rPr>
              <w:t xml:space="preserve">Testing Data </w:t>
            </w:r>
            <w:r w:rsidR="002446BA">
              <w:rPr>
                <w:rFonts w:ascii="Arial" w:hAnsi="Arial" w:cs="Arial"/>
                <w:b/>
                <w:sz w:val="20"/>
                <w:szCs w:val="20"/>
              </w:rPr>
              <w:t>:</w:t>
            </w:r>
          </w:p>
          <w:p w14:paraId="4BDE8BCF" w14:textId="77777777" w:rsidR="001A23BF" w:rsidRDefault="003864EE" w:rsidP="003864EE">
            <w:pPr>
              <w:spacing w:line="360" w:lineRule="auto"/>
              <w:rPr>
                <w:rFonts w:ascii="Arial" w:hAnsi="Arial" w:cs="Arial"/>
                <w:sz w:val="20"/>
                <w:szCs w:val="20"/>
              </w:rPr>
            </w:pPr>
            <w:r w:rsidRPr="00B07B4D">
              <w:rPr>
                <w:rFonts w:ascii="Arial" w:hAnsi="Arial" w:cs="Arial"/>
                <w:sz w:val="20"/>
                <w:szCs w:val="20"/>
              </w:rPr>
              <w:t>"</w:t>
            </w:r>
            <w:proofErr w:type="spellStart"/>
            <w:r w:rsidRPr="00B07B4D">
              <w:rPr>
                <w:rFonts w:ascii="Arial" w:hAnsi="Arial" w:cs="Arial"/>
                <w:sz w:val="20"/>
                <w:szCs w:val="20"/>
              </w:rPr>
              <w:t>accountNumber</w:t>
            </w:r>
            <w:proofErr w:type="spellEnd"/>
            <w:r w:rsidRPr="00B07B4D">
              <w:rPr>
                <w:rFonts w:ascii="Arial" w:hAnsi="Arial" w:cs="Arial"/>
                <w:sz w:val="20"/>
                <w:szCs w:val="20"/>
              </w:rPr>
              <w:t>": "0315617904"</w:t>
            </w:r>
          </w:p>
          <w:p w14:paraId="57B3EE03" w14:textId="1F644059" w:rsidR="00391F5E" w:rsidRPr="00B07B4D" w:rsidRDefault="00391F5E" w:rsidP="003864EE">
            <w:pPr>
              <w:spacing w:line="360" w:lineRule="auto"/>
              <w:rPr>
                <w:rFonts w:ascii="Arial" w:hAnsi="Arial" w:cs="Arial"/>
                <w:sz w:val="18"/>
              </w:rPr>
            </w:pPr>
            <w:r>
              <w:rPr>
                <w:rFonts w:ascii="Arial" w:hAnsi="Arial" w:cs="Arial"/>
                <w:sz w:val="20"/>
                <w:szCs w:val="20"/>
              </w:rPr>
              <w:t>Operation : Inquiry Account History</w:t>
            </w:r>
          </w:p>
        </w:tc>
      </w:tr>
    </w:tbl>
    <w:p w14:paraId="2CD5FB4F" w14:textId="77777777" w:rsidR="001A23BF" w:rsidRPr="00B07B4D" w:rsidRDefault="001A23BF" w:rsidP="001A23BF">
      <w:pPr>
        <w:rPr>
          <w:rFonts w:ascii="Arial" w:hAnsi="Arial" w:cs="Arial"/>
        </w:rPr>
      </w:pPr>
    </w:p>
    <w:p w14:paraId="2816C41E" w14:textId="77777777" w:rsidR="001A23BF" w:rsidRPr="00B07B4D" w:rsidRDefault="001A23BF" w:rsidP="001A23BF">
      <w:pPr>
        <w:pStyle w:val="Heading4"/>
        <w:rPr>
          <w:rFonts w:ascii="Arial" w:hAnsi="Arial" w:cs="Arial"/>
        </w:rPr>
      </w:pPr>
      <w:r w:rsidRPr="00B07B4D">
        <w:rPr>
          <w:rFonts w:ascii="Arial" w:hAnsi="Arial" w:cs="Arial"/>
        </w:rPr>
        <w:t>Exit Acceptance Criteria</w:t>
      </w:r>
    </w:p>
    <w:tbl>
      <w:tblPr>
        <w:tblStyle w:val="TableGrid"/>
        <w:tblW w:w="9245" w:type="dxa"/>
        <w:tblLook w:val="04A0" w:firstRow="1" w:lastRow="0" w:firstColumn="1" w:lastColumn="0" w:noHBand="0" w:noVBand="1"/>
      </w:tblPr>
      <w:tblGrid>
        <w:gridCol w:w="9245"/>
      </w:tblGrid>
      <w:tr w:rsidR="001A23BF" w:rsidRPr="00B07B4D" w14:paraId="041D8E3F" w14:textId="77777777" w:rsidTr="00781497">
        <w:tc>
          <w:tcPr>
            <w:tcW w:w="9245" w:type="dxa"/>
          </w:tcPr>
          <w:p w14:paraId="0C6E7224" w14:textId="77777777" w:rsidR="001A23BF" w:rsidRPr="00B07B4D" w:rsidRDefault="00F06124" w:rsidP="00781497">
            <w:pPr>
              <w:rPr>
                <w:rFonts w:ascii="Arial" w:hAnsi="Arial" w:cs="Arial"/>
                <w:sz w:val="18"/>
              </w:rPr>
            </w:pPr>
            <w:r w:rsidRPr="00B07B4D">
              <w:rPr>
                <w:rFonts w:ascii="Arial" w:hAnsi="Arial" w:cs="Arial"/>
                <w:sz w:val="18"/>
              </w:rPr>
              <w:t xml:space="preserve">Inquiry Account History is failed </w:t>
            </w:r>
          </w:p>
        </w:tc>
      </w:tr>
    </w:tbl>
    <w:p w14:paraId="7CE6BF14" w14:textId="0EA20B8D" w:rsidR="001A23BF" w:rsidRDefault="001A23BF" w:rsidP="001A23BF">
      <w:pPr>
        <w:rPr>
          <w:rFonts w:ascii="Arial" w:hAnsi="Arial" w:cs="Arial"/>
        </w:rPr>
      </w:pPr>
    </w:p>
    <w:p w14:paraId="79A1D964" w14:textId="735AA4A5" w:rsidR="00861AE7" w:rsidRDefault="00861AE7" w:rsidP="001A23BF">
      <w:pPr>
        <w:rPr>
          <w:rFonts w:ascii="Arial" w:hAnsi="Arial" w:cs="Arial"/>
        </w:rPr>
      </w:pPr>
    </w:p>
    <w:p w14:paraId="776B4E71" w14:textId="65B4C467" w:rsidR="00861AE7" w:rsidRDefault="00861AE7" w:rsidP="001A23BF">
      <w:pPr>
        <w:rPr>
          <w:rFonts w:ascii="Arial" w:hAnsi="Arial" w:cs="Arial"/>
        </w:rPr>
      </w:pPr>
    </w:p>
    <w:p w14:paraId="62DF80C7" w14:textId="77777777" w:rsidR="00861AE7" w:rsidRPr="00B07B4D" w:rsidRDefault="00861AE7" w:rsidP="001A23BF">
      <w:pPr>
        <w:rPr>
          <w:rFonts w:ascii="Arial" w:hAnsi="Arial" w:cs="Arial"/>
        </w:rPr>
      </w:pPr>
    </w:p>
    <w:p w14:paraId="3B3D6B4F" w14:textId="77777777" w:rsidR="001A23BF" w:rsidRPr="00B07B4D" w:rsidRDefault="001A23BF" w:rsidP="001A23BF">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A23BF" w:rsidRPr="00B07B4D" w14:paraId="0C7F906A" w14:textId="77777777" w:rsidTr="00781497">
        <w:tc>
          <w:tcPr>
            <w:tcW w:w="9245" w:type="dxa"/>
          </w:tcPr>
          <w:p w14:paraId="3E4A9815" w14:textId="77777777" w:rsidR="001A23BF" w:rsidRPr="00B07B4D" w:rsidRDefault="001A23BF" w:rsidP="00781497">
            <w:pPr>
              <w:rPr>
                <w:rFonts w:ascii="Arial" w:hAnsi="Arial" w:cs="Arial"/>
                <w:sz w:val="18"/>
              </w:rPr>
            </w:pPr>
          </w:p>
          <w:p w14:paraId="65A6FA1C" w14:textId="77777777" w:rsidR="009B428C" w:rsidRPr="00B07B4D" w:rsidRDefault="009B428C" w:rsidP="009B428C">
            <w:pPr>
              <w:rPr>
                <w:rFonts w:ascii="Arial" w:hAnsi="Arial" w:cs="Arial"/>
                <w:sz w:val="18"/>
              </w:rPr>
            </w:pPr>
          </w:p>
          <w:p w14:paraId="51D5F3E4" w14:textId="77777777" w:rsidR="009B428C" w:rsidRPr="00B07B4D" w:rsidRDefault="009B428C" w:rsidP="009B428C">
            <w:pPr>
              <w:rPr>
                <w:rFonts w:ascii="Arial" w:hAnsi="Arial" w:cs="Arial"/>
                <w:sz w:val="18"/>
              </w:rPr>
            </w:pPr>
            <w:r w:rsidRPr="00B07B4D">
              <w:rPr>
                <w:rFonts w:ascii="Arial" w:hAnsi="Arial" w:cs="Arial"/>
                <w:sz w:val="18"/>
              </w:rPr>
              <w:t>•</w:t>
            </w:r>
            <w:r w:rsidRPr="00B07B4D">
              <w:rPr>
                <w:rFonts w:ascii="Arial" w:hAnsi="Arial" w:cs="Arial"/>
                <w:sz w:val="18"/>
              </w:rPr>
              <w:tab/>
            </w:r>
            <w:proofErr w:type="spellStart"/>
            <w:r w:rsidRPr="00B07B4D">
              <w:rPr>
                <w:rFonts w:ascii="Arial" w:hAnsi="Arial" w:cs="Arial"/>
                <w:sz w:val="18"/>
              </w:rPr>
              <w:t>Lakukan</w:t>
            </w:r>
            <w:proofErr w:type="spellEnd"/>
            <w:r w:rsidRPr="00B07B4D">
              <w:rPr>
                <w:rFonts w:ascii="Arial" w:hAnsi="Arial" w:cs="Arial"/>
                <w:sz w:val="18"/>
              </w:rPr>
              <w:t xml:space="preserve"> </w:t>
            </w:r>
            <w:proofErr w:type="spellStart"/>
            <w:r w:rsidRPr="00B07B4D">
              <w:rPr>
                <w:rFonts w:ascii="Arial" w:hAnsi="Arial" w:cs="Arial"/>
                <w:sz w:val="18"/>
              </w:rPr>
              <w:t>transaksi</w:t>
            </w:r>
            <w:proofErr w:type="spellEnd"/>
            <w:r w:rsidRPr="00B07B4D">
              <w:rPr>
                <w:rFonts w:ascii="Arial" w:hAnsi="Arial" w:cs="Arial"/>
                <w:sz w:val="18"/>
              </w:rPr>
              <w:t xml:space="preserve"> </w:t>
            </w:r>
            <w:proofErr w:type="spellStart"/>
            <w:r w:rsidRPr="00B07B4D">
              <w:rPr>
                <w:rFonts w:ascii="Arial" w:hAnsi="Arial" w:cs="Arial"/>
                <w:sz w:val="18"/>
              </w:rPr>
              <w:t>berdasarkan</w:t>
            </w:r>
            <w:proofErr w:type="spellEnd"/>
            <w:r w:rsidRPr="00B07B4D">
              <w:rPr>
                <w:rFonts w:ascii="Arial" w:hAnsi="Arial" w:cs="Arial"/>
                <w:sz w:val="18"/>
              </w:rPr>
              <w:t xml:space="preserve"> </w:t>
            </w:r>
            <w:proofErr w:type="spellStart"/>
            <w:r w:rsidRPr="00B07B4D">
              <w:rPr>
                <w:rFonts w:ascii="Arial" w:hAnsi="Arial" w:cs="Arial"/>
                <w:sz w:val="18"/>
              </w:rPr>
              <w:t>skenario</w:t>
            </w:r>
            <w:proofErr w:type="spellEnd"/>
          </w:p>
          <w:p w14:paraId="17FA4500" w14:textId="77777777" w:rsidR="009B428C" w:rsidRPr="00B07B4D" w:rsidRDefault="009B428C" w:rsidP="009B428C">
            <w:pPr>
              <w:rPr>
                <w:rFonts w:ascii="Arial" w:hAnsi="Arial" w:cs="Arial"/>
                <w:sz w:val="18"/>
              </w:rPr>
            </w:pPr>
          </w:p>
          <w:p w14:paraId="7735DC4D" w14:textId="77777777" w:rsidR="009B428C" w:rsidRPr="00B07B4D" w:rsidRDefault="009B428C" w:rsidP="009B428C">
            <w:pPr>
              <w:rPr>
                <w:rFonts w:ascii="Arial" w:hAnsi="Arial" w:cs="Arial"/>
                <w:i/>
                <w:sz w:val="18"/>
              </w:rPr>
            </w:pPr>
            <w:r w:rsidRPr="00B07B4D">
              <w:rPr>
                <w:rFonts w:ascii="Arial" w:hAnsi="Arial" w:cs="Arial"/>
                <w:sz w:val="18"/>
              </w:rPr>
              <w:t xml:space="preserve">                 </w:t>
            </w:r>
            <w:r w:rsidRPr="00B07B4D">
              <w:rPr>
                <w:rFonts w:ascii="Arial" w:hAnsi="Arial" w:cs="Arial"/>
                <w:i/>
                <w:sz w:val="18"/>
              </w:rPr>
              <w:t>do transactions based on the scenario.</w:t>
            </w:r>
          </w:p>
          <w:p w14:paraId="685164DD" w14:textId="77777777" w:rsidR="009B428C" w:rsidRPr="00B07B4D" w:rsidRDefault="009B428C" w:rsidP="009B428C">
            <w:pPr>
              <w:rPr>
                <w:rFonts w:ascii="Arial" w:hAnsi="Arial" w:cs="Arial"/>
                <w:sz w:val="18"/>
              </w:rPr>
            </w:pPr>
          </w:p>
          <w:p w14:paraId="15976BE6" w14:textId="77777777" w:rsidR="009B428C" w:rsidRPr="00B07B4D" w:rsidRDefault="009B428C" w:rsidP="009B428C">
            <w:pPr>
              <w:rPr>
                <w:rFonts w:ascii="Arial" w:hAnsi="Arial" w:cs="Arial"/>
                <w:sz w:val="18"/>
              </w:rPr>
            </w:pPr>
            <w:r w:rsidRPr="00B07B4D">
              <w:rPr>
                <w:rFonts w:ascii="Arial" w:hAnsi="Arial" w:cs="Arial"/>
                <w:sz w:val="18"/>
              </w:rPr>
              <w:t>•</w:t>
            </w:r>
            <w:r w:rsidRPr="00B07B4D">
              <w:rPr>
                <w:rFonts w:ascii="Arial" w:hAnsi="Arial" w:cs="Arial"/>
                <w:sz w:val="18"/>
              </w:rPr>
              <w:tab/>
            </w:r>
            <w:proofErr w:type="spellStart"/>
            <w:r w:rsidRPr="00B07B4D">
              <w:rPr>
                <w:rFonts w:ascii="Arial" w:hAnsi="Arial" w:cs="Arial"/>
                <w:sz w:val="18"/>
              </w:rPr>
              <w:t>Lengkapi</w:t>
            </w:r>
            <w:proofErr w:type="spellEnd"/>
            <w:r w:rsidRPr="00B07B4D">
              <w:rPr>
                <w:rFonts w:ascii="Arial" w:hAnsi="Arial" w:cs="Arial"/>
                <w:sz w:val="18"/>
              </w:rPr>
              <w:t xml:space="preserve"> </w:t>
            </w:r>
            <w:proofErr w:type="spellStart"/>
            <w:r w:rsidRPr="00B07B4D">
              <w:rPr>
                <w:rFonts w:ascii="Arial" w:hAnsi="Arial" w:cs="Arial"/>
                <w:sz w:val="18"/>
              </w:rPr>
              <w:t>dokumentasi</w:t>
            </w:r>
            <w:proofErr w:type="spellEnd"/>
            <w:r w:rsidRPr="00B07B4D">
              <w:rPr>
                <w:rFonts w:ascii="Arial" w:hAnsi="Arial" w:cs="Arial"/>
                <w:sz w:val="18"/>
              </w:rPr>
              <w:t>.</w:t>
            </w:r>
          </w:p>
          <w:p w14:paraId="6D130276" w14:textId="77777777" w:rsidR="009B428C" w:rsidRPr="00B07B4D" w:rsidRDefault="009B428C" w:rsidP="009B428C">
            <w:pPr>
              <w:rPr>
                <w:rFonts w:ascii="Arial" w:hAnsi="Arial" w:cs="Arial"/>
                <w:sz w:val="18"/>
              </w:rPr>
            </w:pPr>
          </w:p>
          <w:p w14:paraId="0D5253A5" w14:textId="77777777" w:rsidR="009B428C" w:rsidRPr="00B07B4D" w:rsidRDefault="009B428C" w:rsidP="009B428C">
            <w:pPr>
              <w:rPr>
                <w:rFonts w:ascii="Arial" w:hAnsi="Arial" w:cs="Arial"/>
                <w:i/>
                <w:sz w:val="18"/>
              </w:rPr>
            </w:pPr>
            <w:r w:rsidRPr="00B07B4D">
              <w:rPr>
                <w:rFonts w:ascii="Arial" w:hAnsi="Arial" w:cs="Arial"/>
                <w:sz w:val="18"/>
              </w:rPr>
              <w:t xml:space="preserve">                </w:t>
            </w:r>
            <w:r w:rsidRPr="00B07B4D">
              <w:rPr>
                <w:rFonts w:ascii="Arial" w:hAnsi="Arial" w:cs="Arial"/>
                <w:i/>
                <w:sz w:val="18"/>
              </w:rPr>
              <w:t>Complete documentation.</w:t>
            </w:r>
          </w:p>
          <w:p w14:paraId="4EB92410" w14:textId="77777777" w:rsidR="001A23BF" w:rsidRPr="00B07B4D" w:rsidRDefault="001A23BF" w:rsidP="00781497">
            <w:pPr>
              <w:rPr>
                <w:rFonts w:ascii="Arial" w:hAnsi="Arial" w:cs="Arial"/>
                <w:sz w:val="18"/>
              </w:rPr>
            </w:pPr>
          </w:p>
          <w:p w14:paraId="2FA949C3" w14:textId="77777777" w:rsidR="001A23BF" w:rsidRPr="00B07B4D" w:rsidRDefault="001A23BF" w:rsidP="00781497">
            <w:pPr>
              <w:rPr>
                <w:rFonts w:ascii="Arial" w:hAnsi="Arial" w:cs="Arial"/>
                <w:sz w:val="18"/>
              </w:rPr>
            </w:pPr>
          </w:p>
        </w:tc>
      </w:tr>
    </w:tbl>
    <w:p w14:paraId="14D3EC6E" w14:textId="77777777" w:rsidR="001A23BF" w:rsidRPr="00B07B4D" w:rsidRDefault="001A23BF" w:rsidP="001A23BF">
      <w:pPr>
        <w:rPr>
          <w:rFonts w:ascii="Arial" w:hAnsi="Arial" w:cs="Arial"/>
        </w:rPr>
      </w:pPr>
    </w:p>
    <w:p w14:paraId="2121FB19" w14:textId="77777777" w:rsidR="001A23BF" w:rsidRPr="00B07B4D" w:rsidRDefault="001A23BF" w:rsidP="001A23BF">
      <w:pPr>
        <w:pStyle w:val="Heading4"/>
        <w:rPr>
          <w:rFonts w:ascii="Arial" w:hAnsi="Arial" w:cs="Arial"/>
        </w:rPr>
      </w:pPr>
      <w:r w:rsidRPr="00B07B4D">
        <w:rPr>
          <w:rFonts w:ascii="Arial" w:hAnsi="Arial" w:cs="Arial"/>
        </w:rPr>
        <w:t>Output</w:t>
      </w:r>
    </w:p>
    <w:p w14:paraId="2FAABE55" w14:textId="77777777" w:rsidR="001A23BF" w:rsidRPr="00B07B4D" w:rsidRDefault="001A23BF" w:rsidP="001A23BF">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A23BF" w:rsidRPr="00B07B4D" w14:paraId="0445CB24" w14:textId="77777777" w:rsidTr="00781497">
        <w:tc>
          <w:tcPr>
            <w:tcW w:w="9245" w:type="dxa"/>
          </w:tcPr>
          <w:p w14:paraId="44548AF6" w14:textId="6B8249DF" w:rsidR="001A23BF" w:rsidRPr="00B07B4D" w:rsidRDefault="001A23BF" w:rsidP="00781497">
            <w:pPr>
              <w:rPr>
                <w:rFonts w:ascii="Arial" w:hAnsi="Arial" w:cs="Arial"/>
                <w:sz w:val="18"/>
              </w:rPr>
            </w:pPr>
          </w:p>
          <w:p w14:paraId="0058D312" w14:textId="109CD84F" w:rsidR="003864EE" w:rsidRPr="00B07B4D" w:rsidRDefault="003864EE" w:rsidP="00781497">
            <w:pPr>
              <w:rPr>
                <w:rFonts w:ascii="Arial" w:hAnsi="Arial" w:cs="Arial"/>
                <w:sz w:val="18"/>
              </w:rPr>
            </w:pPr>
          </w:p>
          <w:p w14:paraId="7A63CF2A" w14:textId="77777777" w:rsidR="001A23BF" w:rsidRPr="00B07B4D" w:rsidRDefault="001A23BF" w:rsidP="00781497">
            <w:pPr>
              <w:rPr>
                <w:rFonts w:ascii="Arial" w:hAnsi="Arial" w:cs="Arial"/>
                <w:sz w:val="18"/>
              </w:rPr>
            </w:pPr>
          </w:p>
          <w:p w14:paraId="620F6941" w14:textId="2CAA9665" w:rsidR="001A23BF" w:rsidRPr="00B07B4D" w:rsidRDefault="001A23BF" w:rsidP="00781497">
            <w:pPr>
              <w:rPr>
                <w:rFonts w:ascii="Arial" w:hAnsi="Arial" w:cs="Arial"/>
                <w:sz w:val="18"/>
              </w:rPr>
            </w:pPr>
          </w:p>
        </w:tc>
      </w:tr>
    </w:tbl>
    <w:p w14:paraId="048EE678" w14:textId="77777777" w:rsidR="001A23BF" w:rsidRPr="00B07B4D" w:rsidRDefault="001A23BF" w:rsidP="001A23BF">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A23BF" w:rsidRPr="00B07B4D" w14:paraId="0173D610" w14:textId="77777777" w:rsidTr="00781497">
        <w:tc>
          <w:tcPr>
            <w:tcW w:w="9245" w:type="dxa"/>
          </w:tcPr>
          <w:p w14:paraId="30CDF19C" w14:textId="77777777" w:rsidR="001A23BF" w:rsidRPr="00B07B4D" w:rsidRDefault="001A23BF" w:rsidP="00781497">
            <w:pPr>
              <w:rPr>
                <w:rFonts w:ascii="Arial" w:hAnsi="Arial" w:cs="Arial"/>
                <w:sz w:val="18"/>
              </w:rPr>
            </w:pPr>
          </w:p>
          <w:p w14:paraId="67BAB9B9" w14:textId="77777777" w:rsidR="001A23BF" w:rsidRPr="00B07B4D" w:rsidRDefault="001A23BF" w:rsidP="00781497">
            <w:pPr>
              <w:rPr>
                <w:rFonts w:ascii="Arial" w:hAnsi="Arial" w:cs="Arial"/>
                <w:sz w:val="18"/>
              </w:rPr>
            </w:pPr>
          </w:p>
        </w:tc>
      </w:tr>
    </w:tbl>
    <w:p w14:paraId="53E7CDD9" w14:textId="77777777" w:rsidR="001A23BF" w:rsidRPr="00B07B4D" w:rsidRDefault="001A23BF" w:rsidP="001A23BF">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A23BF" w:rsidRPr="00B07B4D" w14:paraId="0B6520E5" w14:textId="77777777" w:rsidTr="00781497">
        <w:tc>
          <w:tcPr>
            <w:tcW w:w="9245" w:type="dxa"/>
          </w:tcPr>
          <w:p w14:paraId="2C5C2538" w14:textId="77777777" w:rsidR="001A23BF" w:rsidRPr="00B07B4D" w:rsidRDefault="001A23BF" w:rsidP="00781497">
            <w:pPr>
              <w:rPr>
                <w:rFonts w:ascii="Arial" w:hAnsi="Arial" w:cs="Arial"/>
                <w:sz w:val="18"/>
              </w:rPr>
            </w:pPr>
          </w:p>
          <w:p w14:paraId="660C92B5" w14:textId="77777777" w:rsidR="001A23BF" w:rsidRPr="00B07B4D" w:rsidRDefault="001A23BF" w:rsidP="00781497">
            <w:pPr>
              <w:rPr>
                <w:rFonts w:ascii="Arial" w:hAnsi="Arial" w:cs="Arial"/>
                <w:sz w:val="18"/>
              </w:rPr>
            </w:pPr>
          </w:p>
        </w:tc>
      </w:tr>
    </w:tbl>
    <w:p w14:paraId="41AB9D53" w14:textId="77777777" w:rsidR="001A23BF" w:rsidRPr="00B07B4D" w:rsidRDefault="001A23BF" w:rsidP="001A23BF">
      <w:pPr>
        <w:rPr>
          <w:rFonts w:ascii="Arial" w:hAnsi="Arial" w:cs="Arial"/>
        </w:rPr>
      </w:pPr>
    </w:p>
    <w:p w14:paraId="6FBF5277" w14:textId="77777777" w:rsidR="001A23BF" w:rsidRPr="00B07B4D" w:rsidRDefault="00005AC2" w:rsidP="00DB2728">
      <w:pPr>
        <w:pStyle w:val="Heading3"/>
      </w:pPr>
      <w:bookmarkStart w:id="3" w:name="_Ref21350239"/>
      <w:r w:rsidRPr="00B07B4D">
        <w:t>Normal Scenario Payment Using Transfer</w:t>
      </w:r>
      <w:r w:rsidR="00DB2728" w:rsidRPr="00B07B4D">
        <w:t xml:space="preserve"> (debit account</w:t>
      </w:r>
      <w:r w:rsidR="002F73D2" w:rsidRPr="00B07B4D">
        <w:t xml:space="preserve"> /</w:t>
      </w:r>
      <w:proofErr w:type="spellStart"/>
      <w:r w:rsidR="002F73D2" w:rsidRPr="00B07B4D">
        <w:t>accountNumber</w:t>
      </w:r>
      <w:proofErr w:type="spellEnd"/>
      <w:r w:rsidR="00DB2728" w:rsidRPr="00B07B4D">
        <w:t>: IDR)</w:t>
      </w:r>
      <w:bookmarkEnd w:id="3"/>
    </w:p>
    <w:p w14:paraId="19CB8CDA" w14:textId="77777777" w:rsidR="001A23BF" w:rsidRPr="00B07B4D" w:rsidRDefault="001A23BF" w:rsidP="001A23BF">
      <w:pPr>
        <w:pStyle w:val="Heading4"/>
        <w:rPr>
          <w:rFonts w:ascii="Arial" w:hAnsi="Arial" w:cs="Arial"/>
        </w:rPr>
      </w:pPr>
      <w:r w:rsidRPr="00B07B4D">
        <w:rPr>
          <w:rFonts w:ascii="Arial" w:hAnsi="Arial" w:cs="Arial"/>
        </w:rPr>
        <w:t>Preparations</w:t>
      </w:r>
    </w:p>
    <w:tbl>
      <w:tblPr>
        <w:tblStyle w:val="TableGrid"/>
        <w:tblW w:w="9245" w:type="dxa"/>
        <w:tblLook w:val="04A0" w:firstRow="1" w:lastRow="0" w:firstColumn="1" w:lastColumn="0" w:noHBand="0" w:noVBand="1"/>
      </w:tblPr>
      <w:tblGrid>
        <w:gridCol w:w="9245"/>
      </w:tblGrid>
      <w:tr w:rsidR="001A23BF" w:rsidRPr="00B07B4D" w14:paraId="7736E6AF" w14:textId="77777777" w:rsidTr="00781497">
        <w:tc>
          <w:tcPr>
            <w:tcW w:w="9245" w:type="dxa"/>
          </w:tcPr>
          <w:p w14:paraId="7EE804D7" w14:textId="77777777" w:rsidR="00005AC2" w:rsidRPr="00391F5E" w:rsidRDefault="003864EE" w:rsidP="003864EE">
            <w:pPr>
              <w:spacing w:line="360" w:lineRule="auto"/>
              <w:rPr>
                <w:rFonts w:ascii="Arial" w:hAnsi="Arial" w:cs="Arial"/>
                <w:b/>
                <w:sz w:val="20"/>
                <w:szCs w:val="20"/>
              </w:rPr>
            </w:pPr>
            <w:r w:rsidRPr="00391F5E">
              <w:rPr>
                <w:rFonts w:ascii="Arial" w:hAnsi="Arial" w:cs="Arial"/>
                <w:b/>
                <w:sz w:val="20"/>
                <w:szCs w:val="20"/>
              </w:rPr>
              <w:t xml:space="preserve">Testing Data : </w:t>
            </w:r>
          </w:p>
          <w:p w14:paraId="58454FDD" w14:textId="77777777" w:rsidR="003864EE" w:rsidRPr="00391F5E" w:rsidRDefault="003864EE" w:rsidP="003864EE">
            <w:pPr>
              <w:spacing w:line="360" w:lineRule="auto"/>
              <w:rPr>
                <w:rFonts w:ascii="Arial" w:hAnsi="Arial" w:cs="Arial"/>
                <w:sz w:val="20"/>
                <w:szCs w:val="20"/>
              </w:rPr>
            </w:pPr>
            <w:r w:rsidRPr="00391F5E">
              <w:rPr>
                <w:rFonts w:ascii="Arial" w:hAnsi="Arial" w:cs="Arial"/>
                <w:sz w:val="20"/>
                <w:szCs w:val="20"/>
              </w:rPr>
              <w:lastRenderedPageBreak/>
              <w:t>"</w:t>
            </w:r>
            <w:proofErr w:type="spellStart"/>
            <w:r w:rsidRPr="00391F5E">
              <w:rPr>
                <w:rFonts w:ascii="Arial" w:hAnsi="Arial" w:cs="Arial"/>
                <w:sz w:val="20"/>
                <w:szCs w:val="20"/>
              </w:rPr>
              <w:t>accountNumber</w:t>
            </w:r>
            <w:proofErr w:type="spellEnd"/>
            <w:r w:rsidRPr="00391F5E">
              <w:rPr>
                <w:rFonts w:ascii="Arial" w:hAnsi="Arial" w:cs="Arial"/>
                <w:sz w:val="20"/>
                <w:szCs w:val="20"/>
              </w:rPr>
              <w:t>": "0115476117",</w:t>
            </w:r>
          </w:p>
          <w:p w14:paraId="00E1C95D" w14:textId="2771B589" w:rsidR="003864EE" w:rsidRDefault="003864EE" w:rsidP="003864EE">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beneficiaryAccountNumber</w:t>
            </w:r>
            <w:proofErr w:type="spellEnd"/>
            <w:r w:rsidRPr="00391F5E">
              <w:rPr>
                <w:rFonts w:ascii="Arial" w:hAnsi="Arial" w:cs="Arial"/>
                <w:sz w:val="20"/>
                <w:szCs w:val="20"/>
              </w:rPr>
              <w:t>": "0115471119",</w:t>
            </w:r>
          </w:p>
          <w:p w14:paraId="504E0383" w14:textId="61E28D08" w:rsidR="00391F5E" w:rsidRPr="00391F5E" w:rsidRDefault="00391F5E" w:rsidP="003864EE">
            <w:pPr>
              <w:spacing w:line="360" w:lineRule="auto"/>
              <w:rPr>
                <w:rFonts w:ascii="Arial" w:hAnsi="Arial" w:cs="Arial"/>
                <w:sz w:val="20"/>
                <w:szCs w:val="20"/>
              </w:rPr>
            </w:pPr>
            <w:r>
              <w:rPr>
                <w:rFonts w:ascii="Arial" w:hAnsi="Arial" w:cs="Arial"/>
                <w:sz w:val="20"/>
                <w:szCs w:val="20"/>
              </w:rPr>
              <w:t>Operation : Payment Transfer</w:t>
            </w:r>
          </w:p>
          <w:p w14:paraId="37F61957" w14:textId="713B0954" w:rsidR="003864EE" w:rsidRPr="00B07B4D" w:rsidRDefault="003864EE" w:rsidP="003864EE">
            <w:pPr>
              <w:spacing w:line="360" w:lineRule="auto"/>
              <w:rPr>
                <w:rFonts w:ascii="Arial" w:hAnsi="Arial" w:cs="Arial"/>
                <w:sz w:val="18"/>
              </w:rPr>
            </w:pPr>
          </w:p>
        </w:tc>
      </w:tr>
    </w:tbl>
    <w:p w14:paraId="103CBDBD" w14:textId="77777777" w:rsidR="001A23BF" w:rsidRPr="00B07B4D" w:rsidRDefault="001A23BF" w:rsidP="001A23BF">
      <w:pPr>
        <w:rPr>
          <w:rFonts w:ascii="Arial" w:hAnsi="Arial" w:cs="Arial"/>
        </w:rPr>
      </w:pPr>
    </w:p>
    <w:p w14:paraId="0547C060" w14:textId="77777777" w:rsidR="001A23BF" w:rsidRPr="00B07B4D" w:rsidRDefault="001A23BF" w:rsidP="001A23BF">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1A23BF" w:rsidRPr="00B07B4D" w14:paraId="54CA0935" w14:textId="77777777" w:rsidTr="00781497">
        <w:tc>
          <w:tcPr>
            <w:tcW w:w="9245" w:type="dxa"/>
          </w:tcPr>
          <w:p w14:paraId="2CABC5A5" w14:textId="77777777" w:rsidR="001A23BF" w:rsidRPr="00B07B4D" w:rsidRDefault="00005AC2" w:rsidP="00781497">
            <w:pPr>
              <w:rPr>
                <w:rFonts w:ascii="Arial" w:hAnsi="Arial" w:cs="Arial"/>
                <w:sz w:val="18"/>
              </w:rPr>
            </w:pPr>
            <w:r w:rsidRPr="00B07B4D">
              <w:rPr>
                <w:rFonts w:ascii="Arial" w:hAnsi="Arial" w:cs="Arial"/>
                <w:sz w:val="18"/>
              </w:rPr>
              <w:t>Payment Using Transfer is successful</w:t>
            </w:r>
          </w:p>
        </w:tc>
      </w:tr>
    </w:tbl>
    <w:p w14:paraId="65D00DEB" w14:textId="77777777" w:rsidR="001A23BF" w:rsidRPr="00B07B4D" w:rsidRDefault="001A23BF" w:rsidP="001A23BF">
      <w:pPr>
        <w:rPr>
          <w:rFonts w:ascii="Arial" w:hAnsi="Arial" w:cs="Arial"/>
        </w:rPr>
      </w:pPr>
    </w:p>
    <w:p w14:paraId="79B2DE23" w14:textId="77777777" w:rsidR="001A23BF" w:rsidRPr="00B07B4D" w:rsidRDefault="001A23BF" w:rsidP="001A23BF">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A23BF" w:rsidRPr="00B07B4D" w14:paraId="3F86E6F0" w14:textId="77777777" w:rsidTr="00781497">
        <w:tc>
          <w:tcPr>
            <w:tcW w:w="9245" w:type="dxa"/>
          </w:tcPr>
          <w:p w14:paraId="5E00E8E3" w14:textId="77777777" w:rsidR="001A23BF" w:rsidRPr="00B07B4D" w:rsidRDefault="001A23BF" w:rsidP="00781497">
            <w:pPr>
              <w:rPr>
                <w:rFonts w:ascii="Arial" w:hAnsi="Arial" w:cs="Arial"/>
                <w:sz w:val="18"/>
              </w:rPr>
            </w:pPr>
          </w:p>
          <w:p w14:paraId="64D9CFEA" w14:textId="77777777" w:rsidR="009B428C" w:rsidRPr="00B07B4D" w:rsidRDefault="009B428C" w:rsidP="009B428C">
            <w:pPr>
              <w:rPr>
                <w:rFonts w:ascii="Arial" w:hAnsi="Arial" w:cs="Arial"/>
                <w:sz w:val="18"/>
              </w:rPr>
            </w:pPr>
          </w:p>
          <w:p w14:paraId="130A3826" w14:textId="77777777" w:rsidR="009B428C" w:rsidRPr="002446BA" w:rsidRDefault="009B428C" w:rsidP="009B428C">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Lakukan</w:t>
            </w:r>
            <w:proofErr w:type="spellEnd"/>
            <w:r w:rsidRPr="002446BA">
              <w:rPr>
                <w:rFonts w:ascii="Arial" w:hAnsi="Arial" w:cs="Arial"/>
                <w:sz w:val="20"/>
                <w:szCs w:val="20"/>
              </w:rPr>
              <w:t xml:space="preserve"> </w:t>
            </w:r>
            <w:proofErr w:type="spellStart"/>
            <w:r w:rsidRPr="002446BA">
              <w:rPr>
                <w:rFonts w:ascii="Arial" w:hAnsi="Arial" w:cs="Arial"/>
                <w:sz w:val="20"/>
                <w:szCs w:val="20"/>
              </w:rPr>
              <w:t>transaksi</w:t>
            </w:r>
            <w:proofErr w:type="spellEnd"/>
            <w:r w:rsidRPr="002446BA">
              <w:rPr>
                <w:rFonts w:ascii="Arial" w:hAnsi="Arial" w:cs="Arial"/>
                <w:sz w:val="20"/>
                <w:szCs w:val="20"/>
              </w:rPr>
              <w:t xml:space="preserve"> </w:t>
            </w:r>
            <w:proofErr w:type="spellStart"/>
            <w:r w:rsidRPr="002446BA">
              <w:rPr>
                <w:rFonts w:ascii="Arial" w:hAnsi="Arial" w:cs="Arial"/>
                <w:sz w:val="20"/>
                <w:szCs w:val="20"/>
              </w:rPr>
              <w:t>berdasarkan</w:t>
            </w:r>
            <w:proofErr w:type="spellEnd"/>
            <w:r w:rsidRPr="002446BA">
              <w:rPr>
                <w:rFonts w:ascii="Arial" w:hAnsi="Arial" w:cs="Arial"/>
                <w:sz w:val="20"/>
                <w:szCs w:val="20"/>
              </w:rPr>
              <w:t xml:space="preserve"> </w:t>
            </w:r>
            <w:proofErr w:type="spellStart"/>
            <w:r w:rsidRPr="002446BA">
              <w:rPr>
                <w:rFonts w:ascii="Arial" w:hAnsi="Arial" w:cs="Arial"/>
                <w:sz w:val="20"/>
                <w:szCs w:val="20"/>
              </w:rPr>
              <w:t>skenario</w:t>
            </w:r>
            <w:proofErr w:type="spellEnd"/>
          </w:p>
          <w:p w14:paraId="0A18D21D" w14:textId="77777777" w:rsidR="009B428C" w:rsidRPr="002446BA" w:rsidRDefault="009B428C" w:rsidP="009B428C">
            <w:pPr>
              <w:rPr>
                <w:rFonts w:ascii="Arial" w:hAnsi="Arial" w:cs="Arial"/>
                <w:sz w:val="20"/>
                <w:szCs w:val="20"/>
              </w:rPr>
            </w:pPr>
          </w:p>
          <w:p w14:paraId="754160DF" w14:textId="2C875B4E" w:rsidR="009B428C" w:rsidRPr="002446BA" w:rsidRDefault="009B428C" w:rsidP="009B428C">
            <w:pPr>
              <w:rPr>
                <w:rFonts w:ascii="Arial" w:hAnsi="Arial" w:cs="Arial"/>
                <w:i/>
                <w:sz w:val="20"/>
                <w:szCs w:val="20"/>
              </w:rPr>
            </w:pPr>
            <w:r w:rsidRPr="002446BA">
              <w:rPr>
                <w:rFonts w:ascii="Arial" w:hAnsi="Arial" w:cs="Arial"/>
                <w:sz w:val="20"/>
                <w:szCs w:val="20"/>
              </w:rPr>
              <w:t xml:space="preserve">             </w:t>
            </w:r>
            <w:r w:rsidR="002446BA">
              <w:rPr>
                <w:rFonts w:ascii="Arial" w:hAnsi="Arial" w:cs="Arial"/>
                <w:sz w:val="20"/>
                <w:szCs w:val="20"/>
              </w:rPr>
              <w:t xml:space="preserve"> </w:t>
            </w:r>
            <w:r w:rsidRPr="002446BA">
              <w:rPr>
                <w:rFonts w:ascii="Arial" w:hAnsi="Arial" w:cs="Arial"/>
                <w:i/>
                <w:sz w:val="20"/>
                <w:szCs w:val="20"/>
              </w:rPr>
              <w:t>do transactions based on the scenario.</w:t>
            </w:r>
          </w:p>
          <w:p w14:paraId="682E5002" w14:textId="77777777" w:rsidR="009B428C" w:rsidRPr="002446BA" w:rsidRDefault="009B428C" w:rsidP="009B428C">
            <w:pPr>
              <w:rPr>
                <w:rFonts w:ascii="Arial" w:hAnsi="Arial" w:cs="Arial"/>
                <w:sz w:val="20"/>
                <w:szCs w:val="20"/>
              </w:rPr>
            </w:pPr>
          </w:p>
          <w:p w14:paraId="53C04673" w14:textId="77777777" w:rsidR="009B428C" w:rsidRPr="002446BA" w:rsidRDefault="009B428C" w:rsidP="009B428C">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Lengkapi</w:t>
            </w:r>
            <w:proofErr w:type="spellEnd"/>
            <w:r w:rsidRPr="002446BA">
              <w:rPr>
                <w:rFonts w:ascii="Arial" w:hAnsi="Arial" w:cs="Arial"/>
                <w:sz w:val="20"/>
                <w:szCs w:val="20"/>
              </w:rPr>
              <w:t xml:space="preserve"> </w:t>
            </w:r>
            <w:proofErr w:type="spellStart"/>
            <w:r w:rsidRPr="002446BA">
              <w:rPr>
                <w:rFonts w:ascii="Arial" w:hAnsi="Arial" w:cs="Arial"/>
                <w:sz w:val="20"/>
                <w:szCs w:val="20"/>
              </w:rPr>
              <w:t>dokumentasi</w:t>
            </w:r>
            <w:proofErr w:type="spellEnd"/>
            <w:r w:rsidRPr="002446BA">
              <w:rPr>
                <w:rFonts w:ascii="Arial" w:hAnsi="Arial" w:cs="Arial"/>
                <w:sz w:val="20"/>
                <w:szCs w:val="20"/>
              </w:rPr>
              <w:t>.</w:t>
            </w:r>
          </w:p>
          <w:p w14:paraId="125B8EEF" w14:textId="77777777" w:rsidR="009B428C" w:rsidRPr="002446BA" w:rsidRDefault="009B428C" w:rsidP="009B428C">
            <w:pPr>
              <w:rPr>
                <w:rFonts w:ascii="Arial" w:hAnsi="Arial" w:cs="Arial"/>
                <w:sz w:val="20"/>
                <w:szCs w:val="20"/>
              </w:rPr>
            </w:pPr>
          </w:p>
          <w:p w14:paraId="5D87228A" w14:textId="02C89450" w:rsidR="009B428C" w:rsidRPr="002446BA" w:rsidRDefault="002446BA" w:rsidP="009B428C">
            <w:pPr>
              <w:rPr>
                <w:rFonts w:ascii="Arial" w:hAnsi="Arial" w:cs="Arial"/>
                <w:i/>
                <w:sz w:val="20"/>
                <w:szCs w:val="20"/>
              </w:rPr>
            </w:pPr>
            <w:r>
              <w:rPr>
                <w:rFonts w:ascii="Arial" w:hAnsi="Arial" w:cs="Arial"/>
                <w:sz w:val="20"/>
                <w:szCs w:val="20"/>
              </w:rPr>
              <w:t xml:space="preserve">              </w:t>
            </w:r>
            <w:r w:rsidR="009B428C" w:rsidRPr="002446BA">
              <w:rPr>
                <w:rFonts w:ascii="Arial" w:hAnsi="Arial" w:cs="Arial"/>
                <w:i/>
                <w:sz w:val="20"/>
                <w:szCs w:val="20"/>
              </w:rPr>
              <w:t>Complete documentation.</w:t>
            </w:r>
          </w:p>
          <w:p w14:paraId="63F33630" w14:textId="77777777" w:rsidR="001A23BF" w:rsidRPr="00B07B4D" w:rsidRDefault="001A23BF" w:rsidP="00781497">
            <w:pPr>
              <w:rPr>
                <w:rFonts w:ascii="Arial" w:hAnsi="Arial" w:cs="Arial"/>
                <w:sz w:val="18"/>
              </w:rPr>
            </w:pPr>
          </w:p>
          <w:p w14:paraId="0472B498" w14:textId="77777777" w:rsidR="001A23BF" w:rsidRPr="00B07B4D" w:rsidRDefault="001A23BF" w:rsidP="00781497">
            <w:pPr>
              <w:rPr>
                <w:rFonts w:ascii="Arial" w:hAnsi="Arial" w:cs="Arial"/>
                <w:sz w:val="18"/>
              </w:rPr>
            </w:pPr>
          </w:p>
        </w:tc>
      </w:tr>
    </w:tbl>
    <w:p w14:paraId="3556561C" w14:textId="77777777" w:rsidR="001A23BF" w:rsidRPr="00B07B4D" w:rsidRDefault="001A23BF" w:rsidP="001A23BF">
      <w:pPr>
        <w:rPr>
          <w:rFonts w:ascii="Arial" w:hAnsi="Arial" w:cs="Arial"/>
        </w:rPr>
      </w:pPr>
    </w:p>
    <w:p w14:paraId="4C32509B" w14:textId="77777777" w:rsidR="001A23BF" w:rsidRPr="00B07B4D" w:rsidRDefault="001A23BF" w:rsidP="001A23BF">
      <w:pPr>
        <w:pStyle w:val="Heading4"/>
        <w:rPr>
          <w:rFonts w:ascii="Arial" w:hAnsi="Arial" w:cs="Arial"/>
        </w:rPr>
      </w:pPr>
      <w:r w:rsidRPr="00B07B4D">
        <w:rPr>
          <w:rFonts w:ascii="Arial" w:hAnsi="Arial" w:cs="Arial"/>
        </w:rPr>
        <w:t>Output</w:t>
      </w:r>
    </w:p>
    <w:p w14:paraId="414B1B62" w14:textId="77777777" w:rsidR="001A23BF" w:rsidRPr="00B07B4D" w:rsidRDefault="001A23BF" w:rsidP="001A23BF">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A23BF" w:rsidRPr="00B07B4D" w14:paraId="63AF9780" w14:textId="77777777" w:rsidTr="00781497">
        <w:tc>
          <w:tcPr>
            <w:tcW w:w="9245" w:type="dxa"/>
          </w:tcPr>
          <w:p w14:paraId="634B7E54" w14:textId="1B62A111" w:rsidR="001A23BF" w:rsidRPr="00B07B4D" w:rsidRDefault="001A23BF" w:rsidP="00781497">
            <w:pPr>
              <w:rPr>
                <w:rFonts w:ascii="Arial" w:hAnsi="Arial" w:cs="Arial"/>
                <w:sz w:val="18"/>
              </w:rPr>
            </w:pPr>
          </w:p>
          <w:p w14:paraId="082FA15A" w14:textId="77777777" w:rsidR="00A560E9" w:rsidRPr="00B07B4D" w:rsidRDefault="00A560E9" w:rsidP="00781497">
            <w:pPr>
              <w:rPr>
                <w:rFonts w:ascii="Arial" w:hAnsi="Arial" w:cs="Arial"/>
                <w:sz w:val="18"/>
              </w:rPr>
            </w:pPr>
          </w:p>
          <w:p w14:paraId="7966469B" w14:textId="14176B91" w:rsidR="00A560E9" w:rsidRPr="00B07B4D" w:rsidRDefault="00A560E9" w:rsidP="00781497">
            <w:pPr>
              <w:rPr>
                <w:rFonts w:ascii="Arial" w:hAnsi="Arial" w:cs="Arial"/>
                <w:sz w:val="18"/>
              </w:rPr>
            </w:pPr>
          </w:p>
        </w:tc>
      </w:tr>
    </w:tbl>
    <w:p w14:paraId="6253F89E" w14:textId="77777777" w:rsidR="001A23BF" w:rsidRPr="00B07B4D" w:rsidRDefault="001A23BF" w:rsidP="001A23BF">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A23BF" w:rsidRPr="00B07B4D" w14:paraId="1F8FC022" w14:textId="77777777" w:rsidTr="00781497">
        <w:tc>
          <w:tcPr>
            <w:tcW w:w="9245" w:type="dxa"/>
          </w:tcPr>
          <w:p w14:paraId="4A75AD8C" w14:textId="6A3DC25D" w:rsidR="001A23BF" w:rsidRPr="00B07B4D" w:rsidRDefault="001A23BF" w:rsidP="00A560E9">
            <w:pPr>
              <w:rPr>
                <w:rFonts w:ascii="Arial" w:hAnsi="Arial" w:cs="Arial"/>
                <w:sz w:val="18"/>
              </w:rPr>
            </w:pPr>
          </w:p>
        </w:tc>
      </w:tr>
    </w:tbl>
    <w:p w14:paraId="68CA9DE2" w14:textId="77777777" w:rsidR="001A23BF" w:rsidRPr="00B07B4D" w:rsidRDefault="001A23BF" w:rsidP="001A23BF">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A23BF" w:rsidRPr="00B07B4D" w14:paraId="6D8D89F9" w14:textId="77777777" w:rsidTr="00781497">
        <w:tc>
          <w:tcPr>
            <w:tcW w:w="9245" w:type="dxa"/>
          </w:tcPr>
          <w:p w14:paraId="4017D685" w14:textId="77777777" w:rsidR="001A23BF" w:rsidRPr="00B07B4D" w:rsidRDefault="001A23BF"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tc>
      </w:tr>
    </w:tbl>
    <w:p w14:paraId="7A0B2524" w14:textId="6221284C" w:rsidR="0084531F" w:rsidRPr="00B07B4D" w:rsidRDefault="00713769" w:rsidP="0084531F">
      <w:pPr>
        <w:pStyle w:val="Heading3"/>
      </w:pPr>
      <w:r>
        <w:t xml:space="preserve">Abnormal </w:t>
      </w:r>
      <w:r w:rsidR="0084531F" w:rsidRPr="00B07B4D">
        <w:t>Scenario Payment Using Transfer (Transfer from IDR to USD)</w:t>
      </w:r>
    </w:p>
    <w:p w14:paraId="189CC952" w14:textId="77777777" w:rsidR="0084531F" w:rsidRPr="00B07B4D" w:rsidRDefault="0084531F" w:rsidP="0084531F">
      <w:pPr>
        <w:pStyle w:val="Heading4"/>
        <w:rPr>
          <w:rFonts w:ascii="Arial" w:hAnsi="Arial" w:cs="Arial"/>
        </w:rPr>
      </w:pPr>
      <w:r w:rsidRPr="00B07B4D">
        <w:rPr>
          <w:rFonts w:ascii="Arial" w:hAnsi="Arial" w:cs="Arial"/>
        </w:rPr>
        <w:t>Preparations</w:t>
      </w:r>
    </w:p>
    <w:tbl>
      <w:tblPr>
        <w:tblStyle w:val="TableGrid"/>
        <w:tblW w:w="9245" w:type="dxa"/>
        <w:tblLook w:val="04A0" w:firstRow="1" w:lastRow="0" w:firstColumn="1" w:lastColumn="0" w:noHBand="0" w:noVBand="1"/>
      </w:tblPr>
      <w:tblGrid>
        <w:gridCol w:w="9245"/>
      </w:tblGrid>
      <w:tr w:rsidR="0084531F" w:rsidRPr="00B07B4D" w14:paraId="186D205F" w14:textId="77777777" w:rsidTr="00F62C1D">
        <w:tc>
          <w:tcPr>
            <w:tcW w:w="9245" w:type="dxa"/>
          </w:tcPr>
          <w:p w14:paraId="2B101E02" w14:textId="2AA6BCDF" w:rsidR="00435740" w:rsidRPr="00391F5E" w:rsidRDefault="00435740" w:rsidP="00435740">
            <w:pPr>
              <w:spacing w:line="360" w:lineRule="auto"/>
              <w:rPr>
                <w:rFonts w:ascii="Arial" w:hAnsi="Arial" w:cs="Arial"/>
                <w:b/>
                <w:sz w:val="20"/>
                <w:szCs w:val="20"/>
              </w:rPr>
            </w:pPr>
            <w:r w:rsidRPr="00391F5E">
              <w:rPr>
                <w:rFonts w:ascii="Arial" w:hAnsi="Arial" w:cs="Arial"/>
                <w:b/>
                <w:sz w:val="20"/>
                <w:szCs w:val="20"/>
              </w:rPr>
              <w:t xml:space="preserve">Testing Data  </w:t>
            </w:r>
            <w:r w:rsidR="002446BA" w:rsidRPr="00391F5E">
              <w:rPr>
                <w:rFonts w:ascii="Arial" w:hAnsi="Arial" w:cs="Arial"/>
                <w:b/>
                <w:sz w:val="20"/>
                <w:szCs w:val="20"/>
              </w:rPr>
              <w:t>:</w:t>
            </w:r>
          </w:p>
          <w:p w14:paraId="245C0081" w14:textId="77777777" w:rsidR="00435740" w:rsidRPr="00391F5E" w:rsidRDefault="00435740" w:rsidP="00435740">
            <w:pP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accountNumber</w:t>
            </w:r>
            <w:proofErr w:type="spellEnd"/>
            <w:r w:rsidRPr="00391F5E">
              <w:rPr>
                <w:rFonts w:ascii="Arial" w:hAnsi="Arial" w:cs="Arial"/>
                <w:sz w:val="20"/>
                <w:szCs w:val="20"/>
              </w:rPr>
              <w:t>": "0317448636",</w:t>
            </w:r>
          </w:p>
          <w:p w14:paraId="4388F8FB" w14:textId="77777777" w:rsidR="0084531F" w:rsidRDefault="00435740" w:rsidP="00435740">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beneficiaryAccountNumber</w:t>
            </w:r>
            <w:proofErr w:type="spellEnd"/>
            <w:r w:rsidRPr="00391F5E">
              <w:rPr>
                <w:rFonts w:ascii="Arial" w:hAnsi="Arial" w:cs="Arial"/>
                <w:sz w:val="20"/>
                <w:szCs w:val="20"/>
              </w:rPr>
              <w:t>": "0315591246",</w:t>
            </w:r>
          </w:p>
          <w:p w14:paraId="6101AD95" w14:textId="4FCB4C52" w:rsidR="00391F5E" w:rsidRPr="00391F5E" w:rsidRDefault="00391F5E" w:rsidP="00435740">
            <w:pPr>
              <w:spacing w:line="360" w:lineRule="auto"/>
              <w:rPr>
                <w:rFonts w:ascii="Arial" w:hAnsi="Arial" w:cs="Arial"/>
                <w:sz w:val="20"/>
                <w:szCs w:val="20"/>
              </w:rPr>
            </w:pPr>
            <w:r>
              <w:rPr>
                <w:rFonts w:ascii="Arial" w:hAnsi="Arial" w:cs="Arial"/>
                <w:sz w:val="20"/>
                <w:szCs w:val="20"/>
              </w:rPr>
              <w:t>Operation : Payment Transfer</w:t>
            </w:r>
          </w:p>
        </w:tc>
      </w:tr>
    </w:tbl>
    <w:p w14:paraId="2D7F9DED" w14:textId="77777777" w:rsidR="0084531F" w:rsidRPr="00B07B4D" w:rsidRDefault="0084531F" w:rsidP="0084531F">
      <w:pPr>
        <w:rPr>
          <w:rFonts w:ascii="Arial" w:hAnsi="Arial" w:cs="Arial"/>
        </w:rPr>
      </w:pPr>
    </w:p>
    <w:p w14:paraId="13DA5688" w14:textId="77777777" w:rsidR="0084531F" w:rsidRPr="00B07B4D" w:rsidRDefault="0084531F" w:rsidP="0084531F">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84531F" w:rsidRPr="00B07B4D" w14:paraId="5121F941" w14:textId="77777777" w:rsidTr="00F62C1D">
        <w:tc>
          <w:tcPr>
            <w:tcW w:w="9245" w:type="dxa"/>
          </w:tcPr>
          <w:p w14:paraId="3A36532F" w14:textId="77777777" w:rsidR="0084531F" w:rsidRPr="00B07B4D" w:rsidRDefault="0084531F" w:rsidP="00B02FDE">
            <w:pPr>
              <w:rPr>
                <w:rFonts w:ascii="Arial" w:hAnsi="Arial" w:cs="Arial"/>
                <w:sz w:val="18"/>
              </w:rPr>
            </w:pPr>
            <w:r w:rsidRPr="00B07B4D">
              <w:rPr>
                <w:rFonts w:ascii="Arial" w:hAnsi="Arial" w:cs="Arial"/>
                <w:sz w:val="18"/>
              </w:rPr>
              <w:t>Payment Using Transfer is</w:t>
            </w:r>
            <w:r w:rsidR="00B02FDE" w:rsidRPr="00B07B4D">
              <w:rPr>
                <w:rFonts w:ascii="Arial" w:hAnsi="Arial" w:cs="Arial"/>
                <w:sz w:val="18"/>
              </w:rPr>
              <w:t xml:space="preserve"> failed</w:t>
            </w:r>
          </w:p>
        </w:tc>
      </w:tr>
    </w:tbl>
    <w:p w14:paraId="1F6421E2" w14:textId="77777777" w:rsidR="0084531F" w:rsidRPr="00B07B4D" w:rsidRDefault="0084531F" w:rsidP="0084531F">
      <w:pPr>
        <w:rPr>
          <w:rFonts w:ascii="Arial" w:hAnsi="Arial" w:cs="Arial"/>
        </w:rPr>
      </w:pPr>
    </w:p>
    <w:p w14:paraId="5F74AAD3" w14:textId="77777777" w:rsidR="0084531F" w:rsidRPr="00B07B4D" w:rsidRDefault="0084531F" w:rsidP="0084531F">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84531F" w:rsidRPr="00B07B4D" w14:paraId="33376BB7" w14:textId="77777777" w:rsidTr="00F62C1D">
        <w:tc>
          <w:tcPr>
            <w:tcW w:w="9245" w:type="dxa"/>
          </w:tcPr>
          <w:p w14:paraId="19CA44AF" w14:textId="77777777" w:rsidR="0084531F" w:rsidRPr="00B07B4D" w:rsidRDefault="0084531F" w:rsidP="00F62C1D">
            <w:pPr>
              <w:rPr>
                <w:rFonts w:ascii="Arial" w:hAnsi="Arial" w:cs="Arial"/>
                <w:sz w:val="18"/>
              </w:rPr>
            </w:pPr>
          </w:p>
          <w:p w14:paraId="488E083E" w14:textId="77777777" w:rsidR="00435740" w:rsidRPr="002446BA" w:rsidRDefault="00435740" w:rsidP="00435740">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Lakukan</w:t>
            </w:r>
            <w:proofErr w:type="spellEnd"/>
            <w:r w:rsidRPr="002446BA">
              <w:rPr>
                <w:rFonts w:ascii="Arial" w:hAnsi="Arial" w:cs="Arial"/>
                <w:sz w:val="20"/>
                <w:szCs w:val="20"/>
              </w:rPr>
              <w:t xml:space="preserve"> </w:t>
            </w:r>
            <w:proofErr w:type="spellStart"/>
            <w:r w:rsidRPr="002446BA">
              <w:rPr>
                <w:rFonts w:ascii="Arial" w:hAnsi="Arial" w:cs="Arial"/>
                <w:sz w:val="20"/>
                <w:szCs w:val="20"/>
              </w:rPr>
              <w:t>transaksi</w:t>
            </w:r>
            <w:proofErr w:type="spellEnd"/>
            <w:r w:rsidRPr="002446BA">
              <w:rPr>
                <w:rFonts w:ascii="Arial" w:hAnsi="Arial" w:cs="Arial"/>
                <w:sz w:val="20"/>
                <w:szCs w:val="20"/>
              </w:rPr>
              <w:t xml:space="preserve"> </w:t>
            </w:r>
            <w:proofErr w:type="spellStart"/>
            <w:r w:rsidRPr="002446BA">
              <w:rPr>
                <w:rFonts w:ascii="Arial" w:hAnsi="Arial" w:cs="Arial"/>
                <w:sz w:val="20"/>
                <w:szCs w:val="20"/>
              </w:rPr>
              <w:t>berdasarkan</w:t>
            </w:r>
            <w:proofErr w:type="spellEnd"/>
            <w:r w:rsidRPr="002446BA">
              <w:rPr>
                <w:rFonts w:ascii="Arial" w:hAnsi="Arial" w:cs="Arial"/>
                <w:sz w:val="20"/>
                <w:szCs w:val="20"/>
              </w:rPr>
              <w:t xml:space="preserve"> </w:t>
            </w:r>
            <w:proofErr w:type="spellStart"/>
            <w:r w:rsidRPr="002446BA">
              <w:rPr>
                <w:rFonts w:ascii="Arial" w:hAnsi="Arial" w:cs="Arial"/>
                <w:sz w:val="20"/>
                <w:szCs w:val="20"/>
              </w:rPr>
              <w:t>skenario</w:t>
            </w:r>
            <w:proofErr w:type="spellEnd"/>
          </w:p>
          <w:p w14:paraId="0BDF19EE" w14:textId="77777777" w:rsidR="00435740" w:rsidRPr="002446BA" w:rsidRDefault="00435740" w:rsidP="00435740">
            <w:pPr>
              <w:rPr>
                <w:rFonts w:ascii="Arial" w:hAnsi="Arial" w:cs="Arial"/>
                <w:sz w:val="20"/>
                <w:szCs w:val="20"/>
              </w:rPr>
            </w:pPr>
          </w:p>
          <w:p w14:paraId="08F2660D" w14:textId="681D2869" w:rsidR="00435740" w:rsidRPr="002446BA" w:rsidRDefault="002446BA" w:rsidP="00435740">
            <w:pPr>
              <w:rPr>
                <w:rFonts w:ascii="Arial" w:hAnsi="Arial" w:cs="Arial"/>
                <w:i/>
                <w:sz w:val="20"/>
                <w:szCs w:val="20"/>
              </w:rPr>
            </w:pPr>
            <w:r>
              <w:rPr>
                <w:rFonts w:ascii="Arial" w:hAnsi="Arial" w:cs="Arial"/>
                <w:sz w:val="20"/>
                <w:szCs w:val="20"/>
              </w:rPr>
              <w:t xml:space="preserve">              </w:t>
            </w:r>
            <w:r w:rsidR="00435740" w:rsidRPr="002446BA">
              <w:rPr>
                <w:rFonts w:ascii="Arial" w:hAnsi="Arial" w:cs="Arial"/>
                <w:i/>
                <w:sz w:val="20"/>
                <w:szCs w:val="20"/>
              </w:rPr>
              <w:t>do transactions based on the scenario.</w:t>
            </w:r>
          </w:p>
          <w:p w14:paraId="5641C91A" w14:textId="77777777" w:rsidR="00435740" w:rsidRPr="002446BA" w:rsidRDefault="00435740" w:rsidP="00435740">
            <w:pPr>
              <w:rPr>
                <w:rFonts w:ascii="Arial" w:hAnsi="Arial" w:cs="Arial"/>
                <w:sz w:val="20"/>
                <w:szCs w:val="20"/>
              </w:rPr>
            </w:pPr>
          </w:p>
          <w:p w14:paraId="34CCD61E" w14:textId="77777777" w:rsidR="00435740" w:rsidRPr="002446BA" w:rsidRDefault="00435740" w:rsidP="00435740">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Lengkapi</w:t>
            </w:r>
            <w:proofErr w:type="spellEnd"/>
            <w:r w:rsidRPr="002446BA">
              <w:rPr>
                <w:rFonts w:ascii="Arial" w:hAnsi="Arial" w:cs="Arial"/>
                <w:sz w:val="20"/>
                <w:szCs w:val="20"/>
              </w:rPr>
              <w:t xml:space="preserve"> </w:t>
            </w:r>
            <w:proofErr w:type="spellStart"/>
            <w:r w:rsidRPr="002446BA">
              <w:rPr>
                <w:rFonts w:ascii="Arial" w:hAnsi="Arial" w:cs="Arial"/>
                <w:sz w:val="20"/>
                <w:szCs w:val="20"/>
              </w:rPr>
              <w:t>dokumentasi</w:t>
            </w:r>
            <w:proofErr w:type="spellEnd"/>
            <w:r w:rsidRPr="002446BA">
              <w:rPr>
                <w:rFonts w:ascii="Arial" w:hAnsi="Arial" w:cs="Arial"/>
                <w:sz w:val="20"/>
                <w:szCs w:val="20"/>
              </w:rPr>
              <w:t>.</w:t>
            </w:r>
          </w:p>
          <w:p w14:paraId="313F176A" w14:textId="77777777" w:rsidR="00435740" w:rsidRPr="002446BA" w:rsidRDefault="00435740" w:rsidP="00435740">
            <w:pPr>
              <w:rPr>
                <w:rFonts w:ascii="Arial" w:hAnsi="Arial" w:cs="Arial"/>
                <w:sz w:val="20"/>
                <w:szCs w:val="20"/>
              </w:rPr>
            </w:pPr>
          </w:p>
          <w:p w14:paraId="5C72012B" w14:textId="2A8F1E1B" w:rsidR="00435740" w:rsidRPr="002446BA" w:rsidRDefault="002446BA" w:rsidP="00435740">
            <w:pPr>
              <w:rPr>
                <w:rFonts w:ascii="Arial" w:hAnsi="Arial" w:cs="Arial"/>
                <w:i/>
                <w:sz w:val="20"/>
                <w:szCs w:val="20"/>
              </w:rPr>
            </w:pPr>
            <w:r>
              <w:rPr>
                <w:rFonts w:ascii="Arial" w:hAnsi="Arial" w:cs="Arial"/>
                <w:sz w:val="20"/>
                <w:szCs w:val="20"/>
              </w:rPr>
              <w:t xml:space="preserve">             </w:t>
            </w:r>
            <w:r w:rsidR="00435740" w:rsidRPr="002446BA">
              <w:rPr>
                <w:rFonts w:ascii="Arial" w:hAnsi="Arial" w:cs="Arial"/>
                <w:i/>
                <w:sz w:val="20"/>
                <w:szCs w:val="20"/>
              </w:rPr>
              <w:t>Complete documentation.</w:t>
            </w:r>
          </w:p>
          <w:p w14:paraId="7FB9B3DA" w14:textId="77777777" w:rsidR="0084531F" w:rsidRPr="00B07B4D" w:rsidRDefault="0084531F" w:rsidP="00F62C1D">
            <w:pPr>
              <w:rPr>
                <w:rFonts w:ascii="Arial" w:hAnsi="Arial" w:cs="Arial"/>
                <w:sz w:val="18"/>
              </w:rPr>
            </w:pPr>
          </w:p>
          <w:p w14:paraId="1235C0F0" w14:textId="77777777" w:rsidR="0084531F" w:rsidRPr="00B07B4D" w:rsidRDefault="0084531F" w:rsidP="00F62C1D">
            <w:pPr>
              <w:rPr>
                <w:rFonts w:ascii="Arial" w:hAnsi="Arial" w:cs="Arial"/>
                <w:sz w:val="18"/>
              </w:rPr>
            </w:pPr>
          </w:p>
        </w:tc>
      </w:tr>
    </w:tbl>
    <w:p w14:paraId="702C0B9E" w14:textId="77777777" w:rsidR="0084531F" w:rsidRPr="00B07B4D" w:rsidRDefault="0084531F" w:rsidP="0084531F">
      <w:pPr>
        <w:rPr>
          <w:rFonts w:ascii="Arial" w:hAnsi="Arial" w:cs="Arial"/>
        </w:rPr>
      </w:pPr>
    </w:p>
    <w:p w14:paraId="64C698D1" w14:textId="77777777" w:rsidR="0084531F" w:rsidRPr="00B07B4D" w:rsidRDefault="0084531F" w:rsidP="0084531F">
      <w:pPr>
        <w:pStyle w:val="Heading4"/>
        <w:rPr>
          <w:rFonts w:ascii="Arial" w:hAnsi="Arial" w:cs="Arial"/>
        </w:rPr>
      </w:pPr>
      <w:r w:rsidRPr="00B07B4D">
        <w:rPr>
          <w:rFonts w:ascii="Arial" w:hAnsi="Arial" w:cs="Arial"/>
        </w:rPr>
        <w:t>Output</w:t>
      </w:r>
    </w:p>
    <w:p w14:paraId="31E183D6" w14:textId="77777777" w:rsidR="0084531F" w:rsidRPr="00B07B4D" w:rsidRDefault="0084531F" w:rsidP="0084531F">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84531F" w:rsidRPr="00B07B4D" w14:paraId="07689EF9" w14:textId="77777777" w:rsidTr="00F62C1D">
        <w:tc>
          <w:tcPr>
            <w:tcW w:w="9245" w:type="dxa"/>
          </w:tcPr>
          <w:p w14:paraId="76526153" w14:textId="33F7E6F2" w:rsidR="0084531F" w:rsidRPr="00B07B4D" w:rsidRDefault="0084531F" w:rsidP="00435740">
            <w:pPr>
              <w:jc w:val="center"/>
              <w:rPr>
                <w:rFonts w:ascii="Arial" w:hAnsi="Arial" w:cs="Arial"/>
                <w:sz w:val="18"/>
              </w:rPr>
            </w:pPr>
          </w:p>
          <w:p w14:paraId="364AED29" w14:textId="77777777" w:rsidR="00435740" w:rsidRPr="00B07B4D" w:rsidRDefault="00435740" w:rsidP="00435740">
            <w:pPr>
              <w:jc w:val="center"/>
              <w:rPr>
                <w:rFonts w:ascii="Arial" w:hAnsi="Arial" w:cs="Arial"/>
                <w:sz w:val="18"/>
              </w:rPr>
            </w:pPr>
          </w:p>
          <w:p w14:paraId="338B7086" w14:textId="4B1F0FAA" w:rsidR="00435740" w:rsidRPr="00B07B4D" w:rsidRDefault="00435740" w:rsidP="00435740">
            <w:pPr>
              <w:jc w:val="center"/>
              <w:rPr>
                <w:rFonts w:ascii="Arial" w:hAnsi="Arial" w:cs="Arial"/>
                <w:sz w:val="18"/>
              </w:rPr>
            </w:pPr>
          </w:p>
        </w:tc>
      </w:tr>
    </w:tbl>
    <w:p w14:paraId="53A76536" w14:textId="77777777" w:rsidR="0084531F" w:rsidRPr="00B07B4D" w:rsidRDefault="0084531F" w:rsidP="0084531F">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84531F" w:rsidRPr="00B07B4D" w14:paraId="2E791D6A" w14:textId="77777777" w:rsidTr="00F62C1D">
        <w:tc>
          <w:tcPr>
            <w:tcW w:w="9245" w:type="dxa"/>
          </w:tcPr>
          <w:p w14:paraId="57E2AFA4" w14:textId="14278B32" w:rsidR="0084531F" w:rsidRPr="00B07B4D" w:rsidRDefault="0084531F" w:rsidP="00435740">
            <w:pPr>
              <w:pStyle w:val="HTMLPreformatted"/>
              <w:rPr>
                <w:rFonts w:ascii="Arial" w:hAnsi="Arial" w:cs="Arial"/>
                <w:color w:val="000000"/>
              </w:rPr>
            </w:pPr>
          </w:p>
        </w:tc>
      </w:tr>
    </w:tbl>
    <w:p w14:paraId="776A487E" w14:textId="77777777" w:rsidR="0084531F" w:rsidRPr="00B07B4D" w:rsidRDefault="0084531F" w:rsidP="0084531F">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84531F" w:rsidRPr="00B07B4D" w14:paraId="1F6C142A" w14:textId="77777777" w:rsidTr="00FF4538">
        <w:tc>
          <w:tcPr>
            <w:tcW w:w="9019" w:type="dxa"/>
          </w:tcPr>
          <w:p w14:paraId="436BF393" w14:textId="77777777" w:rsidR="0084531F" w:rsidRPr="00B07B4D" w:rsidRDefault="0084531F"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tc>
      </w:tr>
    </w:tbl>
    <w:p w14:paraId="104E46DC" w14:textId="1A58C516" w:rsidR="0084531F" w:rsidRDefault="0084531F" w:rsidP="0084531F">
      <w:pPr>
        <w:rPr>
          <w:rFonts w:ascii="Arial" w:hAnsi="Arial" w:cs="Arial"/>
        </w:rPr>
      </w:pPr>
    </w:p>
    <w:p w14:paraId="21AFD146" w14:textId="77777777" w:rsidR="001A23BF" w:rsidRPr="00B07B4D" w:rsidRDefault="00742CB4" w:rsidP="00742CB4">
      <w:pPr>
        <w:pStyle w:val="Heading3"/>
      </w:pPr>
      <w:r w:rsidRPr="00B07B4D">
        <w:t>Abnormal Scenario Payment Using Transfer: Invalid Account Number but Register in BNI API</w:t>
      </w:r>
    </w:p>
    <w:p w14:paraId="70FC2EC3" w14:textId="77777777" w:rsidR="001A23BF" w:rsidRPr="00B07B4D" w:rsidRDefault="001A23BF" w:rsidP="001A23BF">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1A23BF" w:rsidRPr="00B07B4D" w14:paraId="06B3E1AE" w14:textId="77777777" w:rsidTr="00781497">
        <w:tc>
          <w:tcPr>
            <w:tcW w:w="9245" w:type="dxa"/>
          </w:tcPr>
          <w:p w14:paraId="5D79467A" w14:textId="77777777" w:rsidR="00DA23AE" w:rsidRPr="00391F5E" w:rsidRDefault="00DA23AE" w:rsidP="00DA23AE">
            <w:pPr>
              <w:spacing w:line="360" w:lineRule="auto"/>
              <w:rPr>
                <w:rFonts w:ascii="Arial" w:hAnsi="Arial" w:cs="Arial"/>
                <w:b/>
                <w:sz w:val="20"/>
                <w:szCs w:val="20"/>
              </w:rPr>
            </w:pPr>
            <w:r w:rsidRPr="00391F5E">
              <w:rPr>
                <w:rFonts w:ascii="Arial" w:hAnsi="Arial" w:cs="Arial"/>
                <w:b/>
                <w:sz w:val="20"/>
                <w:szCs w:val="20"/>
              </w:rPr>
              <w:t xml:space="preserve">Testing Data : </w:t>
            </w:r>
          </w:p>
          <w:p w14:paraId="1091A897" w14:textId="77777777" w:rsidR="00DA23AE" w:rsidRPr="00391F5E" w:rsidRDefault="00DA23AE" w:rsidP="00DA23AE">
            <w:pP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accountNumber</w:t>
            </w:r>
            <w:proofErr w:type="spellEnd"/>
            <w:r w:rsidRPr="00391F5E">
              <w:rPr>
                <w:rFonts w:ascii="Arial" w:hAnsi="Arial" w:cs="Arial"/>
                <w:sz w:val="20"/>
                <w:szCs w:val="20"/>
              </w:rPr>
              <w:t>": "0317246677",</w:t>
            </w:r>
          </w:p>
          <w:p w14:paraId="7AC5A4A1" w14:textId="77777777" w:rsidR="001A23BF" w:rsidRDefault="00DA23AE" w:rsidP="00DA23AE">
            <w:pP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beneficiaryAccountNumber</w:t>
            </w:r>
            <w:proofErr w:type="spellEnd"/>
            <w:r w:rsidRPr="00391F5E">
              <w:rPr>
                <w:rFonts w:ascii="Arial" w:hAnsi="Arial" w:cs="Arial"/>
                <w:sz w:val="20"/>
                <w:szCs w:val="20"/>
              </w:rPr>
              <w:t>": "0316029783",</w:t>
            </w:r>
          </w:p>
          <w:p w14:paraId="24F2B666" w14:textId="20EE7E45" w:rsidR="00391F5E" w:rsidRPr="00391F5E" w:rsidRDefault="00391F5E" w:rsidP="00391F5E">
            <w:pPr>
              <w:spacing w:line="360" w:lineRule="auto"/>
              <w:rPr>
                <w:rFonts w:ascii="Arial" w:hAnsi="Arial" w:cs="Arial"/>
                <w:sz w:val="20"/>
                <w:szCs w:val="20"/>
              </w:rPr>
            </w:pPr>
            <w:r>
              <w:rPr>
                <w:rFonts w:ascii="Arial" w:hAnsi="Arial" w:cs="Arial"/>
                <w:sz w:val="20"/>
                <w:szCs w:val="20"/>
              </w:rPr>
              <w:t xml:space="preserve">   Operation : Payment Transfer</w:t>
            </w:r>
          </w:p>
          <w:p w14:paraId="7D9CE2C0" w14:textId="5A5E9D4E" w:rsidR="00391F5E" w:rsidRPr="00B07B4D" w:rsidRDefault="00391F5E" w:rsidP="00DA23AE">
            <w:pPr>
              <w:spacing w:line="360" w:lineRule="auto"/>
              <w:rPr>
                <w:rFonts w:ascii="Arial" w:hAnsi="Arial" w:cs="Arial"/>
                <w:sz w:val="18"/>
              </w:rPr>
            </w:pPr>
          </w:p>
        </w:tc>
      </w:tr>
    </w:tbl>
    <w:p w14:paraId="3DE58DE1" w14:textId="77777777" w:rsidR="001A23BF" w:rsidRPr="00B07B4D" w:rsidRDefault="001A23BF" w:rsidP="001A23BF">
      <w:pPr>
        <w:rPr>
          <w:rFonts w:ascii="Arial" w:hAnsi="Arial" w:cs="Arial"/>
        </w:rPr>
      </w:pPr>
    </w:p>
    <w:p w14:paraId="2A80B706" w14:textId="77777777" w:rsidR="001A23BF" w:rsidRPr="00B07B4D" w:rsidRDefault="001A23BF" w:rsidP="001A23BF">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1A23BF" w:rsidRPr="00B07B4D" w14:paraId="6524E99D" w14:textId="77777777" w:rsidTr="00781497">
        <w:tc>
          <w:tcPr>
            <w:tcW w:w="9245" w:type="dxa"/>
          </w:tcPr>
          <w:p w14:paraId="26FA2332" w14:textId="77777777" w:rsidR="001A23BF" w:rsidRPr="00B07B4D" w:rsidRDefault="00BC22FF" w:rsidP="00781497">
            <w:pPr>
              <w:rPr>
                <w:rFonts w:ascii="Arial" w:hAnsi="Arial" w:cs="Arial"/>
                <w:sz w:val="18"/>
              </w:rPr>
            </w:pPr>
            <w:r w:rsidRPr="00B07B4D">
              <w:rPr>
                <w:rFonts w:ascii="Arial" w:hAnsi="Arial" w:cs="Arial"/>
                <w:sz w:val="18"/>
                <w:szCs w:val="18"/>
              </w:rPr>
              <w:t>Payment Using Transfer is failed</w:t>
            </w:r>
          </w:p>
        </w:tc>
      </w:tr>
    </w:tbl>
    <w:p w14:paraId="54230B91" w14:textId="77777777" w:rsidR="001A23BF" w:rsidRPr="00B07B4D" w:rsidRDefault="001A23BF" w:rsidP="001A23BF">
      <w:pPr>
        <w:rPr>
          <w:rFonts w:ascii="Arial" w:hAnsi="Arial" w:cs="Arial"/>
        </w:rPr>
      </w:pPr>
    </w:p>
    <w:p w14:paraId="5F7FAA37" w14:textId="77777777" w:rsidR="001A23BF" w:rsidRPr="00B07B4D" w:rsidRDefault="001A23BF" w:rsidP="001A23BF">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A23BF" w:rsidRPr="00B07B4D" w14:paraId="56B4C245" w14:textId="77777777" w:rsidTr="00781497">
        <w:tc>
          <w:tcPr>
            <w:tcW w:w="9245" w:type="dxa"/>
          </w:tcPr>
          <w:p w14:paraId="3FB1F971" w14:textId="77777777" w:rsidR="001A23BF" w:rsidRPr="00B07B4D" w:rsidRDefault="001A23BF" w:rsidP="00781497">
            <w:pPr>
              <w:rPr>
                <w:rFonts w:ascii="Arial" w:hAnsi="Arial" w:cs="Arial"/>
                <w:sz w:val="18"/>
              </w:rPr>
            </w:pPr>
          </w:p>
          <w:p w14:paraId="76CD3688" w14:textId="77777777" w:rsidR="00DA23AE" w:rsidRPr="002446BA" w:rsidRDefault="00DA23AE" w:rsidP="00DA23AE">
            <w:pPr>
              <w:rPr>
                <w:rFonts w:ascii="Arial" w:hAnsi="Arial" w:cs="Arial"/>
                <w:sz w:val="20"/>
                <w:szCs w:val="20"/>
              </w:rPr>
            </w:pPr>
          </w:p>
          <w:p w14:paraId="39B1FB57" w14:textId="77777777" w:rsidR="00DA23AE" w:rsidRPr="002446BA" w:rsidRDefault="00DA23AE" w:rsidP="00DA23AE">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Lakukan</w:t>
            </w:r>
            <w:proofErr w:type="spellEnd"/>
            <w:r w:rsidRPr="002446BA">
              <w:rPr>
                <w:rFonts w:ascii="Arial" w:hAnsi="Arial" w:cs="Arial"/>
                <w:sz w:val="20"/>
                <w:szCs w:val="20"/>
              </w:rPr>
              <w:t xml:space="preserve"> </w:t>
            </w:r>
            <w:proofErr w:type="spellStart"/>
            <w:r w:rsidRPr="002446BA">
              <w:rPr>
                <w:rFonts w:ascii="Arial" w:hAnsi="Arial" w:cs="Arial"/>
                <w:sz w:val="20"/>
                <w:szCs w:val="20"/>
              </w:rPr>
              <w:t>transaksi</w:t>
            </w:r>
            <w:proofErr w:type="spellEnd"/>
            <w:r w:rsidRPr="002446BA">
              <w:rPr>
                <w:rFonts w:ascii="Arial" w:hAnsi="Arial" w:cs="Arial"/>
                <w:sz w:val="20"/>
                <w:szCs w:val="20"/>
              </w:rPr>
              <w:t xml:space="preserve"> </w:t>
            </w:r>
            <w:proofErr w:type="spellStart"/>
            <w:r w:rsidRPr="002446BA">
              <w:rPr>
                <w:rFonts w:ascii="Arial" w:hAnsi="Arial" w:cs="Arial"/>
                <w:sz w:val="20"/>
                <w:szCs w:val="20"/>
              </w:rPr>
              <w:t>berdasarkan</w:t>
            </w:r>
            <w:proofErr w:type="spellEnd"/>
            <w:r w:rsidRPr="002446BA">
              <w:rPr>
                <w:rFonts w:ascii="Arial" w:hAnsi="Arial" w:cs="Arial"/>
                <w:sz w:val="20"/>
                <w:szCs w:val="20"/>
              </w:rPr>
              <w:t xml:space="preserve"> </w:t>
            </w:r>
            <w:proofErr w:type="spellStart"/>
            <w:r w:rsidRPr="002446BA">
              <w:rPr>
                <w:rFonts w:ascii="Arial" w:hAnsi="Arial" w:cs="Arial"/>
                <w:sz w:val="20"/>
                <w:szCs w:val="20"/>
              </w:rPr>
              <w:t>skenario</w:t>
            </w:r>
            <w:proofErr w:type="spellEnd"/>
          </w:p>
          <w:p w14:paraId="7C03FCDD" w14:textId="77777777" w:rsidR="00DA23AE" w:rsidRPr="002446BA" w:rsidRDefault="00DA23AE" w:rsidP="00DA23AE">
            <w:pPr>
              <w:rPr>
                <w:rFonts w:ascii="Arial" w:hAnsi="Arial" w:cs="Arial"/>
                <w:sz w:val="20"/>
                <w:szCs w:val="20"/>
              </w:rPr>
            </w:pPr>
          </w:p>
          <w:p w14:paraId="40089655" w14:textId="4BF91CE5" w:rsidR="00DA23AE" w:rsidRPr="002446BA" w:rsidRDefault="00DA23AE" w:rsidP="00DA23AE">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do transactions based on the scenario.</w:t>
            </w:r>
          </w:p>
          <w:p w14:paraId="247C1206" w14:textId="77777777" w:rsidR="00DA23AE" w:rsidRPr="002446BA" w:rsidRDefault="00DA23AE" w:rsidP="00DA23AE">
            <w:pPr>
              <w:rPr>
                <w:rFonts w:ascii="Arial" w:hAnsi="Arial" w:cs="Arial"/>
                <w:sz w:val="20"/>
                <w:szCs w:val="20"/>
              </w:rPr>
            </w:pPr>
          </w:p>
          <w:p w14:paraId="46CC2D2C" w14:textId="77777777" w:rsidR="00DA23AE" w:rsidRPr="002446BA" w:rsidRDefault="00DA23AE" w:rsidP="00DA23AE">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Lengkapi</w:t>
            </w:r>
            <w:proofErr w:type="spellEnd"/>
            <w:r w:rsidRPr="002446BA">
              <w:rPr>
                <w:rFonts w:ascii="Arial" w:hAnsi="Arial" w:cs="Arial"/>
                <w:sz w:val="20"/>
                <w:szCs w:val="20"/>
              </w:rPr>
              <w:t xml:space="preserve"> </w:t>
            </w:r>
            <w:proofErr w:type="spellStart"/>
            <w:r w:rsidRPr="002446BA">
              <w:rPr>
                <w:rFonts w:ascii="Arial" w:hAnsi="Arial" w:cs="Arial"/>
                <w:sz w:val="20"/>
                <w:szCs w:val="20"/>
              </w:rPr>
              <w:t>dokumentasi</w:t>
            </w:r>
            <w:proofErr w:type="spellEnd"/>
            <w:r w:rsidRPr="002446BA">
              <w:rPr>
                <w:rFonts w:ascii="Arial" w:hAnsi="Arial" w:cs="Arial"/>
                <w:sz w:val="20"/>
                <w:szCs w:val="20"/>
              </w:rPr>
              <w:t>.</w:t>
            </w:r>
          </w:p>
          <w:p w14:paraId="21EDC548" w14:textId="77777777" w:rsidR="00DA23AE" w:rsidRPr="002446BA" w:rsidRDefault="00DA23AE" w:rsidP="00DA23AE">
            <w:pPr>
              <w:rPr>
                <w:rFonts w:ascii="Arial" w:hAnsi="Arial" w:cs="Arial"/>
                <w:sz w:val="20"/>
                <w:szCs w:val="20"/>
              </w:rPr>
            </w:pPr>
          </w:p>
          <w:p w14:paraId="39B61BE5" w14:textId="46BCDE73" w:rsidR="00DA23AE" w:rsidRPr="002446BA" w:rsidRDefault="00DA23AE" w:rsidP="00DA23AE">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Complete documentation.</w:t>
            </w:r>
          </w:p>
          <w:p w14:paraId="29BB2863" w14:textId="77777777" w:rsidR="001A23BF" w:rsidRPr="00B07B4D" w:rsidRDefault="001A23BF" w:rsidP="00781497">
            <w:pPr>
              <w:rPr>
                <w:rFonts w:ascii="Arial" w:hAnsi="Arial" w:cs="Arial"/>
                <w:sz w:val="18"/>
              </w:rPr>
            </w:pPr>
          </w:p>
          <w:p w14:paraId="0C092A9F" w14:textId="77777777" w:rsidR="001A23BF" w:rsidRPr="00B07B4D" w:rsidRDefault="001A23BF" w:rsidP="00781497">
            <w:pPr>
              <w:rPr>
                <w:rFonts w:ascii="Arial" w:hAnsi="Arial" w:cs="Arial"/>
                <w:sz w:val="18"/>
              </w:rPr>
            </w:pPr>
          </w:p>
        </w:tc>
      </w:tr>
    </w:tbl>
    <w:p w14:paraId="6F8DA6DB" w14:textId="77777777" w:rsidR="001A23BF" w:rsidRPr="00B07B4D" w:rsidRDefault="001A23BF" w:rsidP="001A23BF">
      <w:pPr>
        <w:rPr>
          <w:rFonts w:ascii="Arial" w:hAnsi="Arial" w:cs="Arial"/>
        </w:rPr>
      </w:pPr>
    </w:p>
    <w:p w14:paraId="28471EF0" w14:textId="77777777" w:rsidR="001A23BF" w:rsidRPr="00B07B4D" w:rsidRDefault="001A23BF" w:rsidP="001A23BF">
      <w:pPr>
        <w:pStyle w:val="Heading4"/>
        <w:rPr>
          <w:rFonts w:ascii="Arial" w:hAnsi="Arial" w:cs="Arial"/>
        </w:rPr>
      </w:pPr>
      <w:r w:rsidRPr="00B07B4D">
        <w:rPr>
          <w:rFonts w:ascii="Arial" w:hAnsi="Arial" w:cs="Arial"/>
        </w:rPr>
        <w:t>Output</w:t>
      </w:r>
    </w:p>
    <w:p w14:paraId="4B7AAEEF" w14:textId="77777777" w:rsidR="001A23BF" w:rsidRPr="00B07B4D" w:rsidRDefault="001A23BF" w:rsidP="001A23BF">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A23BF" w:rsidRPr="00B07B4D" w14:paraId="5DD2C02D" w14:textId="77777777" w:rsidTr="00781497">
        <w:tc>
          <w:tcPr>
            <w:tcW w:w="9245" w:type="dxa"/>
          </w:tcPr>
          <w:p w14:paraId="553F5F63" w14:textId="22297BB8" w:rsidR="001A23BF" w:rsidRPr="00B07B4D" w:rsidRDefault="001A23BF" w:rsidP="00781497">
            <w:pPr>
              <w:rPr>
                <w:rFonts w:ascii="Arial" w:hAnsi="Arial" w:cs="Arial"/>
                <w:sz w:val="18"/>
              </w:rPr>
            </w:pPr>
          </w:p>
          <w:p w14:paraId="6AE1DD02" w14:textId="77777777" w:rsidR="00DA23AE" w:rsidRPr="00B07B4D" w:rsidRDefault="00DA23AE" w:rsidP="00781497">
            <w:pPr>
              <w:rPr>
                <w:rFonts w:ascii="Arial" w:hAnsi="Arial" w:cs="Arial"/>
                <w:sz w:val="18"/>
              </w:rPr>
            </w:pPr>
          </w:p>
          <w:p w14:paraId="3C95E72F" w14:textId="7A7923BC" w:rsidR="00DA23AE" w:rsidRPr="00B07B4D" w:rsidRDefault="00DA23AE" w:rsidP="00781497">
            <w:pPr>
              <w:rPr>
                <w:rFonts w:ascii="Arial" w:hAnsi="Arial" w:cs="Arial"/>
                <w:sz w:val="18"/>
              </w:rPr>
            </w:pPr>
          </w:p>
        </w:tc>
      </w:tr>
    </w:tbl>
    <w:p w14:paraId="792370D6" w14:textId="77777777" w:rsidR="001A23BF" w:rsidRPr="00B07B4D" w:rsidRDefault="001A23BF" w:rsidP="001A23BF">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A23BF" w:rsidRPr="00B07B4D" w14:paraId="7EFE50A9" w14:textId="77777777" w:rsidTr="00781497">
        <w:tc>
          <w:tcPr>
            <w:tcW w:w="9245" w:type="dxa"/>
          </w:tcPr>
          <w:p w14:paraId="5FACB08F" w14:textId="367459C4" w:rsidR="001A23BF" w:rsidRPr="00B07B4D" w:rsidRDefault="001A23BF" w:rsidP="00DA23AE">
            <w:pPr>
              <w:rPr>
                <w:rFonts w:ascii="Arial" w:hAnsi="Arial" w:cs="Arial"/>
                <w:sz w:val="18"/>
              </w:rPr>
            </w:pPr>
          </w:p>
        </w:tc>
      </w:tr>
    </w:tbl>
    <w:p w14:paraId="7D69671D" w14:textId="77777777" w:rsidR="001A23BF" w:rsidRPr="00B07B4D" w:rsidRDefault="001A23BF" w:rsidP="001A23BF">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A23BF" w:rsidRPr="00B07B4D" w14:paraId="2735E5AF" w14:textId="77777777" w:rsidTr="00781497">
        <w:tc>
          <w:tcPr>
            <w:tcW w:w="9245" w:type="dxa"/>
          </w:tcPr>
          <w:p w14:paraId="4FA5D053" w14:textId="0338C3C1" w:rsidR="001A23BF" w:rsidRPr="00B07B4D" w:rsidRDefault="001A23BF"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59B922C5" w14:textId="27988139" w:rsidR="001A23BF" w:rsidRDefault="001A23BF" w:rsidP="001A23BF">
      <w:pPr>
        <w:rPr>
          <w:rFonts w:ascii="Arial" w:hAnsi="Arial" w:cs="Arial"/>
        </w:rPr>
      </w:pPr>
    </w:p>
    <w:p w14:paraId="2E77C240" w14:textId="77777777" w:rsidR="00DD26D9" w:rsidRPr="00B07B4D" w:rsidRDefault="00DD26D9" w:rsidP="00DD26D9">
      <w:pPr>
        <w:pStyle w:val="Heading3"/>
      </w:pPr>
      <w:r w:rsidRPr="00B07B4D">
        <w:lastRenderedPageBreak/>
        <w:t>Abnormal Scenario Payment Using Transfer: Insufficient fund</w:t>
      </w:r>
    </w:p>
    <w:p w14:paraId="4363CD31" w14:textId="77777777" w:rsidR="00DD26D9" w:rsidRPr="00B07B4D" w:rsidRDefault="00DD26D9" w:rsidP="00DD26D9">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DD26D9" w:rsidRPr="00B07B4D" w14:paraId="7F7C799F" w14:textId="77777777" w:rsidTr="00F62C1D">
        <w:tc>
          <w:tcPr>
            <w:tcW w:w="9245" w:type="dxa"/>
          </w:tcPr>
          <w:p w14:paraId="69596257" w14:textId="67E88DE1" w:rsidR="00F40BC8" w:rsidRPr="00391F5E" w:rsidRDefault="00F40BC8" w:rsidP="00F40BC8">
            <w:pPr>
              <w:spacing w:line="360" w:lineRule="auto"/>
              <w:rPr>
                <w:rFonts w:ascii="Arial" w:hAnsi="Arial" w:cs="Arial"/>
                <w:b/>
                <w:sz w:val="20"/>
                <w:szCs w:val="20"/>
              </w:rPr>
            </w:pPr>
            <w:r w:rsidRPr="00391F5E">
              <w:rPr>
                <w:rFonts w:ascii="Arial" w:hAnsi="Arial" w:cs="Arial"/>
                <w:b/>
                <w:sz w:val="20"/>
                <w:szCs w:val="20"/>
              </w:rPr>
              <w:t xml:space="preserve">Testing Data </w:t>
            </w:r>
            <w:r w:rsidR="002446BA" w:rsidRPr="00391F5E">
              <w:rPr>
                <w:rFonts w:ascii="Arial" w:hAnsi="Arial" w:cs="Arial"/>
                <w:b/>
                <w:sz w:val="20"/>
                <w:szCs w:val="20"/>
              </w:rPr>
              <w:t>:</w:t>
            </w:r>
          </w:p>
          <w:p w14:paraId="251E8DC8" w14:textId="77777777" w:rsidR="00F40BC8" w:rsidRPr="00391F5E" w:rsidRDefault="00F40BC8" w:rsidP="00F40BC8">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accountNumber</w:t>
            </w:r>
            <w:proofErr w:type="spellEnd"/>
            <w:r w:rsidRPr="00391F5E">
              <w:rPr>
                <w:rFonts w:ascii="Arial" w:hAnsi="Arial" w:cs="Arial"/>
                <w:sz w:val="20"/>
                <w:szCs w:val="20"/>
              </w:rPr>
              <w:t>": "0316999571",</w:t>
            </w:r>
          </w:p>
          <w:p w14:paraId="1AA085B3" w14:textId="77777777" w:rsidR="00DD26D9" w:rsidRDefault="00F40BC8" w:rsidP="00F40BC8">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beneficiaryAccountNumber</w:t>
            </w:r>
            <w:proofErr w:type="spellEnd"/>
            <w:r w:rsidRPr="00391F5E">
              <w:rPr>
                <w:rFonts w:ascii="Arial" w:hAnsi="Arial" w:cs="Arial"/>
                <w:sz w:val="20"/>
                <w:szCs w:val="20"/>
              </w:rPr>
              <w:t>": "0316029783",</w:t>
            </w:r>
          </w:p>
          <w:p w14:paraId="5AB60D6B" w14:textId="77777777" w:rsidR="00391F5E" w:rsidRPr="00391F5E" w:rsidRDefault="00391F5E" w:rsidP="00391F5E">
            <w:pPr>
              <w:spacing w:line="360" w:lineRule="auto"/>
              <w:rPr>
                <w:rFonts w:ascii="Arial" w:hAnsi="Arial" w:cs="Arial"/>
                <w:sz w:val="20"/>
                <w:szCs w:val="20"/>
              </w:rPr>
            </w:pPr>
            <w:r>
              <w:rPr>
                <w:rFonts w:ascii="Arial" w:hAnsi="Arial" w:cs="Arial"/>
                <w:sz w:val="20"/>
                <w:szCs w:val="20"/>
              </w:rPr>
              <w:t>Operation : Payment Transfer</w:t>
            </w:r>
          </w:p>
          <w:p w14:paraId="6AC41592" w14:textId="3085DDF3" w:rsidR="00391F5E" w:rsidRPr="00B07B4D" w:rsidRDefault="00391F5E" w:rsidP="00F40BC8">
            <w:pPr>
              <w:spacing w:line="360" w:lineRule="auto"/>
              <w:rPr>
                <w:rFonts w:ascii="Arial" w:hAnsi="Arial" w:cs="Arial"/>
                <w:sz w:val="18"/>
              </w:rPr>
            </w:pPr>
          </w:p>
        </w:tc>
      </w:tr>
    </w:tbl>
    <w:p w14:paraId="6552C511" w14:textId="77777777" w:rsidR="00DD26D9" w:rsidRPr="00B07B4D" w:rsidRDefault="00DD26D9" w:rsidP="00DD26D9">
      <w:pPr>
        <w:rPr>
          <w:rFonts w:ascii="Arial" w:hAnsi="Arial" w:cs="Arial"/>
        </w:rPr>
      </w:pPr>
    </w:p>
    <w:p w14:paraId="335F0434" w14:textId="77777777" w:rsidR="00DD26D9" w:rsidRPr="00B07B4D" w:rsidRDefault="00DD26D9" w:rsidP="00DD26D9">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DD26D9" w:rsidRPr="00B07B4D" w14:paraId="78273FC5" w14:textId="77777777" w:rsidTr="00F62C1D">
        <w:tc>
          <w:tcPr>
            <w:tcW w:w="9245" w:type="dxa"/>
          </w:tcPr>
          <w:p w14:paraId="5F310F5D" w14:textId="77777777" w:rsidR="00DD26D9" w:rsidRPr="00B07B4D" w:rsidRDefault="00DD26D9" w:rsidP="00F62C1D">
            <w:pPr>
              <w:rPr>
                <w:rFonts w:ascii="Arial" w:hAnsi="Arial" w:cs="Arial"/>
                <w:sz w:val="18"/>
              </w:rPr>
            </w:pPr>
            <w:r w:rsidRPr="00B07B4D">
              <w:rPr>
                <w:rFonts w:ascii="Arial" w:hAnsi="Arial" w:cs="Arial"/>
                <w:sz w:val="18"/>
                <w:szCs w:val="18"/>
              </w:rPr>
              <w:t>Payment Using Transfer is failed</w:t>
            </w:r>
          </w:p>
        </w:tc>
      </w:tr>
    </w:tbl>
    <w:p w14:paraId="14C6525E" w14:textId="77777777" w:rsidR="00DD26D9" w:rsidRPr="00B07B4D" w:rsidRDefault="00DD26D9" w:rsidP="00DD26D9">
      <w:pPr>
        <w:rPr>
          <w:rFonts w:ascii="Arial" w:hAnsi="Arial" w:cs="Arial"/>
        </w:rPr>
      </w:pPr>
    </w:p>
    <w:p w14:paraId="1752A5E9" w14:textId="77777777" w:rsidR="00DD26D9" w:rsidRPr="00B07B4D" w:rsidRDefault="00DD26D9" w:rsidP="00DD26D9">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DD26D9" w:rsidRPr="00B07B4D" w14:paraId="79717A5B" w14:textId="77777777" w:rsidTr="00F62C1D">
        <w:tc>
          <w:tcPr>
            <w:tcW w:w="9245" w:type="dxa"/>
          </w:tcPr>
          <w:p w14:paraId="58B3933D" w14:textId="77777777" w:rsidR="00DD26D9" w:rsidRPr="00B07B4D" w:rsidRDefault="00DD26D9" w:rsidP="00F62C1D">
            <w:pPr>
              <w:rPr>
                <w:rFonts w:ascii="Arial" w:hAnsi="Arial" w:cs="Arial"/>
                <w:sz w:val="18"/>
              </w:rPr>
            </w:pPr>
          </w:p>
          <w:p w14:paraId="6157F82C" w14:textId="77777777" w:rsidR="00F40BC8" w:rsidRPr="00B07B4D" w:rsidRDefault="00F40BC8" w:rsidP="00F40BC8">
            <w:pPr>
              <w:rPr>
                <w:rFonts w:ascii="Arial" w:hAnsi="Arial" w:cs="Arial"/>
                <w:sz w:val="18"/>
              </w:rPr>
            </w:pPr>
          </w:p>
          <w:p w14:paraId="06D88D46" w14:textId="77777777" w:rsidR="00F40BC8" w:rsidRPr="002446BA" w:rsidRDefault="00F40BC8" w:rsidP="00F40BC8">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Lakukan</w:t>
            </w:r>
            <w:proofErr w:type="spellEnd"/>
            <w:r w:rsidRPr="002446BA">
              <w:rPr>
                <w:rFonts w:ascii="Arial" w:hAnsi="Arial" w:cs="Arial"/>
                <w:sz w:val="20"/>
                <w:szCs w:val="20"/>
              </w:rPr>
              <w:t xml:space="preserve"> </w:t>
            </w:r>
            <w:proofErr w:type="spellStart"/>
            <w:r w:rsidRPr="002446BA">
              <w:rPr>
                <w:rFonts w:ascii="Arial" w:hAnsi="Arial" w:cs="Arial"/>
                <w:sz w:val="20"/>
                <w:szCs w:val="20"/>
              </w:rPr>
              <w:t>transaksi</w:t>
            </w:r>
            <w:proofErr w:type="spellEnd"/>
            <w:r w:rsidRPr="002446BA">
              <w:rPr>
                <w:rFonts w:ascii="Arial" w:hAnsi="Arial" w:cs="Arial"/>
                <w:sz w:val="20"/>
                <w:szCs w:val="20"/>
              </w:rPr>
              <w:t xml:space="preserve"> </w:t>
            </w:r>
            <w:proofErr w:type="spellStart"/>
            <w:r w:rsidRPr="002446BA">
              <w:rPr>
                <w:rFonts w:ascii="Arial" w:hAnsi="Arial" w:cs="Arial"/>
                <w:sz w:val="20"/>
                <w:szCs w:val="20"/>
              </w:rPr>
              <w:t>berdasarkan</w:t>
            </w:r>
            <w:proofErr w:type="spellEnd"/>
            <w:r w:rsidRPr="002446BA">
              <w:rPr>
                <w:rFonts w:ascii="Arial" w:hAnsi="Arial" w:cs="Arial"/>
                <w:sz w:val="20"/>
                <w:szCs w:val="20"/>
              </w:rPr>
              <w:t xml:space="preserve"> </w:t>
            </w:r>
            <w:proofErr w:type="spellStart"/>
            <w:r w:rsidRPr="002446BA">
              <w:rPr>
                <w:rFonts w:ascii="Arial" w:hAnsi="Arial" w:cs="Arial"/>
                <w:sz w:val="20"/>
                <w:szCs w:val="20"/>
              </w:rPr>
              <w:t>skenario</w:t>
            </w:r>
            <w:proofErr w:type="spellEnd"/>
          </w:p>
          <w:p w14:paraId="3CB06F60" w14:textId="77777777" w:rsidR="00F40BC8" w:rsidRPr="002446BA" w:rsidRDefault="00F40BC8" w:rsidP="00F40BC8">
            <w:pPr>
              <w:rPr>
                <w:rFonts w:ascii="Arial" w:hAnsi="Arial" w:cs="Arial"/>
                <w:sz w:val="20"/>
                <w:szCs w:val="20"/>
              </w:rPr>
            </w:pPr>
          </w:p>
          <w:p w14:paraId="57AD9183" w14:textId="77777777" w:rsidR="00F40BC8" w:rsidRPr="002446BA" w:rsidRDefault="00F40BC8" w:rsidP="00F40BC8">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do transactions based on the scenario.</w:t>
            </w:r>
          </w:p>
          <w:p w14:paraId="38B42E0D" w14:textId="77777777" w:rsidR="00F40BC8" w:rsidRPr="002446BA" w:rsidRDefault="00F40BC8" w:rsidP="00F40BC8">
            <w:pPr>
              <w:rPr>
                <w:rFonts w:ascii="Arial" w:hAnsi="Arial" w:cs="Arial"/>
                <w:sz w:val="20"/>
                <w:szCs w:val="20"/>
              </w:rPr>
            </w:pPr>
          </w:p>
          <w:p w14:paraId="73576BEE" w14:textId="77777777" w:rsidR="00F40BC8" w:rsidRPr="002446BA" w:rsidRDefault="00F40BC8" w:rsidP="00F40BC8">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Lengkapi</w:t>
            </w:r>
            <w:proofErr w:type="spellEnd"/>
            <w:r w:rsidRPr="002446BA">
              <w:rPr>
                <w:rFonts w:ascii="Arial" w:hAnsi="Arial" w:cs="Arial"/>
                <w:sz w:val="20"/>
                <w:szCs w:val="20"/>
              </w:rPr>
              <w:t xml:space="preserve"> </w:t>
            </w:r>
            <w:proofErr w:type="spellStart"/>
            <w:r w:rsidRPr="002446BA">
              <w:rPr>
                <w:rFonts w:ascii="Arial" w:hAnsi="Arial" w:cs="Arial"/>
                <w:sz w:val="20"/>
                <w:szCs w:val="20"/>
              </w:rPr>
              <w:t>dokumentasi</w:t>
            </w:r>
            <w:proofErr w:type="spellEnd"/>
            <w:r w:rsidRPr="002446BA">
              <w:rPr>
                <w:rFonts w:ascii="Arial" w:hAnsi="Arial" w:cs="Arial"/>
                <w:sz w:val="20"/>
                <w:szCs w:val="20"/>
              </w:rPr>
              <w:t>.</w:t>
            </w:r>
          </w:p>
          <w:p w14:paraId="7BD4870A" w14:textId="77777777" w:rsidR="00F40BC8" w:rsidRPr="002446BA" w:rsidRDefault="00F40BC8" w:rsidP="00F40BC8">
            <w:pPr>
              <w:rPr>
                <w:rFonts w:ascii="Arial" w:hAnsi="Arial" w:cs="Arial"/>
                <w:sz w:val="20"/>
                <w:szCs w:val="20"/>
              </w:rPr>
            </w:pPr>
          </w:p>
          <w:p w14:paraId="234D74F5" w14:textId="77777777" w:rsidR="00F40BC8" w:rsidRPr="002446BA" w:rsidRDefault="00F40BC8" w:rsidP="00F40BC8">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Complete documentation.</w:t>
            </w:r>
          </w:p>
          <w:p w14:paraId="7C2482D1" w14:textId="77777777" w:rsidR="00DD26D9" w:rsidRPr="00B07B4D" w:rsidRDefault="00DD26D9" w:rsidP="00F62C1D">
            <w:pPr>
              <w:rPr>
                <w:rFonts w:ascii="Arial" w:hAnsi="Arial" w:cs="Arial"/>
                <w:sz w:val="18"/>
              </w:rPr>
            </w:pPr>
          </w:p>
          <w:p w14:paraId="1FBB8F34" w14:textId="77777777" w:rsidR="00DD26D9" w:rsidRPr="00B07B4D" w:rsidRDefault="00DD26D9" w:rsidP="00F62C1D">
            <w:pPr>
              <w:rPr>
                <w:rFonts w:ascii="Arial" w:hAnsi="Arial" w:cs="Arial"/>
                <w:sz w:val="18"/>
              </w:rPr>
            </w:pPr>
          </w:p>
        </w:tc>
      </w:tr>
    </w:tbl>
    <w:p w14:paraId="116FE54E" w14:textId="77777777" w:rsidR="00DD26D9" w:rsidRPr="00B07B4D" w:rsidRDefault="00DD26D9" w:rsidP="00DD26D9">
      <w:pPr>
        <w:rPr>
          <w:rFonts w:ascii="Arial" w:hAnsi="Arial" w:cs="Arial"/>
        </w:rPr>
      </w:pPr>
    </w:p>
    <w:p w14:paraId="0CBC98B6" w14:textId="77777777" w:rsidR="00DD26D9" w:rsidRPr="00B07B4D" w:rsidRDefault="00DD26D9" w:rsidP="00DD26D9">
      <w:pPr>
        <w:pStyle w:val="Heading4"/>
        <w:rPr>
          <w:rFonts w:ascii="Arial" w:hAnsi="Arial" w:cs="Arial"/>
        </w:rPr>
      </w:pPr>
      <w:r w:rsidRPr="00B07B4D">
        <w:rPr>
          <w:rFonts w:ascii="Arial" w:hAnsi="Arial" w:cs="Arial"/>
        </w:rPr>
        <w:t>Output</w:t>
      </w:r>
    </w:p>
    <w:p w14:paraId="3A3B3A83" w14:textId="77777777" w:rsidR="00DD26D9" w:rsidRPr="00B07B4D" w:rsidRDefault="00DD26D9" w:rsidP="00DD26D9">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DD26D9" w:rsidRPr="00B07B4D" w14:paraId="7D0EEE34" w14:textId="77777777" w:rsidTr="00F62C1D">
        <w:tc>
          <w:tcPr>
            <w:tcW w:w="9245" w:type="dxa"/>
          </w:tcPr>
          <w:p w14:paraId="3BCFD8CF" w14:textId="624601B1" w:rsidR="00DD26D9" w:rsidRPr="00B07B4D" w:rsidRDefault="00DD26D9" w:rsidP="00F62C1D">
            <w:pPr>
              <w:rPr>
                <w:rFonts w:ascii="Arial" w:hAnsi="Arial" w:cs="Arial"/>
                <w:sz w:val="18"/>
              </w:rPr>
            </w:pPr>
          </w:p>
          <w:p w14:paraId="6BF8C9C0" w14:textId="77777777" w:rsidR="00F40BC8" w:rsidRPr="00B07B4D" w:rsidRDefault="00F40BC8" w:rsidP="00F62C1D">
            <w:pPr>
              <w:rPr>
                <w:rFonts w:ascii="Arial" w:hAnsi="Arial" w:cs="Arial"/>
                <w:sz w:val="18"/>
              </w:rPr>
            </w:pPr>
          </w:p>
          <w:p w14:paraId="0D407681" w14:textId="32FD37F3" w:rsidR="00F40BC8" w:rsidRPr="00B07B4D" w:rsidRDefault="00F40BC8" w:rsidP="00F62C1D">
            <w:pPr>
              <w:rPr>
                <w:rFonts w:ascii="Arial" w:hAnsi="Arial" w:cs="Arial"/>
                <w:sz w:val="18"/>
              </w:rPr>
            </w:pPr>
          </w:p>
        </w:tc>
      </w:tr>
    </w:tbl>
    <w:p w14:paraId="40D53BB3" w14:textId="77777777" w:rsidR="00DD26D9" w:rsidRPr="00B07B4D" w:rsidRDefault="00DD26D9" w:rsidP="00DD26D9">
      <w:pPr>
        <w:pStyle w:val="Heading5"/>
        <w:rPr>
          <w:rFonts w:ascii="Arial" w:hAnsi="Arial" w:cs="Arial"/>
        </w:rPr>
      </w:pPr>
      <w:r w:rsidRPr="00B07B4D">
        <w:rPr>
          <w:rFonts w:ascii="Arial" w:hAnsi="Arial" w:cs="Arial"/>
        </w:rPr>
        <w:t>Request Message (to BNI)</w:t>
      </w:r>
    </w:p>
    <w:tbl>
      <w:tblPr>
        <w:tblStyle w:val="TableGrid"/>
        <w:tblW w:w="9123" w:type="dxa"/>
        <w:tblLook w:val="04A0" w:firstRow="1" w:lastRow="0" w:firstColumn="1" w:lastColumn="0" w:noHBand="0" w:noVBand="1"/>
      </w:tblPr>
      <w:tblGrid>
        <w:gridCol w:w="9123"/>
      </w:tblGrid>
      <w:tr w:rsidR="00DD26D9" w:rsidRPr="00B07B4D" w14:paraId="33707876" w14:textId="77777777" w:rsidTr="00893CF2">
        <w:trPr>
          <w:trHeight w:val="511"/>
        </w:trPr>
        <w:tc>
          <w:tcPr>
            <w:tcW w:w="9123" w:type="dxa"/>
          </w:tcPr>
          <w:p w14:paraId="4F6010C7" w14:textId="5F4E286E" w:rsidR="00DD26D9" w:rsidRPr="00B07B4D" w:rsidRDefault="00DD26D9" w:rsidP="00F40BC8">
            <w:pPr>
              <w:pStyle w:val="HTMLPreformatted"/>
              <w:rPr>
                <w:rFonts w:ascii="Arial" w:hAnsi="Arial" w:cs="Arial"/>
                <w:color w:val="000000"/>
              </w:rPr>
            </w:pPr>
          </w:p>
        </w:tc>
      </w:tr>
    </w:tbl>
    <w:p w14:paraId="7CCA1C5B" w14:textId="77777777" w:rsidR="00DD26D9" w:rsidRPr="00B07B4D" w:rsidRDefault="00DD26D9" w:rsidP="00DD26D9">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DD26D9" w:rsidRPr="00B07B4D" w14:paraId="7EC4DE53" w14:textId="77777777" w:rsidTr="00F62C1D">
        <w:tc>
          <w:tcPr>
            <w:tcW w:w="9245" w:type="dxa"/>
          </w:tcPr>
          <w:p w14:paraId="70AED8ED" w14:textId="77777777" w:rsidR="00DD26D9" w:rsidRPr="00B07B4D" w:rsidRDefault="00DD26D9"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0A33B2F3" w14:textId="0B5E53F7" w:rsidR="002446BA" w:rsidRPr="00B07B4D" w:rsidRDefault="002446BA" w:rsidP="00DD26D9">
      <w:pPr>
        <w:rPr>
          <w:rFonts w:ascii="Arial" w:hAnsi="Arial" w:cs="Arial"/>
        </w:rPr>
      </w:pPr>
    </w:p>
    <w:p w14:paraId="368D0FC8" w14:textId="77777777" w:rsidR="001A23BF" w:rsidRPr="00B07B4D" w:rsidRDefault="000E48A4" w:rsidP="000E48A4">
      <w:pPr>
        <w:pStyle w:val="Heading3"/>
      </w:pPr>
      <w:r w:rsidRPr="00B07B4D">
        <w:t>Abnormal Scenario Payment Using Transfer: Account Number status is Closed</w:t>
      </w:r>
    </w:p>
    <w:p w14:paraId="5CA34ABD" w14:textId="77777777" w:rsidR="001A23BF" w:rsidRPr="00B07B4D" w:rsidRDefault="001A23BF" w:rsidP="001A23BF">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1A23BF" w:rsidRPr="00B07B4D" w14:paraId="5A2FDCA9" w14:textId="77777777" w:rsidTr="00781497">
        <w:tc>
          <w:tcPr>
            <w:tcW w:w="9245" w:type="dxa"/>
          </w:tcPr>
          <w:p w14:paraId="4A778600" w14:textId="77777777" w:rsidR="00F40BC8" w:rsidRPr="00B07B4D" w:rsidRDefault="00F40BC8" w:rsidP="00F40BC8">
            <w:pPr>
              <w:spacing w:line="360" w:lineRule="auto"/>
              <w:rPr>
                <w:rFonts w:ascii="Arial" w:hAnsi="Arial" w:cs="Arial"/>
                <w:b/>
                <w:sz w:val="20"/>
                <w:szCs w:val="20"/>
              </w:rPr>
            </w:pPr>
            <w:r w:rsidRPr="00B07B4D">
              <w:rPr>
                <w:rFonts w:ascii="Arial" w:hAnsi="Arial" w:cs="Arial"/>
                <w:b/>
                <w:sz w:val="20"/>
                <w:szCs w:val="20"/>
              </w:rPr>
              <w:t xml:space="preserve">Testing Data :  </w:t>
            </w:r>
          </w:p>
          <w:p w14:paraId="665C7B8C" w14:textId="77777777" w:rsidR="00F40BC8" w:rsidRPr="00B07B4D" w:rsidRDefault="00F40BC8" w:rsidP="00F40BC8">
            <w:pPr>
              <w:spacing w:line="360" w:lineRule="auto"/>
              <w:rPr>
                <w:rFonts w:ascii="Arial" w:hAnsi="Arial" w:cs="Arial"/>
                <w:sz w:val="20"/>
                <w:szCs w:val="20"/>
              </w:rPr>
            </w:pPr>
            <w:r w:rsidRPr="00B07B4D">
              <w:rPr>
                <w:rFonts w:ascii="Arial" w:hAnsi="Arial" w:cs="Arial"/>
                <w:sz w:val="20"/>
                <w:szCs w:val="20"/>
              </w:rPr>
              <w:t xml:space="preserve"> "</w:t>
            </w:r>
            <w:proofErr w:type="spellStart"/>
            <w:r w:rsidRPr="00B07B4D">
              <w:rPr>
                <w:rFonts w:ascii="Arial" w:hAnsi="Arial" w:cs="Arial"/>
                <w:sz w:val="20"/>
                <w:szCs w:val="20"/>
              </w:rPr>
              <w:t>accountNumber</w:t>
            </w:r>
            <w:proofErr w:type="spellEnd"/>
            <w:r w:rsidRPr="00B07B4D">
              <w:rPr>
                <w:rFonts w:ascii="Arial" w:hAnsi="Arial" w:cs="Arial"/>
                <w:sz w:val="20"/>
                <w:szCs w:val="20"/>
              </w:rPr>
              <w:t>": "0316999605",</w:t>
            </w:r>
          </w:p>
          <w:p w14:paraId="1451336C" w14:textId="77777777" w:rsidR="001A23BF" w:rsidRDefault="00F40BC8" w:rsidP="00F40BC8">
            <w:pPr>
              <w:spacing w:line="360" w:lineRule="auto"/>
              <w:rPr>
                <w:rFonts w:ascii="Arial" w:hAnsi="Arial" w:cs="Arial"/>
                <w:sz w:val="20"/>
                <w:szCs w:val="20"/>
              </w:rPr>
            </w:pPr>
            <w:r w:rsidRPr="00B07B4D">
              <w:rPr>
                <w:rFonts w:ascii="Arial" w:hAnsi="Arial" w:cs="Arial"/>
                <w:sz w:val="20"/>
                <w:szCs w:val="20"/>
              </w:rPr>
              <w:t xml:space="preserve"> "</w:t>
            </w:r>
            <w:proofErr w:type="spellStart"/>
            <w:r w:rsidRPr="00B07B4D">
              <w:rPr>
                <w:rFonts w:ascii="Arial" w:hAnsi="Arial" w:cs="Arial"/>
                <w:sz w:val="20"/>
                <w:szCs w:val="20"/>
              </w:rPr>
              <w:t>beneficiaryAccountNumber</w:t>
            </w:r>
            <w:proofErr w:type="spellEnd"/>
            <w:r w:rsidRPr="00B07B4D">
              <w:rPr>
                <w:rFonts w:ascii="Arial" w:hAnsi="Arial" w:cs="Arial"/>
                <w:sz w:val="20"/>
                <w:szCs w:val="20"/>
              </w:rPr>
              <w:t>": "0316029783",</w:t>
            </w:r>
          </w:p>
          <w:p w14:paraId="3376A4E8" w14:textId="77777777" w:rsidR="00391F5E" w:rsidRPr="00391F5E" w:rsidRDefault="00391F5E" w:rsidP="00391F5E">
            <w:pPr>
              <w:spacing w:line="360" w:lineRule="auto"/>
              <w:rPr>
                <w:rFonts w:ascii="Arial" w:hAnsi="Arial" w:cs="Arial"/>
                <w:sz w:val="20"/>
                <w:szCs w:val="20"/>
              </w:rPr>
            </w:pPr>
            <w:r>
              <w:rPr>
                <w:rFonts w:ascii="Arial" w:hAnsi="Arial" w:cs="Arial"/>
                <w:sz w:val="20"/>
                <w:szCs w:val="20"/>
              </w:rPr>
              <w:t>Operation : Payment Transfer</w:t>
            </w:r>
          </w:p>
          <w:p w14:paraId="3D1B44EC" w14:textId="70C36D9E" w:rsidR="00391F5E" w:rsidRPr="00B07B4D" w:rsidRDefault="00391F5E" w:rsidP="00F40BC8">
            <w:pPr>
              <w:spacing w:line="360" w:lineRule="auto"/>
              <w:rPr>
                <w:rFonts w:ascii="Arial" w:hAnsi="Arial" w:cs="Arial"/>
                <w:sz w:val="18"/>
              </w:rPr>
            </w:pPr>
          </w:p>
        </w:tc>
      </w:tr>
    </w:tbl>
    <w:p w14:paraId="793131CF" w14:textId="77777777" w:rsidR="001A23BF" w:rsidRPr="00B07B4D" w:rsidRDefault="001A23BF" w:rsidP="001A23BF">
      <w:pPr>
        <w:rPr>
          <w:rFonts w:ascii="Arial" w:hAnsi="Arial" w:cs="Arial"/>
        </w:rPr>
      </w:pPr>
    </w:p>
    <w:p w14:paraId="6F50BA0C" w14:textId="77777777" w:rsidR="001A23BF" w:rsidRPr="00B07B4D" w:rsidRDefault="001A23BF" w:rsidP="001A23BF">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1A23BF" w:rsidRPr="00B07B4D" w14:paraId="661A1C18" w14:textId="77777777" w:rsidTr="00781497">
        <w:tc>
          <w:tcPr>
            <w:tcW w:w="9245" w:type="dxa"/>
          </w:tcPr>
          <w:p w14:paraId="06FE5546" w14:textId="77777777" w:rsidR="001A23BF" w:rsidRPr="00B07B4D" w:rsidRDefault="000E48A4" w:rsidP="00781497">
            <w:pPr>
              <w:rPr>
                <w:rFonts w:ascii="Arial" w:hAnsi="Arial" w:cs="Arial"/>
                <w:sz w:val="18"/>
              </w:rPr>
            </w:pPr>
            <w:r w:rsidRPr="00B07B4D">
              <w:rPr>
                <w:rFonts w:ascii="Arial" w:hAnsi="Arial" w:cs="Arial"/>
                <w:sz w:val="18"/>
                <w:szCs w:val="18"/>
              </w:rPr>
              <w:t xml:space="preserve">Payment Using Transfer is failed </w:t>
            </w:r>
          </w:p>
        </w:tc>
      </w:tr>
    </w:tbl>
    <w:p w14:paraId="12B4B15E" w14:textId="77777777" w:rsidR="001A23BF" w:rsidRPr="00B07B4D" w:rsidRDefault="001A23BF" w:rsidP="001A23BF">
      <w:pPr>
        <w:rPr>
          <w:rFonts w:ascii="Arial" w:hAnsi="Arial" w:cs="Arial"/>
        </w:rPr>
      </w:pPr>
    </w:p>
    <w:p w14:paraId="39052529" w14:textId="77777777" w:rsidR="001A23BF" w:rsidRPr="00B07B4D" w:rsidRDefault="001A23BF" w:rsidP="001A23BF">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A23BF" w:rsidRPr="00B07B4D" w14:paraId="63795D0E" w14:textId="77777777" w:rsidTr="00781497">
        <w:tc>
          <w:tcPr>
            <w:tcW w:w="9245" w:type="dxa"/>
          </w:tcPr>
          <w:p w14:paraId="156F70B6" w14:textId="77777777" w:rsidR="001A23BF" w:rsidRPr="00B07B4D" w:rsidRDefault="001A23BF" w:rsidP="00781497">
            <w:pPr>
              <w:rPr>
                <w:rFonts w:ascii="Arial" w:hAnsi="Arial" w:cs="Arial"/>
                <w:sz w:val="18"/>
              </w:rPr>
            </w:pPr>
          </w:p>
          <w:p w14:paraId="55145D6F" w14:textId="77777777" w:rsidR="00F40BC8" w:rsidRPr="00B07B4D" w:rsidRDefault="00F40BC8" w:rsidP="00F40BC8">
            <w:pPr>
              <w:rPr>
                <w:rFonts w:ascii="Arial" w:hAnsi="Arial" w:cs="Arial"/>
                <w:sz w:val="18"/>
              </w:rPr>
            </w:pPr>
          </w:p>
          <w:p w14:paraId="09514F95" w14:textId="77777777" w:rsidR="00F40BC8" w:rsidRPr="002446BA" w:rsidRDefault="00F40BC8" w:rsidP="00F40BC8">
            <w:pPr>
              <w:rPr>
                <w:rFonts w:ascii="Arial" w:hAnsi="Arial" w:cs="Arial"/>
                <w:sz w:val="20"/>
                <w:szCs w:val="20"/>
              </w:rPr>
            </w:pPr>
            <w:r w:rsidRPr="002446BA">
              <w:rPr>
                <w:rFonts w:ascii="Arial" w:hAnsi="Arial" w:cs="Arial"/>
                <w:sz w:val="20"/>
                <w:szCs w:val="20"/>
              </w:rPr>
              <w:lastRenderedPageBreak/>
              <w:t>•</w:t>
            </w:r>
            <w:r w:rsidRPr="002446BA">
              <w:rPr>
                <w:rFonts w:ascii="Arial" w:hAnsi="Arial" w:cs="Arial"/>
                <w:sz w:val="20"/>
                <w:szCs w:val="20"/>
              </w:rPr>
              <w:tab/>
            </w:r>
            <w:proofErr w:type="spellStart"/>
            <w:r w:rsidRPr="002446BA">
              <w:rPr>
                <w:rFonts w:ascii="Arial" w:hAnsi="Arial" w:cs="Arial"/>
                <w:sz w:val="20"/>
                <w:szCs w:val="20"/>
              </w:rPr>
              <w:t>Lakukan</w:t>
            </w:r>
            <w:proofErr w:type="spellEnd"/>
            <w:r w:rsidRPr="002446BA">
              <w:rPr>
                <w:rFonts w:ascii="Arial" w:hAnsi="Arial" w:cs="Arial"/>
                <w:sz w:val="20"/>
                <w:szCs w:val="20"/>
              </w:rPr>
              <w:t xml:space="preserve"> </w:t>
            </w:r>
            <w:proofErr w:type="spellStart"/>
            <w:r w:rsidRPr="002446BA">
              <w:rPr>
                <w:rFonts w:ascii="Arial" w:hAnsi="Arial" w:cs="Arial"/>
                <w:sz w:val="20"/>
                <w:szCs w:val="20"/>
              </w:rPr>
              <w:t>transaksi</w:t>
            </w:r>
            <w:proofErr w:type="spellEnd"/>
            <w:r w:rsidRPr="002446BA">
              <w:rPr>
                <w:rFonts w:ascii="Arial" w:hAnsi="Arial" w:cs="Arial"/>
                <w:sz w:val="20"/>
                <w:szCs w:val="20"/>
              </w:rPr>
              <w:t xml:space="preserve"> </w:t>
            </w:r>
            <w:proofErr w:type="spellStart"/>
            <w:r w:rsidRPr="002446BA">
              <w:rPr>
                <w:rFonts w:ascii="Arial" w:hAnsi="Arial" w:cs="Arial"/>
                <w:sz w:val="20"/>
                <w:szCs w:val="20"/>
              </w:rPr>
              <w:t>berdasarkan</w:t>
            </w:r>
            <w:proofErr w:type="spellEnd"/>
            <w:r w:rsidRPr="002446BA">
              <w:rPr>
                <w:rFonts w:ascii="Arial" w:hAnsi="Arial" w:cs="Arial"/>
                <w:sz w:val="20"/>
                <w:szCs w:val="20"/>
              </w:rPr>
              <w:t xml:space="preserve"> </w:t>
            </w:r>
            <w:proofErr w:type="spellStart"/>
            <w:r w:rsidRPr="002446BA">
              <w:rPr>
                <w:rFonts w:ascii="Arial" w:hAnsi="Arial" w:cs="Arial"/>
                <w:sz w:val="20"/>
                <w:szCs w:val="20"/>
              </w:rPr>
              <w:t>skenario</w:t>
            </w:r>
            <w:proofErr w:type="spellEnd"/>
          </w:p>
          <w:p w14:paraId="0F66BBF5" w14:textId="77777777" w:rsidR="00F40BC8" w:rsidRPr="002446BA" w:rsidRDefault="00F40BC8" w:rsidP="00F40BC8">
            <w:pPr>
              <w:rPr>
                <w:rFonts w:ascii="Arial" w:hAnsi="Arial" w:cs="Arial"/>
                <w:sz w:val="20"/>
                <w:szCs w:val="20"/>
              </w:rPr>
            </w:pPr>
          </w:p>
          <w:p w14:paraId="73455BA6" w14:textId="37D54327" w:rsidR="00F40BC8" w:rsidRPr="002446BA" w:rsidRDefault="00F40BC8" w:rsidP="00F40BC8">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do transactions based on the scenario.</w:t>
            </w:r>
          </w:p>
          <w:p w14:paraId="46D9F19B" w14:textId="77777777" w:rsidR="00F40BC8" w:rsidRPr="002446BA" w:rsidRDefault="00F40BC8" w:rsidP="00F40BC8">
            <w:pPr>
              <w:rPr>
                <w:rFonts w:ascii="Arial" w:hAnsi="Arial" w:cs="Arial"/>
                <w:sz w:val="20"/>
                <w:szCs w:val="20"/>
              </w:rPr>
            </w:pPr>
          </w:p>
          <w:p w14:paraId="32169C5A" w14:textId="77777777" w:rsidR="00F40BC8" w:rsidRPr="002446BA" w:rsidRDefault="00F40BC8" w:rsidP="00F40BC8">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Lengkapi</w:t>
            </w:r>
            <w:proofErr w:type="spellEnd"/>
            <w:r w:rsidRPr="002446BA">
              <w:rPr>
                <w:rFonts w:ascii="Arial" w:hAnsi="Arial" w:cs="Arial"/>
                <w:sz w:val="20"/>
                <w:szCs w:val="20"/>
              </w:rPr>
              <w:t xml:space="preserve"> </w:t>
            </w:r>
            <w:proofErr w:type="spellStart"/>
            <w:r w:rsidRPr="002446BA">
              <w:rPr>
                <w:rFonts w:ascii="Arial" w:hAnsi="Arial" w:cs="Arial"/>
                <w:sz w:val="20"/>
                <w:szCs w:val="20"/>
              </w:rPr>
              <w:t>dokumentasi</w:t>
            </w:r>
            <w:proofErr w:type="spellEnd"/>
            <w:r w:rsidRPr="002446BA">
              <w:rPr>
                <w:rFonts w:ascii="Arial" w:hAnsi="Arial" w:cs="Arial"/>
                <w:sz w:val="20"/>
                <w:szCs w:val="20"/>
              </w:rPr>
              <w:t>.</w:t>
            </w:r>
          </w:p>
          <w:p w14:paraId="287908C1" w14:textId="77777777" w:rsidR="00F40BC8" w:rsidRPr="002446BA" w:rsidRDefault="00F40BC8" w:rsidP="00F40BC8">
            <w:pPr>
              <w:rPr>
                <w:rFonts w:ascii="Arial" w:hAnsi="Arial" w:cs="Arial"/>
                <w:sz w:val="20"/>
                <w:szCs w:val="20"/>
              </w:rPr>
            </w:pPr>
          </w:p>
          <w:p w14:paraId="4651A8B5" w14:textId="77777777" w:rsidR="00F40BC8" w:rsidRPr="002446BA" w:rsidRDefault="00F40BC8" w:rsidP="00F40BC8">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Complete documentation.</w:t>
            </w:r>
          </w:p>
          <w:p w14:paraId="6F43AF49" w14:textId="77777777" w:rsidR="001A23BF" w:rsidRPr="00B07B4D" w:rsidRDefault="001A23BF" w:rsidP="00781497">
            <w:pPr>
              <w:rPr>
                <w:rFonts w:ascii="Arial" w:hAnsi="Arial" w:cs="Arial"/>
                <w:sz w:val="18"/>
              </w:rPr>
            </w:pPr>
          </w:p>
          <w:p w14:paraId="12A87411" w14:textId="77777777" w:rsidR="001A23BF" w:rsidRPr="00B07B4D" w:rsidRDefault="001A23BF" w:rsidP="00781497">
            <w:pPr>
              <w:rPr>
                <w:rFonts w:ascii="Arial" w:hAnsi="Arial" w:cs="Arial"/>
                <w:sz w:val="18"/>
              </w:rPr>
            </w:pPr>
          </w:p>
        </w:tc>
      </w:tr>
    </w:tbl>
    <w:p w14:paraId="41F3DAB8" w14:textId="77777777" w:rsidR="001A23BF" w:rsidRPr="00B07B4D" w:rsidRDefault="001A23BF" w:rsidP="001A23BF">
      <w:pPr>
        <w:rPr>
          <w:rFonts w:ascii="Arial" w:hAnsi="Arial" w:cs="Arial"/>
        </w:rPr>
      </w:pPr>
    </w:p>
    <w:p w14:paraId="431AAF9E" w14:textId="77777777" w:rsidR="001A23BF" w:rsidRPr="00B07B4D" w:rsidRDefault="001A23BF" w:rsidP="001A23BF">
      <w:pPr>
        <w:pStyle w:val="Heading4"/>
        <w:rPr>
          <w:rFonts w:ascii="Arial" w:hAnsi="Arial" w:cs="Arial"/>
        </w:rPr>
      </w:pPr>
      <w:r w:rsidRPr="00B07B4D">
        <w:rPr>
          <w:rFonts w:ascii="Arial" w:hAnsi="Arial" w:cs="Arial"/>
        </w:rPr>
        <w:t>Output</w:t>
      </w:r>
    </w:p>
    <w:p w14:paraId="71D01404" w14:textId="77777777" w:rsidR="001A23BF" w:rsidRPr="00B07B4D" w:rsidRDefault="001A23BF" w:rsidP="001A23BF">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A23BF" w:rsidRPr="00B07B4D" w14:paraId="5946DAEB" w14:textId="77777777" w:rsidTr="00781497">
        <w:tc>
          <w:tcPr>
            <w:tcW w:w="9245" w:type="dxa"/>
          </w:tcPr>
          <w:p w14:paraId="722A2436" w14:textId="4DFBA37B" w:rsidR="001A23BF" w:rsidRPr="00B07B4D" w:rsidRDefault="001A23BF" w:rsidP="00781497">
            <w:pPr>
              <w:rPr>
                <w:rFonts w:ascii="Arial" w:hAnsi="Arial" w:cs="Arial"/>
                <w:sz w:val="18"/>
              </w:rPr>
            </w:pPr>
          </w:p>
          <w:p w14:paraId="1ECDE0E5" w14:textId="77777777" w:rsidR="00F40BC8" w:rsidRPr="00B07B4D" w:rsidRDefault="00F40BC8" w:rsidP="00781497">
            <w:pPr>
              <w:rPr>
                <w:rFonts w:ascii="Arial" w:hAnsi="Arial" w:cs="Arial"/>
                <w:sz w:val="18"/>
              </w:rPr>
            </w:pPr>
          </w:p>
          <w:p w14:paraId="569CD291" w14:textId="40748AF4" w:rsidR="00F40BC8" w:rsidRPr="00B07B4D" w:rsidRDefault="00F40BC8" w:rsidP="00781497">
            <w:pPr>
              <w:rPr>
                <w:rFonts w:ascii="Arial" w:hAnsi="Arial" w:cs="Arial"/>
                <w:sz w:val="18"/>
              </w:rPr>
            </w:pPr>
          </w:p>
        </w:tc>
      </w:tr>
    </w:tbl>
    <w:p w14:paraId="0E4945D6" w14:textId="77777777" w:rsidR="001A23BF" w:rsidRPr="00B07B4D" w:rsidRDefault="001A23BF" w:rsidP="001A23BF">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A23BF" w:rsidRPr="00B07B4D" w14:paraId="6AE3AA71" w14:textId="77777777" w:rsidTr="00781497">
        <w:tc>
          <w:tcPr>
            <w:tcW w:w="9245" w:type="dxa"/>
          </w:tcPr>
          <w:p w14:paraId="2C08DBC4" w14:textId="3FDC82C4" w:rsidR="001A23BF" w:rsidRPr="00B07B4D" w:rsidRDefault="001A23BF" w:rsidP="00F40BC8">
            <w:pPr>
              <w:pStyle w:val="HTMLPreformatted"/>
              <w:rPr>
                <w:rFonts w:ascii="Arial" w:hAnsi="Arial" w:cs="Arial"/>
                <w:color w:val="000000"/>
              </w:rPr>
            </w:pPr>
          </w:p>
        </w:tc>
      </w:tr>
    </w:tbl>
    <w:p w14:paraId="3B0EB2C1" w14:textId="77777777" w:rsidR="001A23BF" w:rsidRPr="00B07B4D" w:rsidRDefault="001A23BF" w:rsidP="001A23BF">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A23BF" w:rsidRPr="00B07B4D" w14:paraId="2F3CDB98" w14:textId="77777777" w:rsidTr="00781497">
        <w:tc>
          <w:tcPr>
            <w:tcW w:w="9245" w:type="dxa"/>
          </w:tcPr>
          <w:p w14:paraId="3DEC59C6" w14:textId="77777777" w:rsidR="001A23BF" w:rsidRPr="00B07B4D" w:rsidRDefault="001A23BF"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0911F852" w14:textId="2D1BB644" w:rsidR="002446BA" w:rsidRPr="00B07B4D" w:rsidRDefault="002446BA" w:rsidP="001F6EDA">
      <w:pPr>
        <w:rPr>
          <w:rFonts w:ascii="Arial" w:hAnsi="Arial" w:cs="Arial"/>
        </w:rPr>
      </w:pPr>
    </w:p>
    <w:p w14:paraId="677CA2F5" w14:textId="77777777" w:rsidR="001F6EDA" w:rsidRPr="00B07B4D" w:rsidRDefault="000479B7" w:rsidP="000479B7">
      <w:pPr>
        <w:pStyle w:val="Heading3"/>
      </w:pPr>
      <w:r w:rsidRPr="00B07B4D">
        <w:t>Abnormal Scenario Payment Using Transfer: Account Number is not register in BNI API</w:t>
      </w:r>
    </w:p>
    <w:p w14:paraId="33848D03" w14:textId="77777777" w:rsidR="001F6EDA" w:rsidRPr="00B07B4D" w:rsidRDefault="001F6EDA" w:rsidP="001F6EDA">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1F6EDA" w:rsidRPr="00B07B4D" w14:paraId="2D0B8DFA" w14:textId="77777777" w:rsidTr="001F6EDA">
        <w:tc>
          <w:tcPr>
            <w:tcW w:w="9245" w:type="dxa"/>
          </w:tcPr>
          <w:p w14:paraId="1C130BCC" w14:textId="77777777" w:rsidR="00821374" w:rsidRPr="00391F5E" w:rsidRDefault="00821374" w:rsidP="00821374">
            <w:pPr>
              <w:spacing w:line="360" w:lineRule="auto"/>
              <w:rPr>
                <w:rFonts w:ascii="Arial" w:hAnsi="Arial" w:cs="Arial"/>
                <w:b/>
                <w:sz w:val="20"/>
                <w:szCs w:val="20"/>
              </w:rPr>
            </w:pPr>
            <w:r w:rsidRPr="00391F5E">
              <w:rPr>
                <w:rFonts w:ascii="Arial" w:hAnsi="Arial" w:cs="Arial"/>
                <w:b/>
                <w:sz w:val="20"/>
                <w:szCs w:val="20"/>
              </w:rPr>
              <w:t xml:space="preserve">Testing Data : </w:t>
            </w:r>
          </w:p>
          <w:p w14:paraId="21B84B08" w14:textId="77777777" w:rsidR="00821374" w:rsidRPr="00391F5E" w:rsidRDefault="00821374" w:rsidP="00821374">
            <w:pP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accountNumber</w:t>
            </w:r>
            <w:proofErr w:type="spellEnd"/>
            <w:r w:rsidRPr="00391F5E">
              <w:rPr>
                <w:rFonts w:ascii="Arial" w:hAnsi="Arial" w:cs="Arial"/>
                <w:sz w:val="20"/>
                <w:szCs w:val="20"/>
              </w:rPr>
              <w:t>": "0315617904",</w:t>
            </w:r>
          </w:p>
          <w:p w14:paraId="09260624" w14:textId="77777777" w:rsidR="001F6EDA" w:rsidRDefault="00821374" w:rsidP="00821374">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beneficiaryAccountNumber</w:t>
            </w:r>
            <w:proofErr w:type="spellEnd"/>
            <w:r w:rsidRPr="00391F5E">
              <w:rPr>
                <w:rFonts w:ascii="Arial" w:hAnsi="Arial" w:cs="Arial"/>
                <w:sz w:val="20"/>
                <w:szCs w:val="20"/>
              </w:rPr>
              <w:t>": "0316029783",</w:t>
            </w:r>
          </w:p>
          <w:p w14:paraId="28A71634" w14:textId="76F6D530" w:rsidR="00391F5E" w:rsidRPr="00391F5E" w:rsidRDefault="00391F5E" w:rsidP="00821374">
            <w:pPr>
              <w:spacing w:line="360" w:lineRule="auto"/>
              <w:rPr>
                <w:rFonts w:ascii="Arial" w:hAnsi="Arial" w:cs="Arial"/>
                <w:sz w:val="20"/>
                <w:szCs w:val="20"/>
              </w:rPr>
            </w:pPr>
            <w:r>
              <w:rPr>
                <w:rFonts w:ascii="Arial" w:hAnsi="Arial" w:cs="Arial"/>
                <w:sz w:val="20"/>
                <w:szCs w:val="20"/>
              </w:rPr>
              <w:t>Operation : Payment Transfer</w:t>
            </w:r>
          </w:p>
        </w:tc>
      </w:tr>
    </w:tbl>
    <w:p w14:paraId="2F52756E" w14:textId="77777777" w:rsidR="001F6EDA" w:rsidRPr="00B07B4D" w:rsidRDefault="001F6EDA" w:rsidP="001F6EDA">
      <w:pPr>
        <w:rPr>
          <w:rFonts w:ascii="Arial" w:hAnsi="Arial" w:cs="Arial"/>
        </w:rPr>
      </w:pPr>
    </w:p>
    <w:p w14:paraId="096FCCFD" w14:textId="77777777" w:rsidR="001F6EDA" w:rsidRPr="00B07B4D" w:rsidRDefault="001F6EDA" w:rsidP="001F6EDA">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1F6EDA" w:rsidRPr="00B07B4D" w14:paraId="26245D28" w14:textId="77777777" w:rsidTr="001F6EDA">
        <w:tc>
          <w:tcPr>
            <w:tcW w:w="9245" w:type="dxa"/>
          </w:tcPr>
          <w:p w14:paraId="2117B917" w14:textId="77777777" w:rsidR="001F6EDA" w:rsidRPr="00B07B4D" w:rsidRDefault="00EF47C9" w:rsidP="001F6EDA">
            <w:pPr>
              <w:rPr>
                <w:rFonts w:ascii="Arial" w:hAnsi="Arial" w:cs="Arial"/>
                <w:sz w:val="18"/>
              </w:rPr>
            </w:pPr>
            <w:r w:rsidRPr="00B07B4D">
              <w:rPr>
                <w:rFonts w:ascii="Arial" w:hAnsi="Arial" w:cs="Arial"/>
                <w:sz w:val="18"/>
                <w:szCs w:val="18"/>
              </w:rPr>
              <w:t xml:space="preserve">Payment Using Transfer is failed </w:t>
            </w:r>
          </w:p>
        </w:tc>
      </w:tr>
    </w:tbl>
    <w:p w14:paraId="5C168B0A" w14:textId="77777777" w:rsidR="001F6EDA" w:rsidRPr="00B07B4D" w:rsidRDefault="001F6EDA" w:rsidP="001F6EDA">
      <w:pPr>
        <w:rPr>
          <w:rFonts w:ascii="Arial" w:hAnsi="Arial" w:cs="Arial"/>
        </w:rPr>
      </w:pPr>
    </w:p>
    <w:p w14:paraId="67E0F1B8" w14:textId="77777777" w:rsidR="001F6EDA" w:rsidRPr="00B07B4D" w:rsidRDefault="001F6EDA" w:rsidP="001F6EDA">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F6EDA" w:rsidRPr="00B07B4D" w14:paraId="43593BE9" w14:textId="77777777" w:rsidTr="001F6EDA">
        <w:tc>
          <w:tcPr>
            <w:tcW w:w="9245" w:type="dxa"/>
          </w:tcPr>
          <w:p w14:paraId="3D1A7E05" w14:textId="77777777" w:rsidR="00821374" w:rsidRPr="002446BA" w:rsidRDefault="00821374" w:rsidP="00821374">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Lakukan</w:t>
            </w:r>
            <w:proofErr w:type="spellEnd"/>
            <w:r w:rsidRPr="002446BA">
              <w:rPr>
                <w:rFonts w:ascii="Arial" w:hAnsi="Arial" w:cs="Arial"/>
                <w:sz w:val="20"/>
                <w:szCs w:val="20"/>
              </w:rPr>
              <w:t xml:space="preserve"> </w:t>
            </w:r>
            <w:proofErr w:type="spellStart"/>
            <w:r w:rsidRPr="002446BA">
              <w:rPr>
                <w:rFonts w:ascii="Arial" w:hAnsi="Arial" w:cs="Arial"/>
                <w:sz w:val="20"/>
                <w:szCs w:val="20"/>
              </w:rPr>
              <w:t>transaksi</w:t>
            </w:r>
            <w:proofErr w:type="spellEnd"/>
            <w:r w:rsidRPr="002446BA">
              <w:rPr>
                <w:rFonts w:ascii="Arial" w:hAnsi="Arial" w:cs="Arial"/>
                <w:sz w:val="20"/>
                <w:szCs w:val="20"/>
              </w:rPr>
              <w:t xml:space="preserve"> </w:t>
            </w:r>
            <w:proofErr w:type="spellStart"/>
            <w:r w:rsidRPr="002446BA">
              <w:rPr>
                <w:rFonts w:ascii="Arial" w:hAnsi="Arial" w:cs="Arial"/>
                <w:sz w:val="20"/>
                <w:szCs w:val="20"/>
              </w:rPr>
              <w:t>berdasarkan</w:t>
            </w:r>
            <w:proofErr w:type="spellEnd"/>
            <w:r w:rsidRPr="002446BA">
              <w:rPr>
                <w:rFonts w:ascii="Arial" w:hAnsi="Arial" w:cs="Arial"/>
                <w:sz w:val="20"/>
                <w:szCs w:val="20"/>
              </w:rPr>
              <w:t xml:space="preserve"> </w:t>
            </w:r>
            <w:proofErr w:type="spellStart"/>
            <w:r w:rsidRPr="002446BA">
              <w:rPr>
                <w:rFonts w:ascii="Arial" w:hAnsi="Arial" w:cs="Arial"/>
                <w:sz w:val="20"/>
                <w:szCs w:val="20"/>
              </w:rPr>
              <w:t>skenario</w:t>
            </w:r>
            <w:proofErr w:type="spellEnd"/>
          </w:p>
          <w:p w14:paraId="3C6165F3" w14:textId="77777777" w:rsidR="00821374" w:rsidRPr="002446BA" w:rsidRDefault="00821374" w:rsidP="00821374">
            <w:pPr>
              <w:rPr>
                <w:rFonts w:ascii="Arial" w:hAnsi="Arial" w:cs="Arial"/>
                <w:sz w:val="20"/>
                <w:szCs w:val="20"/>
              </w:rPr>
            </w:pPr>
          </w:p>
          <w:p w14:paraId="7F90F6D6" w14:textId="0340DA8F" w:rsidR="00821374" w:rsidRPr="002446BA" w:rsidRDefault="00821374" w:rsidP="00821374">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do transactions based on the scenario.</w:t>
            </w:r>
          </w:p>
          <w:p w14:paraId="775A6E98" w14:textId="77777777" w:rsidR="00821374" w:rsidRPr="002446BA" w:rsidRDefault="00821374" w:rsidP="00821374">
            <w:pPr>
              <w:rPr>
                <w:rFonts w:ascii="Arial" w:hAnsi="Arial" w:cs="Arial"/>
                <w:sz w:val="20"/>
                <w:szCs w:val="20"/>
              </w:rPr>
            </w:pPr>
          </w:p>
          <w:p w14:paraId="6351AAFD" w14:textId="77777777" w:rsidR="00821374" w:rsidRPr="002446BA" w:rsidRDefault="00821374" w:rsidP="00821374">
            <w:pPr>
              <w:rPr>
                <w:rFonts w:ascii="Arial" w:hAnsi="Arial" w:cs="Arial"/>
                <w:sz w:val="20"/>
                <w:szCs w:val="20"/>
              </w:rPr>
            </w:pPr>
            <w:r w:rsidRPr="002446BA">
              <w:rPr>
                <w:rFonts w:ascii="Arial" w:hAnsi="Arial" w:cs="Arial"/>
                <w:sz w:val="20"/>
                <w:szCs w:val="20"/>
              </w:rPr>
              <w:t>•</w:t>
            </w:r>
            <w:r w:rsidRPr="002446BA">
              <w:rPr>
                <w:rFonts w:ascii="Arial" w:hAnsi="Arial" w:cs="Arial"/>
                <w:sz w:val="20"/>
                <w:szCs w:val="20"/>
              </w:rPr>
              <w:tab/>
            </w:r>
            <w:proofErr w:type="spellStart"/>
            <w:r w:rsidRPr="002446BA">
              <w:rPr>
                <w:rFonts w:ascii="Arial" w:hAnsi="Arial" w:cs="Arial"/>
                <w:sz w:val="20"/>
                <w:szCs w:val="20"/>
              </w:rPr>
              <w:t>Lengkapi</w:t>
            </w:r>
            <w:proofErr w:type="spellEnd"/>
            <w:r w:rsidRPr="002446BA">
              <w:rPr>
                <w:rFonts w:ascii="Arial" w:hAnsi="Arial" w:cs="Arial"/>
                <w:sz w:val="20"/>
                <w:szCs w:val="20"/>
              </w:rPr>
              <w:t xml:space="preserve"> </w:t>
            </w:r>
            <w:proofErr w:type="spellStart"/>
            <w:r w:rsidRPr="002446BA">
              <w:rPr>
                <w:rFonts w:ascii="Arial" w:hAnsi="Arial" w:cs="Arial"/>
                <w:sz w:val="20"/>
                <w:szCs w:val="20"/>
              </w:rPr>
              <w:t>dokumentasi</w:t>
            </w:r>
            <w:proofErr w:type="spellEnd"/>
            <w:r w:rsidRPr="002446BA">
              <w:rPr>
                <w:rFonts w:ascii="Arial" w:hAnsi="Arial" w:cs="Arial"/>
                <w:sz w:val="20"/>
                <w:szCs w:val="20"/>
              </w:rPr>
              <w:t>.</w:t>
            </w:r>
          </w:p>
          <w:p w14:paraId="4F1989CB" w14:textId="77777777" w:rsidR="00821374" w:rsidRPr="002446BA" w:rsidRDefault="00821374" w:rsidP="00821374">
            <w:pPr>
              <w:rPr>
                <w:rFonts w:ascii="Arial" w:hAnsi="Arial" w:cs="Arial"/>
                <w:sz w:val="20"/>
                <w:szCs w:val="20"/>
              </w:rPr>
            </w:pPr>
          </w:p>
          <w:p w14:paraId="21C82171" w14:textId="77777777" w:rsidR="00821374" w:rsidRPr="002446BA" w:rsidRDefault="00821374" w:rsidP="00821374">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Complete documentation.</w:t>
            </w:r>
          </w:p>
          <w:p w14:paraId="3BA6200C" w14:textId="77777777" w:rsidR="001F6EDA" w:rsidRPr="00B07B4D" w:rsidRDefault="001F6EDA" w:rsidP="001F6EDA">
            <w:pPr>
              <w:rPr>
                <w:rFonts w:ascii="Arial" w:hAnsi="Arial" w:cs="Arial"/>
                <w:sz w:val="18"/>
              </w:rPr>
            </w:pPr>
          </w:p>
          <w:p w14:paraId="6F283E07" w14:textId="77777777" w:rsidR="001F6EDA" w:rsidRPr="00B07B4D" w:rsidRDefault="001F6EDA" w:rsidP="001F6EDA">
            <w:pPr>
              <w:rPr>
                <w:rFonts w:ascii="Arial" w:hAnsi="Arial" w:cs="Arial"/>
                <w:sz w:val="18"/>
              </w:rPr>
            </w:pPr>
          </w:p>
          <w:p w14:paraId="75E0924B" w14:textId="77777777" w:rsidR="001F6EDA" w:rsidRPr="00B07B4D" w:rsidRDefault="001F6EDA" w:rsidP="001F6EDA">
            <w:pPr>
              <w:rPr>
                <w:rFonts w:ascii="Arial" w:hAnsi="Arial" w:cs="Arial"/>
                <w:sz w:val="18"/>
              </w:rPr>
            </w:pPr>
          </w:p>
        </w:tc>
      </w:tr>
    </w:tbl>
    <w:p w14:paraId="515C2C71" w14:textId="77777777" w:rsidR="001F6EDA" w:rsidRPr="00B07B4D" w:rsidRDefault="001F6EDA" w:rsidP="001F6EDA">
      <w:pPr>
        <w:rPr>
          <w:rFonts w:ascii="Arial" w:hAnsi="Arial" w:cs="Arial"/>
        </w:rPr>
      </w:pPr>
    </w:p>
    <w:p w14:paraId="5821B9E0" w14:textId="77777777" w:rsidR="001F6EDA" w:rsidRPr="00B07B4D" w:rsidRDefault="001F6EDA" w:rsidP="001F6EDA">
      <w:pPr>
        <w:pStyle w:val="Heading4"/>
        <w:rPr>
          <w:rFonts w:ascii="Arial" w:hAnsi="Arial" w:cs="Arial"/>
        </w:rPr>
      </w:pPr>
      <w:r w:rsidRPr="00B07B4D">
        <w:rPr>
          <w:rFonts w:ascii="Arial" w:hAnsi="Arial" w:cs="Arial"/>
        </w:rPr>
        <w:t>Output</w:t>
      </w:r>
    </w:p>
    <w:p w14:paraId="20E4A383" w14:textId="77777777" w:rsidR="001F6EDA" w:rsidRPr="00B07B4D" w:rsidRDefault="001F6EDA" w:rsidP="001F6EDA">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F6EDA" w:rsidRPr="00B07B4D" w14:paraId="03C22640" w14:textId="77777777" w:rsidTr="001F6EDA">
        <w:tc>
          <w:tcPr>
            <w:tcW w:w="9245" w:type="dxa"/>
          </w:tcPr>
          <w:p w14:paraId="795F0AF4" w14:textId="7167A40F" w:rsidR="001F6EDA" w:rsidRPr="00B07B4D" w:rsidRDefault="001F6EDA" w:rsidP="001F6EDA">
            <w:pPr>
              <w:rPr>
                <w:rFonts w:ascii="Arial" w:hAnsi="Arial" w:cs="Arial"/>
                <w:sz w:val="18"/>
              </w:rPr>
            </w:pPr>
          </w:p>
          <w:p w14:paraId="62A961C2" w14:textId="77777777" w:rsidR="00821374" w:rsidRPr="00B07B4D" w:rsidRDefault="00821374" w:rsidP="001F6EDA">
            <w:pPr>
              <w:rPr>
                <w:rFonts w:ascii="Arial" w:hAnsi="Arial" w:cs="Arial"/>
                <w:sz w:val="18"/>
              </w:rPr>
            </w:pPr>
          </w:p>
          <w:p w14:paraId="7E61A9F5" w14:textId="5C6D7761" w:rsidR="00821374" w:rsidRPr="00B07B4D" w:rsidRDefault="00821374" w:rsidP="001F6EDA">
            <w:pPr>
              <w:rPr>
                <w:rFonts w:ascii="Arial" w:hAnsi="Arial" w:cs="Arial"/>
                <w:sz w:val="18"/>
              </w:rPr>
            </w:pPr>
          </w:p>
        </w:tc>
      </w:tr>
    </w:tbl>
    <w:p w14:paraId="4A421DAC" w14:textId="77777777" w:rsidR="001F6EDA" w:rsidRPr="00B07B4D" w:rsidRDefault="001F6EDA" w:rsidP="001F6EDA">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F6EDA" w:rsidRPr="00B07B4D" w14:paraId="72E895B2" w14:textId="77777777" w:rsidTr="001F6EDA">
        <w:tc>
          <w:tcPr>
            <w:tcW w:w="9245" w:type="dxa"/>
          </w:tcPr>
          <w:p w14:paraId="657920B4" w14:textId="3BCF2AE3" w:rsidR="001F6EDA" w:rsidRPr="00B07B4D" w:rsidRDefault="001F6EDA" w:rsidP="00821374">
            <w:pPr>
              <w:pStyle w:val="HTMLPreformatted"/>
              <w:rPr>
                <w:rFonts w:ascii="Arial" w:hAnsi="Arial" w:cs="Arial"/>
                <w:color w:val="000000"/>
              </w:rPr>
            </w:pPr>
          </w:p>
        </w:tc>
      </w:tr>
    </w:tbl>
    <w:p w14:paraId="5FC3B49D" w14:textId="77777777" w:rsidR="001F6EDA" w:rsidRPr="00B07B4D" w:rsidRDefault="001F6EDA" w:rsidP="001F6EDA">
      <w:pPr>
        <w:pStyle w:val="Heading5"/>
        <w:rPr>
          <w:rFonts w:ascii="Arial" w:hAnsi="Arial" w:cs="Arial"/>
        </w:rPr>
      </w:pPr>
      <w:r w:rsidRPr="00B07B4D">
        <w:rPr>
          <w:rFonts w:ascii="Arial" w:hAnsi="Arial" w:cs="Arial"/>
        </w:rPr>
        <w:lastRenderedPageBreak/>
        <w:t>Response Message (from BNI)</w:t>
      </w:r>
    </w:p>
    <w:tbl>
      <w:tblPr>
        <w:tblStyle w:val="TableGrid"/>
        <w:tblW w:w="0" w:type="auto"/>
        <w:tblLook w:val="04A0" w:firstRow="1" w:lastRow="0" w:firstColumn="1" w:lastColumn="0" w:noHBand="0" w:noVBand="1"/>
      </w:tblPr>
      <w:tblGrid>
        <w:gridCol w:w="9019"/>
      </w:tblGrid>
      <w:tr w:rsidR="001F6EDA" w:rsidRPr="00B07B4D" w14:paraId="598470C4" w14:textId="77777777" w:rsidTr="001F6EDA">
        <w:tc>
          <w:tcPr>
            <w:tcW w:w="9245" w:type="dxa"/>
          </w:tcPr>
          <w:p w14:paraId="71F4DB0D" w14:textId="77777777" w:rsidR="001F6EDA" w:rsidRPr="00B07B4D" w:rsidRDefault="001F6EDA" w:rsidP="0086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tc>
      </w:tr>
    </w:tbl>
    <w:p w14:paraId="63A713BF" w14:textId="77777777" w:rsidR="00085C38" w:rsidRPr="00B07B4D" w:rsidRDefault="00085C38" w:rsidP="00085C38">
      <w:pPr>
        <w:pStyle w:val="Heading3"/>
      </w:pPr>
      <w:r w:rsidRPr="00B07B4D">
        <w:t xml:space="preserve">Abnormal Scenario Payment Using Transfer: Duplicate </w:t>
      </w:r>
      <w:proofErr w:type="spellStart"/>
      <w:r w:rsidRPr="00B07B4D">
        <w:t>requestUuid</w:t>
      </w:r>
      <w:proofErr w:type="spellEnd"/>
    </w:p>
    <w:p w14:paraId="1BAD66AC" w14:textId="77777777" w:rsidR="00085C38" w:rsidRPr="00B07B4D" w:rsidRDefault="00085C38" w:rsidP="00085C38">
      <w:pPr>
        <w:pStyle w:val="Heading4"/>
        <w:rPr>
          <w:rFonts w:ascii="Arial" w:hAnsi="Arial" w:cs="Arial"/>
        </w:rPr>
      </w:pPr>
      <w:r w:rsidRPr="00B07B4D">
        <w:rPr>
          <w:rFonts w:ascii="Arial" w:hAnsi="Arial" w:cs="Arial"/>
        </w:rPr>
        <w:t>Preparations</w:t>
      </w:r>
    </w:p>
    <w:tbl>
      <w:tblPr>
        <w:tblW w:w="87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33"/>
      </w:tblGrid>
      <w:tr w:rsidR="00085C38" w:rsidRPr="00B07B4D" w14:paraId="2C657971" w14:textId="77777777" w:rsidTr="004C2278">
        <w:trPr>
          <w:trHeight w:val="395"/>
        </w:trPr>
        <w:tc>
          <w:tcPr>
            <w:tcW w:w="8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C9962" w14:textId="769E1A11" w:rsidR="004C2278" w:rsidRPr="002446BA" w:rsidRDefault="004C2278" w:rsidP="004C2278">
            <w:pPr>
              <w:spacing w:line="360" w:lineRule="auto"/>
              <w:rPr>
                <w:rFonts w:ascii="Arial" w:hAnsi="Arial" w:cs="Arial"/>
                <w:b/>
                <w:sz w:val="18"/>
                <w:szCs w:val="18"/>
              </w:rPr>
            </w:pPr>
            <w:r w:rsidRPr="002446BA">
              <w:rPr>
                <w:rFonts w:ascii="Arial" w:hAnsi="Arial" w:cs="Arial"/>
                <w:b/>
                <w:sz w:val="18"/>
                <w:szCs w:val="18"/>
              </w:rPr>
              <w:t xml:space="preserve">Testing Data </w:t>
            </w:r>
            <w:r w:rsidR="002446BA" w:rsidRPr="002446BA">
              <w:rPr>
                <w:rFonts w:ascii="Arial" w:hAnsi="Arial" w:cs="Arial"/>
                <w:b/>
                <w:sz w:val="18"/>
                <w:szCs w:val="18"/>
              </w:rPr>
              <w:t>:</w:t>
            </w:r>
          </w:p>
          <w:p w14:paraId="279AF607" w14:textId="77777777" w:rsidR="00085C38" w:rsidRPr="00391F5E" w:rsidRDefault="004C2278" w:rsidP="004C2278">
            <w:pPr>
              <w:pBdr>
                <w:top w:val="nil"/>
                <w:left w:val="nil"/>
                <w:bottom w:val="nil"/>
                <w:right w:val="nil"/>
                <w:between w:val="nil"/>
                <w:bar w:val="nil"/>
              </w:pBd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requestUuid</w:t>
            </w:r>
            <w:proofErr w:type="spellEnd"/>
            <w:r w:rsidRPr="00391F5E">
              <w:rPr>
                <w:rFonts w:ascii="Arial" w:hAnsi="Arial" w:cs="Arial"/>
                <w:sz w:val="20"/>
                <w:szCs w:val="20"/>
              </w:rPr>
              <w:t>": "FAD9D7E0FEBF11E9"</w:t>
            </w:r>
          </w:p>
          <w:p w14:paraId="654E0C9D" w14:textId="77777777" w:rsidR="004C2278" w:rsidRPr="00391F5E" w:rsidRDefault="004C2278" w:rsidP="004C2278">
            <w:pPr>
              <w:pBdr>
                <w:top w:val="nil"/>
                <w:left w:val="nil"/>
                <w:bottom w:val="nil"/>
                <w:right w:val="nil"/>
                <w:between w:val="nil"/>
                <w:bar w:val="nil"/>
              </w:pBd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accountNumber</w:t>
            </w:r>
            <w:proofErr w:type="spellEnd"/>
            <w:r w:rsidRPr="00391F5E">
              <w:rPr>
                <w:rFonts w:ascii="Arial" w:hAnsi="Arial" w:cs="Arial"/>
                <w:sz w:val="20"/>
                <w:szCs w:val="20"/>
              </w:rPr>
              <w:t>": "0317448636",</w:t>
            </w:r>
          </w:p>
          <w:p w14:paraId="57BA2BCB" w14:textId="77777777" w:rsidR="004C2278" w:rsidRDefault="004C2278" w:rsidP="004C2278">
            <w:pPr>
              <w:pBdr>
                <w:top w:val="nil"/>
                <w:left w:val="nil"/>
                <w:bottom w:val="nil"/>
                <w:right w:val="nil"/>
                <w:between w:val="nil"/>
                <w:bar w:val="nil"/>
              </w:pBd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beneficiaryAccountNumber</w:t>
            </w:r>
            <w:proofErr w:type="spellEnd"/>
            <w:r w:rsidRPr="00391F5E">
              <w:rPr>
                <w:rFonts w:ascii="Arial" w:hAnsi="Arial" w:cs="Arial"/>
                <w:sz w:val="20"/>
                <w:szCs w:val="20"/>
              </w:rPr>
              <w:t>": "0316029783",</w:t>
            </w:r>
          </w:p>
          <w:p w14:paraId="499CABC5" w14:textId="77777777" w:rsidR="00391F5E" w:rsidRPr="00391F5E" w:rsidRDefault="00391F5E" w:rsidP="00391F5E">
            <w:pPr>
              <w:spacing w:line="360" w:lineRule="auto"/>
              <w:rPr>
                <w:rFonts w:ascii="Arial" w:hAnsi="Arial" w:cs="Arial"/>
                <w:sz w:val="20"/>
                <w:szCs w:val="20"/>
              </w:rPr>
            </w:pPr>
            <w:r>
              <w:rPr>
                <w:rFonts w:ascii="Arial" w:hAnsi="Arial" w:cs="Arial"/>
                <w:sz w:val="20"/>
                <w:szCs w:val="20"/>
              </w:rPr>
              <w:t>Operation : Payment Transfer</w:t>
            </w:r>
          </w:p>
          <w:p w14:paraId="4D0DFB10" w14:textId="376C7B12" w:rsidR="00391F5E" w:rsidRPr="00B07B4D" w:rsidRDefault="00391F5E" w:rsidP="004C2278">
            <w:pPr>
              <w:pBdr>
                <w:top w:val="nil"/>
                <w:left w:val="nil"/>
                <w:bottom w:val="nil"/>
                <w:right w:val="nil"/>
                <w:between w:val="nil"/>
                <w:bar w:val="nil"/>
              </w:pBdr>
              <w:spacing w:line="360" w:lineRule="auto"/>
              <w:rPr>
                <w:rFonts w:ascii="Arial" w:hAnsi="Arial" w:cs="Arial"/>
                <w:sz w:val="18"/>
                <w:szCs w:val="18"/>
              </w:rPr>
            </w:pPr>
          </w:p>
        </w:tc>
      </w:tr>
    </w:tbl>
    <w:p w14:paraId="4BF0BBB7" w14:textId="77777777" w:rsidR="00085C38" w:rsidRPr="00B07B4D" w:rsidRDefault="00085C38" w:rsidP="00085C38">
      <w:pPr>
        <w:pStyle w:val="Heading4"/>
        <w:widowControl w:val="0"/>
        <w:pBdr>
          <w:top w:val="nil"/>
          <w:left w:val="nil"/>
          <w:bottom w:val="nil"/>
          <w:right w:val="nil"/>
          <w:between w:val="nil"/>
          <w:bar w:val="nil"/>
        </w:pBdr>
        <w:spacing w:line="240" w:lineRule="auto"/>
        <w:rPr>
          <w:rFonts w:ascii="Arial" w:hAnsi="Arial" w:cs="Arial"/>
        </w:rPr>
      </w:pPr>
      <w:r w:rsidRPr="00B07B4D">
        <w:rPr>
          <w:rFonts w:ascii="Arial" w:hAnsi="Arial" w:cs="Arial"/>
        </w:rPr>
        <w:t>Exit Acceptance Criteria</w:t>
      </w:r>
    </w:p>
    <w:tbl>
      <w:tblPr>
        <w:tblW w:w="90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9"/>
      </w:tblGrid>
      <w:tr w:rsidR="00085C38" w:rsidRPr="00B07B4D" w14:paraId="552CFA0F" w14:textId="77777777" w:rsidTr="0093303F">
        <w:trPr>
          <w:trHeight w:val="204"/>
        </w:trPr>
        <w:tc>
          <w:tcPr>
            <w:tcW w:w="9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E493F" w14:textId="77777777" w:rsidR="00085C38" w:rsidRPr="00B07B4D" w:rsidRDefault="00085C38" w:rsidP="0093303F">
            <w:pPr>
              <w:pStyle w:val="Body"/>
            </w:pPr>
            <w:r w:rsidRPr="00B07B4D">
              <w:rPr>
                <w:sz w:val="18"/>
                <w:szCs w:val="18"/>
              </w:rPr>
              <w:t xml:space="preserve">Payment Using Transfer is failed </w:t>
            </w:r>
          </w:p>
        </w:tc>
      </w:tr>
    </w:tbl>
    <w:p w14:paraId="3981FB2C" w14:textId="77777777" w:rsidR="00085C38" w:rsidRPr="00B07B4D" w:rsidRDefault="00085C38" w:rsidP="00085C38">
      <w:pPr>
        <w:pStyle w:val="Heading4"/>
        <w:widowControl w:val="0"/>
        <w:pBdr>
          <w:top w:val="nil"/>
          <w:left w:val="nil"/>
          <w:bottom w:val="nil"/>
          <w:right w:val="nil"/>
          <w:between w:val="nil"/>
          <w:bar w:val="nil"/>
        </w:pBdr>
        <w:spacing w:line="240" w:lineRule="auto"/>
        <w:rPr>
          <w:rFonts w:ascii="Arial" w:hAnsi="Arial" w:cs="Arial"/>
        </w:rPr>
      </w:pPr>
      <w:r w:rsidRPr="00B07B4D">
        <w:rPr>
          <w:rFonts w:ascii="Arial" w:hAnsi="Arial" w:cs="Arial"/>
        </w:rPr>
        <w:t>Procedure</w:t>
      </w:r>
    </w:p>
    <w:tbl>
      <w:tblPr>
        <w:tblW w:w="90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9"/>
      </w:tblGrid>
      <w:tr w:rsidR="00085C38" w:rsidRPr="00B07B4D" w14:paraId="16B90F09" w14:textId="77777777" w:rsidTr="0093303F">
        <w:trPr>
          <w:trHeight w:val="633"/>
        </w:trPr>
        <w:tc>
          <w:tcPr>
            <w:tcW w:w="9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DAC23" w14:textId="77777777" w:rsidR="00085C38" w:rsidRPr="002446BA" w:rsidRDefault="00085C38" w:rsidP="0093303F">
            <w:pPr>
              <w:pStyle w:val="Body"/>
            </w:pPr>
          </w:p>
          <w:p w14:paraId="6E86601D" w14:textId="419A143E" w:rsidR="004C2278" w:rsidRPr="002446BA" w:rsidRDefault="004C2278" w:rsidP="002446BA">
            <w:pPr>
              <w:pStyle w:val="ListParagraph"/>
              <w:numPr>
                <w:ilvl w:val="0"/>
                <w:numId w:val="28"/>
              </w:numPr>
            </w:pPr>
            <w:proofErr w:type="spellStart"/>
            <w:r w:rsidRPr="002446BA">
              <w:t>Lakukan</w:t>
            </w:r>
            <w:proofErr w:type="spellEnd"/>
            <w:r w:rsidRPr="002446BA">
              <w:t xml:space="preserve"> </w:t>
            </w:r>
            <w:proofErr w:type="spellStart"/>
            <w:r w:rsidRPr="002446BA">
              <w:t>transaksi</w:t>
            </w:r>
            <w:proofErr w:type="spellEnd"/>
            <w:r w:rsidRPr="002446BA">
              <w:t xml:space="preserve"> </w:t>
            </w:r>
            <w:proofErr w:type="spellStart"/>
            <w:r w:rsidRPr="002446BA">
              <w:t>berdasarkan</w:t>
            </w:r>
            <w:proofErr w:type="spellEnd"/>
            <w:r w:rsidRPr="002446BA">
              <w:t xml:space="preserve"> </w:t>
            </w:r>
            <w:proofErr w:type="spellStart"/>
            <w:r w:rsidRPr="002446BA">
              <w:t>skenario</w:t>
            </w:r>
            <w:proofErr w:type="spellEnd"/>
          </w:p>
          <w:p w14:paraId="342221CF" w14:textId="77777777" w:rsidR="004C2278" w:rsidRPr="002446BA" w:rsidRDefault="004C2278" w:rsidP="004C2278">
            <w:pPr>
              <w:rPr>
                <w:rFonts w:ascii="Arial" w:hAnsi="Arial" w:cs="Arial"/>
                <w:sz w:val="20"/>
                <w:szCs w:val="20"/>
              </w:rPr>
            </w:pPr>
          </w:p>
          <w:p w14:paraId="1C77E3FC" w14:textId="2F6C54B0" w:rsidR="004C2278" w:rsidRPr="002446BA" w:rsidRDefault="004C2278" w:rsidP="004C2278">
            <w:pPr>
              <w:rPr>
                <w:rFonts w:ascii="Arial" w:hAnsi="Arial" w:cs="Arial"/>
                <w:i/>
                <w:sz w:val="20"/>
                <w:szCs w:val="20"/>
              </w:rPr>
            </w:pPr>
            <w:r w:rsidRPr="002446BA">
              <w:rPr>
                <w:rFonts w:ascii="Arial" w:hAnsi="Arial" w:cs="Arial"/>
                <w:sz w:val="20"/>
                <w:szCs w:val="20"/>
              </w:rPr>
              <w:t xml:space="preserve">             </w:t>
            </w:r>
            <w:r w:rsidR="002446BA">
              <w:rPr>
                <w:rFonts w:ascii="Arial" w:hAnsi="Arial" w:cs="Arial"/>
                <w:sz w:val="20"/>
                <w:szCs w:val="20"/>
              </w:rPr>
              <w:t xml:space="preserve"> </w:t>
            </w:r>
            <w:r w:rsidRPr="002446BA">
              <w:rPr>
                <w:rFonts w:ascii="Arial" w:hAnsi="Arial" w:cs="Arial"/>
                <w:i/>
                <w:sz w:val="20"/>
                <w:szCs w:val="20"/>
              </w:rPr>
              <w:t>do transactions based on the scenario.</w:t>
            </w:r>
          </w:p>
          <w:p w14:paraId="3E71EF99" w14:textId="77777777" w:rsidR="004C2278" w:rsidRPr="002446BA" w:rsidRDefault="004C2278" w:rsidP="004C2278">
            <w:pPr>
              <w:rPr>
                <w:rFonts w:ascii="Arial" w:hAnsi="Arial" w:cs="Arial"/>
                <w:sz w:val="20"/>
                <w:szCs w:val="20"/>
              </w:rPr>
            </w:pPr>
          </w:p>
          <w:p w14:paraId="34018B23" w14:textId="04C42C71" w:rsidR="004C2278" w:rsidRPr="002446BA" w:rsidRDefault="004C2278" w:rsidP="002446BA">
            <w:pPr>
              <w:pStyle w:val="ListParagraph"/>
              <w:numPr>
                <w:ilvl w:val="0"/>
                <w:numId w:val="28"/>
              </w:numPr>
            </w:pPr>
            <w:proofErr w:type="spellStart"/>
            <w:r w:rsidRPr="002446BA">
              <w:t>Lengkapi</w:t>
            </w:r>
            <w:proofErr w:type="spellEnd"/>
            <w:r w:rsidRPr="002446BA">
              <w:t xml:space="preserve"> </w:t>
            </w:r>
            <w:proofErr w:type="spellStart"/>
            <w:r w:rsidRPr="002446BA">
              <w:t>dokumentasi</w:t>
            </w:r>
            <w:proofErr w:type="spellEnd"/>
            <w:r w:rsidRPr="002446BA">
              <w:t>.</w:t>
            </w:r>
          </w:p>
          <w:p w14:paraId="3A438D4A" w14:textId="77777777" w:rsidR="004C2278" w:rsidRPr="002446BA" w:rsidRDefault="004C2278" w:rsidP="004C2278">
            <w:pPr>
              <w:rPr>
                <w:rFonts w:ascii="Arial" w:hAnsi="Arial" w:cs="Arial"/>
                <w:sz w:val="20"/>
                <w:szCs w:val="20"/>
              </w:rPr>
            </w:pPr>
          </w:p>
          <w:p w14:paraId="4C9025FA" w14:textId="77777777" w:rsidR="004C2278" w:rsidRPr="002446BA" w:rsidRDefault="004C2278" w:rsidP="004C2278">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Complete documentation.</w:t>
            </w:r>
          </w:p>
          <w:p w14:paraId="38119CCC" w14:textId="77777777" w:rsidR="00085C38" w:rsidRPr="00B07B4D" w:rsidRDefault="00085C38" w:rsidP="0093303F">
            <w:pPr>
              <w:pStyle w:val="Body"/>
              <w:spacing w:line="240" w:lineRule="auto"/>
            </w:pPr>
          </w:p>
        </w:tc>
      </w:tr>
    </w:tbl>
    <w:p w14:paraId="54828657" w14:textId="77777777" w:rsidR="00085C38" w:rsidRPr="00B07B4D" w:rsidRDefault="00085C38" w:rsidP="00085C38">
      <w:pPr>
        <w:pStyle w:val="Heading4"/>
        <w:widowControl w:val="0"/>
        <w:pBdr>
          <w:top w:val="nil"/>
          <w:left w:val="nil"/>
          <w:bottom w:val="nil"/>
          <w:right w:val="nil"/>
          <w:between w:val="nil"/>
          <w:bar w:val="nil"/>
        </w:pBdr>
        <w:spacing w:line="240" w:lineRule="auto"/>
        <w:rPr>
          <w:rFonts w:ascii="Arial" w:hAnsi="Arial" w:cs="Arial"/>
        </w:rPr>
      </w:pPr>
      <w:r w:rsidRPr="00B07B4D">
        <w:rPr>
          <w:rFonts w:ascii="Arial" w:hAnsi="Arial" w:cs="Arial"/>
        </w:rPr>
        <w:t>Output</w:t>
      </w:r>
    </w:p>
    <w:p w14:paraId="2E6888AE" w14:textId="77777777" w:rsidR="00085C38" w:rsidRPr="00B07B4D" w:rsidRDefault="00085C38" w:rsidP="00085C38">
      <w:pPr>
        <w:pStyle w:val="Heading5"/>
        <w:pBdr>
          <w:top w:val="nil"/>
          <w:left w:val="nil"/>
          <w:bottom w:val="nil"/>
          <w:right w:val="nil"/>
          <w:between w:val="nil"/>
          <w:bar w:val="nil"/>
        </w:pBdr>
        <w:rPr>
          <w:rFonts w:ascii="Arial" w:hAnsi="Arial" w:cs="Arial"/>
        </w:rPr>
      </w:pPr>
      <w:r w:rsidRPr="00B07B4D">
        <w:rPr>
          <w:rFonts w:ascii="Arial" w:hAnsi="Arial" w:cs="Arial"/>
        </w:rPr>
        <w:t xml:space="preserve">Captured Screen </w:t>
      </w:r>
    </w:p>
    <w:tbl>
      <w:tblPr>
        <w:tblW w:w="92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21"/>
      </w:tblGrid>
      <w:tr w:rsidR="00085C38" w:rsidRPr="00B07B4D" w14:paraId="512F842C" w14:textId="77777777" w:rsidTr="00364F6F">
        <w:trPr>
          <w:trHeight w:val="631"/>
        </w:trPr>
        <w:tc>
          <w:tcPr>
            <w:tcW w:w="9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C452D" w14:textId="6A8B5566" w:rsidR="00085C38" w:rsidRPr="00B07B4D" w:rsidRDefault="00085C38" w:rsidP="0093303F">
            <w:pPr>
              <w:pStyle w:val="Body"/>
              <w:spacing w:line="240" w:lineRule="auto"/>
            </w:pPr>
          </w:p>
          <w:p w14:paraId="6A24120E" w14:textId="77777777" w:rsidR="004C2278" w:rsidRPr="00B07B4D" w:rsidRDefault="004C2278" w:rsidP="0093303F">
            <w:pPr>
              <w:pStyle w:val="Body"/>
              <w:spacing w:line="240" w:lineRule="auto"/>
            </w:pPr>
          </w:p>
          <w:p w14:paraId="7B504337" w14:textId="6119844A" w:rsidR="004C2278" w:rsidRPr="00B07B4D" w:rsidRDefault="004C2278" w:rsidP="0093303F">
            <w:pPr>
              <w:pStyle w:val="Body"/>
              <w:spacing w:line="240" w:lineRule="auto"/>
            </w:pPr>
          </w:p>
        </w:tc>
      </w:tr>
    </w:tbl>
    <w:p w14:paraId="26EE7B1B" w14:textId="77777777" w:rsidR="00085C38" w:rsidRPr="00B07B4D" w:rsidRDefault="00085C38" w:rsidP="00085C38">
      <w:pPr>
        <w:pStyle w:val="Heading5"/>
        <w:widowControl w:val="0"/>
        <w:pBdr>
          <w:top w:val="nil"/>
          <w:left w:val="nil"/>
          <w:bottom w:val="nil"/>
          <w:right w:val="nil"/>
          <w:between w:val="nil"/>
          <w:bar w:val="nil"/>
        </w:pBdr>
        <w:spacing w:line="240" w:lineRule="auto"/>
        <w:rPr>
          <w:rFonts w:ascii="Arial" w:hAnsi="Arial" w:cs="Arial"/>
        </w:rPr>
      </w:pPr>
      <w:r w:rsidRPr="00B07B4D">
        <w:rPr>
          <w:rFonts w:ascii="Arial" w:hAnsi="Arial" w:cs="Arial"/>
        </w:rPr>
        <w:t>Request Message (to BNI)</w:t>
      </w:r>
    </w:p>
    <w:tbl>
      <w:tblPr>
        <w:tblW w:w="85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98"/>
      </w:tblGrid>
      <w:tr w:rsidR="00085C38" w:rsidRPr="00B07B4D" w14:paraId="55B9BF7D" w14:textId="77777777" w:rsidTr="00364F6F">
        <w:trPr>
          <w:trHeight w:val="1011"/>
        </w:trPr>
        <w:tc>
          <w:tcPr>
            <w:tcW w:w="8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57C99" w14:textId="66D2E708" w:rsidR="00085C38" w:rsidRPr="00B07B4D" w:rsidRDefault="00085C38" w:rsidP="004C2278">
            <w:pPr>
              <w:pStyle w:val="Body"/>
              <w:spacing w:line="240" w:lineRule="auto"/>
            </w:pPr>
          </w:p>
        </w:tc>
      </w:tr>
    </w:tbl>
    <w:p w14:paraId="51F40A4E" w14:textId="77777777" w:rsidR="00085C38" w:rsidRPr="00B07B4D" w:rsidRDefault="00085C38" w:rsidP="00085C38">
      <w:pPr>
        <w:pStyle w:val="Heading5"/>
        <w:widowControl w:val="0"/>
        <w:pBdr>
          <w:top w:val="nil"/>
          <w:left w:val="nil"/>
          <w:bottom w:val="nil"/>
          <w:right w:val="nil"/>
          <w:between w:val="nil"/>
          <w:bar w:val="nil"/>
        </w:pBdr>
        <w:spacing w:line="240" w:lineRule="auto"/>
        <w:rPr>
          <w:rFonts w:ascii="Arial" w:hAnsi="Arial" w:cs="Arial"/>
        </w:rPr>
      </w:pPr>
      <w:r w:rsidRPr="00B07B4D">
        <w:rPr>
          <w:rFonts w:ascii="Arial" w:hAnsi="Arial" w:cs="Arial"/>
        </w:rPr>
        <w:t>Response Message (from BNI)</w:t>
      </w:r>
    </w:p>
    <w:tbl>
      <w:tblPr>
        <w:tblW w:w="88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838"/>
      </w:tblGrid>
      <w:tr w:rsidR="00085C38" w:rsidRPr="00B07B4D" w14:paraId="14B366C7" w14:textId="77777777" w:rsidTr="00364F6F">
        <w:trPr>
          <w:trHeight w:val="512"/>
        </w:trPr>
        <w:tc>
          <w:tcPr>
            <w:tcW w:w="8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C41C2" w14:textId="77777777" w:rsidR="00085C38" w:rsidRPr="00B07B4D" w:rsidRDefault="00085C38" w:rsidP="003E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14:paraId="099073B1" w14:textId="77777777" w:rsidR="001F6EDA" w:rsidRPr="00B07B4D" w:rsidRDefault="00B0441F" w:rsidP="00B0441F">
      <w:pPr>
        <w:pStyle w:val="Heading3"/>
      </w:pPr>
      <w:r w:rsidRPr="00B07B4D">
        <w:t>Normal Scenario Inquiry Payment Status Transfer</w:t>
      </w:r>
    </w:p>
    <w:p w14:paraId="05B2F4B8" w14:textId="77777777" w:rsidR="001F6EDA" w:rsidRPr="00B07B4D" w:rsidRDefault="001F6EDA" w:rsidP="001F6EDA">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1F6EDA" w:rsidRPr="00B07B4D" w14:paraId="46008FC1" w14:textId="77777777" w:rsidTr="001F6EDA">
        <w:tc>
          <w:tcPr>
            <w:tcW w:w="9245" w:type="dxa"/>
          </w:tcPr>
          <w:p w14:paraId="235E0895" w14:textId="77777777" w:rsidR="00082E99" w:rsidRPr="00F70109" w:rsidRDefault="00425516" w:rsidP="00425516">
            <w:pPr>
              <w:spacing w:line="360" w:lineRule="auto"/>
              <w:rPr>
                <w:rFonts w:ascii="Arial" w:hAnsi="Arial" w:cs="Arial"/>
                <w:b/>
                <w:sz w:val="20"/>
                <w:szCs w:val="20"/>
              </w:rPr>
            </w:pPr>
            <w:r w:rsidRPr="00F70109">
              <w:rPr>
                <w:rFonts w:ascii="Arial" w:hAnsi="Arial" w:cs="Arial"/>
                <w:b/>
                <w:sz w:val="20"/>
                <w:szCs w:val="20"/>
              </w:rPr>
              <w:t>Testing Data :</w:t>
            </w:r>
          </w:p>
          <w:p w14:paraId="48EF88E8" w14:textId="77777777" w:rsidR="00425516" w:rsidRDefault="00425516" w:rsidP="00425516">
            <w:pPr>
              <w:spacing w:line="360" w:lineRule="auto"/>
              <w:rPr>
                <w:rFonts w:ascii="Arial" w:hAnsi="Arial" w:cs="Arial"/>
                <w:sz w:val="20"/>
                <w:szCs w:val="20"/>
              </w:rPr>
            </w:pPr>
            <w:r w:rsidRPr="00F70109">
              <w:rPr>
                <w:rFonts w:ascii="Arial" w:hAnsi="Arial" w:cs="Arial"/>
                <w:sz w:val="20"/>
                <w:szCs w:val="20"/>
              </w:rPr>
              <w:t>"</w:t>
            </w:r>
            <w:proofErr w:type="spellStart"/>
            <w:r w:rsidRPr="00F70109">
              <w:rPr>
                <w:rFonts w:ascii="Arial" w:hAnsi="Arial" w:cs="Arial"/>
                <w:sz w:val="20"/>
                <w:szCs w:val="20"/>
              </w:rPr>
              <w:t>requestUuid</w:t>
            </w:r>
            <w:proofErr w:type="spellEnd"/>
            <w:r w:rsidRPr="00F70109">
              <w:rPr>
                <w:rFonts w:ascii="Arial" w:hAnsi="Arial" w:cs="Arial"/>
                <w:sz w:val="20"/>
                <w:szCs w:val="20"/>
              </w:rPr>
              <w:t>": "106323AEB63D4FF0"</w:t>
            </w:r>
          </w:p>
          <w:p w14:paraId="787C433D" w14:textId="77777777" w:rsidR="00391F5E" w:rsidRPr="00391F5E" w:rsidRDefault="00391F5E" w:rsidP="00391F5E">
            <w:pPr>
              <w:spacing w:line="360" w:lineRule="auto"/>
              <w:rPr>
                <w:rFonts w:ascii="Arial" w:hAnsi="Arial" w:cs="Arial"/>
                <w:sz w:val="20"/>
                <w:szCs w:val="20"/>
              </w:rPr>
            </w:pPr>
            <w:r>
              <w:rPr>
                <w:rFonts w:ascii="Arial" w:hAnsi="Arial" w:cs="Arial"/>
                <w:sz w:val="20"/>
                <w:szCs w:val="20"/>
              </w:rPr>
              <w:t>Operation : Payment Transfer</w:t>
            </w:r>
          </w:p>
          <w:p w14:paraId="304E46D8" w14:textId="7C8301F8" w:rsidR="00391F5E" w:rsidRPr="00B07B4D" w:rsidRDefault="00391F5E" w:rsidP="00425516">
            <w:pPr>
              <w:spacing w:line="360" w:lineRule="auto"/>
              <w:rPr>
                <w:rFonts w:ascii="Arial" w:hAnsi="Arial" w:cs="Arial"/>
                <w:sz w:val="18"/>
              </w:rPr>
            </w:pPr>
          </w:p>
        </w:tc>
      </w:tr>
    </w:tbl>
    <w:p w14:paraId="1E97BD4D" w14:textId="77777777" w:rsidR="001F6EDA" w:rsidRPr="00B07B4D" w:rsidRDefault="001F6EDA" w:rsidP="001F6EDA">
      <w:pPr>
        <w:rPr>
          <w:rFonts w:ascii="Arial" w:hAnsi="Arial" w:cs="Arial"/>
        </w:rPr>
      </w:pPr>
    </w:p>
    <w:p w14:paraId="3E45F2D0" w14:textId="77777777" w:rsidR="001F6EDA" w:rsidRPr="00B07B4D" w:rsidRDefault="001F6EDA" w:rsidP="001F6EDA">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1F6EDA" w:rsidRPr="00B07B4D" w14:paraId="1808A421" w14:textId="77777777" w:rsidTr="001F6EDA">
        <w:tc>
          <w:tcPr>
            <w:tcW w:w="9245" w:type="dxa"/>
          </w:tcPr>
          <w:p w14:paraId="1C80E61D" w14:textId="77777777" w:rsidR="0030783A" w:rsidRPr="00B07B4D" w:rsidRDefault="00B0441F" w:rsidP="0030783A">
            <w:pPr>
              <w:rPr>
                <w:rFonts w:ascii="Arial" w:hAnsi="Arial" w:cs="Arial"/>
                <w:sz w:val="18"/>
              </w:rPr>
            </w:pPr>
            <w:r w:rsidRPr="00B07B4D">
              <w:rPr>
                <w:rFonts w:ascii="Arial" w:hAnsi="Arial" w:cs="Arial"/>
                <w:sz w:val="18"/>
              </w:rPr>
              <w:t xml:space="preserve">Inquiry Payment Status is successful </w:t>
            </w:r>
          </w:p>
        </w:tc>
      </w:tr>
    </w:tbl>
    <w:p w14:paraId="1E8D454E" w14:textId="77777777" w:rsidR="001F6EDA" w:rsidRPr="00B07B4D" w:rsidRDefault="001F6EDA" w:rsidP="001F6EDA">
      <w:pPr>
        <w:rPr>
          <w:rFonts w:ascii="Arial" w:hAnsi="Arial" w:cs="Arial"/>
        </w:rPr>
      </w:pPr>
    </w:p>
    <w:p w14:paraId="2CA88778" w14:textId="77777777" w:rsidR="001F6EDA" w:rsidRPr="00B07B4D" w:rsidRDefault="001F6EDA" w:rsidP="001F6EDA">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F6EDA" w:rsidRPr="00B07B4D" w14:paraId="514CD764" w14:textId="77777777" w:rsidTr="001F6EDA">
        <w:tc>
          <w:tcPr>
            <w:tcW w:w="9245" w:type="dxa"/>
          </w:tcPr>
          <w:p w14:paraId="5861E108" w14:textId="77777777" w:rsidR="001F6EDA" w:rsidRPr="00B07B4D" w:rsidRDefault="001F6EDA" w:rsidP="001F6EDA">
            <w:pPr>
              <w:rPr>
                <w:rFonts w:ascii="Arial" w:hAnsi="Arial" w:cs="Arial"/>
                <w:sz w:val="18"/>
              </w:rPr>
            </w:pPr>
          </w:p>
          <w:p w14:paraId="0E01839A" w14:textId="0A0D80C2" w:rsidR="002C0098" w:rsidRPr="002446BA" w:rsidRDefault="002C0098" w:rsidP="002446BA">
            <w:pPr>
              <w:pStyle w:val="ListParagraph"/>
              <w:numPr>
                <w:ilvl w:val="0"/>
                <w:numId w:val="28"/>
              </w:numPr>
            </w:pPr>
            <w:proofErr w:type="spellStart"/>
            <w:r w:rsidRPr="002446BA">
              <w:t>Lakukan</w:t>
            </w:r>
            <w:proofErr w:type="spellEnd"/>
            <w:r w:rsidRPr="002446BA">
              <w:t xml:space="preserve"> </w:t>
            </w:r>
            <w:proofErr w:type="spellStart"/>
            <w:r w:rsidRPr="002446BA">
              <w:t>transaksi</w:t>
            </w:r>
            <w:proofErr w:type="spellEnd"/>
            <w:r w:rsidRPr="002446BA">
              <w:t xml:space="preserve"> </w:t>
            </w:r>
            <w:proofErr w:type="spellStart"/>
            <w:r w:rsidRPr="002446BA">
              <w:t>berdasarkan</w:t>
            </w:r>
            <w:proofErr w:type="spellEnd"/>
            <w:r w:rsidRPr="002446BA">
              <w:t xml:space="preserve"> </w:t>
            </w:r>
            <w:proofErr w:type="spellStart"/>
            <w:r w:rsidRPr="002446BA">
              <w:t>skenario</w:t>
            </w:r>
            <w:proofErr w:type="spellEnd"/>
          </w:p>
          <w:p w14:paraId="6B225C78" w14:textId="77777777" w:rsidR="002C0098" w:rsidRPr="002446BA" w:rsidRDefault="002C0098" w:rsidP="002C0098">
            <w:pPr>
              <w:rPr>
                <w:rFonts w:ascii="Arial" w:hAnsi="Arial" w:cs="Arial"/>
                <w:sz w:val="20"/>
                <w:szCs w:val="20"/>
              </w:rPr>
            </w:pPr>
          </w:p>
          <w:p w14:paraId="20426A45" w14:textId="77777777" w:rsidR="002C0098" w:rsidRPr="002446BA" w:rsidRDefault="002C0098" w:rsidP="002C0098">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do transactions based on the scenario.</w:t>
            </w:r>
          </w:p>
          <w:p w14:paraId="2EF3AA84" w14:textId="77777777" w:rsidR="002C0098" w:rsidRPr="002446BA" w:rsidRDefault="002C0098" w:rsidP="002C0098">
            <w:pPr>
              <w:rPr>
                <w:rFonts w:ascii="Arial" w:hAnsi="Arial" w:cs="Arial"/>
                <w:sz w:val="20"/>
                <w:szCs w:val="20"/>
              </w:rPr>
            </w:pPr>
          </w:p>
          <w:p w14:paraId="54E14E70" w14:textId="3581B7EB" w:rsidR="002C0098" w:rsidRPr="002446BA" w:rsidRDefault="002C0098" w:rsidP="002446BA">
            <w:pPr>
              <w:pStyle w:val="ListParagraph"/>
              <w:numPr>
                <w:ilvl w:val="0"/>
                <w:numId w:val="28"/>
              </w:numPr>
            </w:pPr>
            <w:proofErr w:type="spellStart"/>
            <w:r w:rsidRPr="002446BA">
              <w:t>Lengkapi</w:t>
            </w:r>
            <w:proofErr w:type="spellEnd"/>
            <w:r w:rsidRPr="002446BA">
              <w:t xml:space="preserve"> </w:t>
            </w:r>
            <w:proofErr w:type="spellStart"/>
            <w:r w:rsidRPr="002446BA">
              <w:t>dokumentasi</w:t>
            </w:r>
            <w:proofErr w:type="spellEnd"/>
            <w:r w:rsidRPr="002446BA">
              <w:t>.</w:t>
            </w:r>
          </w:p>
          <w:p w14:paraId="628AF946" w14:textId="77777777" w:rsidR="002C0098" w:rsidRPr="002446BA" w:rsidRDefault="002C0098" w:rsidP="002C0098">
            <w:pPr>
              <w:rPr>
                <w:rFonts w:ascii="Arial" w:hAnsi="Arial" w:cs="Arial"/>
                <w:sz w:val="20"/>
                <w:szCs w:val="20"/>
              </w:rPr>
            </w:pPr>
          </w:p>
          <w:p w14:paraId="0889E36D" w14:textId="77777777" w:rsidR="002C0098" w:rsidRPr="002446BA" w:rsidRDefault="002C0098" w:rsidP="002C0098">
            <w:pPr>
              <w:rPr>
                <w:rFonts w:ascii="Arial" w:hAnsi="Arial" w:cs="Arial"/>
                <w:i/>
                <w:sz w:val="20"/>
                <w:szCs w:val="20"/>
              </w:rPr>
            </w:pPr>
            <w:r w:rsidRPr="002446BA">
              <w:rPr>
                <w:rFonts w:ascii="Arial" w:hAnsi="Arial" w:cs="Arial"/>
                <w:sz w:val="20"/>
                <w:szCs w:val="20"/>
              </w:rPr>
              <w:t xml:space="preserve">              </w:t>
            </w:r>
            <w:r w:rsidRPr="002446BA">
              <w:rPr>
                <w:rFonts w:ascii="Arial" w:hAnsi="Arial" w:cs="Arial"/>
                <w:i/>
                <w:sz w:val="20"/>
                <w:szCs w:val="20"/>
              </w:rPr>
              <w:t>Complete documentation.</w:t>
            </w:r>
          </w:p>
          <w:p w14:paraId="3E02D2F6" w14:textId="77777777" w:rsidR="001F6EDA" w:rsidRPr="002446BA" w:rsidRDefault="001F6EDA" w:rsidP="001F6EDA">
            <w:pPr>
              <w:rPr>
                <w:rFonts w:ascii="Arial" w:hAnsi="Arial" w:cs="Arial"/>
                <w:sz w:val="20"/>
                <w:szCs w:val="20"/>
              </w:rPr>
            </w:pPr>
          </w:p>
          <w:p w14:paraId="0D640628" w14:textId="77777777" w:rsidR="001F6EDA" w:rsidRPr="00B07B4D" w:rsidRDefault="001F6EDA" w:rsidP="001F6EDA">
            <w:pPr>
              <w:rPr>
                <w:rFonts w:ascii="Arial" w:hAnsi="Arial" w:cs="Arial"/>
                <w:sz w:val="18"/>
              </w:rPr>
            </w:pPr>
          </w:p>
        </w:tc>
      </w:tr>
    </w:tbl>
    <w:p w14:paraId="0BEFED46" w14:textId="77777777" w:rsidR="001F6EDA" w:rsidRPr="00B07B4D" w:rsidRDefault="001F6EDA" w:rsidP="001F6EDA">
      <w:pPr>
        <w:rPr>
          <w:rFonts w:ascii="Arial" w:hAnsi="Arial" w:cs="Arial"/>
        </w:rPr>
      </w:pPr>
    </w:p>
    <w:p w14:paraId="0E6E5705" w14:textId="77777777" w:rsidR="001F6EDA" w:rsidRPr="00B07B4D" w:rsidRDefault="001F6EDA" w:rsidP="001F6EDA">
      <w:pPr>
        <w:pStyle w:val="Heading4"/>
        <w:rPr>
          <w:rFonts w:ascii="Arial" w:hAnsi="Arial" w:cs="Arial"/>
        </w:rPr>
      </w:pPr>
      <w:r w:rsidRPr="00B07B4D">
        <w:rPr>
          <w:rFonts w:ascii="Arial" w:hAnsi="Arial" w:cs="Arial"/>
        </w:rPr>
        <w:t>Output</w:t>
      </w:r>
    </w:p>
    <w:p w14:paraId="3A0D2452" w14:textId="77777777" w:rsidR="001F6EDA" w:rsidRPr="00B07B4D" w:rsidRDefault="001F6EDA" w:rsidP="001F6EDA">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8957"/>
      </w:tblGrid>
      <w:tr w:rsidR="001F6EDA" w:rsidRPr="00B07B4D" w14:paraId="5374C09D" w14:textId="77777777" w:rsidTr="00364F6F">
        <w:trPr>
          <w:trHeight w:val="646"/>
        </w:trPr>
        <w:tc>
          <w:tcPr>
            <w:tcW w:w="8957" w:type="dxa"/>
          </w:tcPr>
          <w:p w14:paraId="1CFB8A3B" w14:textId="161AFFD5" w:rsidR="001F6EDA" w:rsidRPr="00B07B4D" w:rsidRDefault="001F6EDA" w:rsidP="001F6EDA">
            <w:pPr>
              <w:rPr>
                <w:rFonts w:ascii="Arial" w:hAnsi="Arial" w:cs="Arial"/>
                <w:sz w:val="18"/>
              </w:rPr>
            </w:pPr>
          </w:p>
          <w:p w14:paraId="6BE60BE4" w14:textId="77777777" w:rsidR="00425516" w:rsidRPr="00B07B4D" w:rsidRDefault="00425516" w:rsidP="001F6EDA">
            <w:pPr>
              <w:rPr>
                <w:rFonts w:ascii="Arial" w:hAnsi="Arial" w:cs="Arial"/>
                <w:sz w:val="18"/>
              </w:rPr>
            </w:pPr>
          </w:p>
          <w:p w14:paraId="25373EE6" w14:textId="7E9C2D42" w:rsidR="00425516" w:rsidRPr="00B07B4D" w:rsidRDefault="00425516" w:rsidP="001F6EDA">
            <w:pPr>
              <w:rPr>
                <w:rFonts w:ascii="Arial" w:hAnsi="Arial" w:cs="Arial"/>
                <w:sz w:val="18"/>
              </w:rPr>
            </w:pPr>
          </w:p>
        </w:tc>
      </w:tr>
    </w:tbl>
    <w:p w14:paraId="410E36AE" w14:textId="77777777" w:rsidR="001F6EDA" w:rsidRPr="00B07B4D" w:rsidRDefault="001F6EDA" w:rsidP="001F6EDA">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F6EDA" w:rsidRPr="00B07B4D" w14:paraId="195C1AEF" w14:textId="77777777" w:rsidTr="001F6EDA">
        <w:tc>
          <w:tcPr>
            <w:tcW w:w="9245" w:type="dxa"/>
          </w:tcPr>
          <w:p w14:paraId="59547D69" w14:textId="2936C91F" w:rsidR="001F6EDA" w:rsidRPr="00B07B4D" w:rsidRDefault="001F6EDA" w:rsidP="00425516">
            <w:pPr>
              <w:pStyle w:val="HTMLPreformatted"/>
              <w:rPr>
                <w:rFonts w:ascii="Arial" w:hAnsi="Arial" w:cs="Arial"/>
                <w:color w:val="000000"/>
              </w:rPr>
            </w:pPr>
          </w:p>
        </w:tc>
      </w:tr>
    </w:tbl>
    <w:p w14:paraId="7D820AFA" w14:textId="77777777" w:rsidR="001F6EDA" w:rsidRPr="00B07B4D" w:rsidRDefault="001F6EDA" w:rsidP="001F6EDA">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F6EDA" w:rsidRPr="00B07B4D" w14:paraId="7C12F24D" w14:textId="77777777" w:rsidTr="00A72E69">
        <w:tc>
          <w:tcPr>
            <w:tcW w:w="9019" w:type="dxa"/>
          </w:tcPr>
          <w:p w14:paraId="00EC15F4" w14:textId="77777777" w:rsidR="001F6EDA" w:rsidRPr="00B07B4D" w:rsidRDefault="001F6EDA" w:rsidP="003E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tc>
      </w:tr>
    </w:tbl>
    <w:p w14:paraId="1F6FCAB1" w14:textId="77777777" w:rsidR="00A72E69" w:rsidRDefault="00A72E69" w:rsidP="00A72E69">
      <w:pPr>
        <w:pStyle w:val="Heading3"/>
      </w:pPr>
      <w:r>
        <w:t>Abnormal Scenario Inquiry Payment Status Transfer : Invalid Request UUID</w:t>
      </w:r>
    </w:p>
    <w:p w14:paraId="1EBFA944" w14:textId="77777777" w:rsidR="00A72E69" w:rsidRPr="00B07B4D" w:rsidRDefault="00A72E69" w:rsidP="00A72E69">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A72E69" w:rsidRPr="00B07B4D" w14:paraId="5B4E5B65" w14:textId="77777777" w:rsidTr="00AF1C7C">
        <w:tc>
          <w:tcPr>
            <w:tcW w:w="9245" w:type="dxa"/>
          </w:tcPr>
          <w:p w14:paraId="39CD5BB0" w14:textId="77777777" w:rsidR="00A72E69" w:rsidRPr="00050245" w:rsidRDefault="00A72E69" w:rsidP="00AF1C7C">
            <w:pPr>
              <w:spacing w:line="360" w:lineRule="auto"/>
              <w:rPr>
                <w:rFonts w:ascii="Arial" w:hAnsi="Arial" w:cs="Arial"/>
                <w:b/>
                <w:sz w:val="20"/>
                <w:szCs w:val="20"/>
              </w:rPr>
            </w:pPr>
            <w:r w:rsidRPr="00050245">
              <w:rPr>
                <w:rFonts w:ascii="Arial" w:hAnsi="Arial" w:cs="Arial"/>
                <w:b/>
                <w:sz w:val="20"/>
                <w:szCs w:val="20"/>
              </w:rPr>
              <w:t xml:space="preserve">Testing Data </w:t>
            </w:r>
            <w:r>
              <w:rPr>
                <w:rFonts w:ascii="Arial" w:hAnsi="Arial" w:cs="Arial"/>
                <w:b/>
                <w:sz w:val="20"/>
                <w:szCs w:val="20"/>
              </w:rPr>
              <w:t>:</w:t>
            </w:r>
          </w:p>
          <w:p w14:paraId="16433B71" w14:textId="77777777" w:rsidR="00A72E69" w:rsidRPr="00050245" w:rsidRDefault="00A72E69" w:rsidP="00AF1C7C">
            <w:pPr>
              <w:spacing w:line="360" w:lineRule="auto"/>
              <w:rPr>
                <w:rFonts w:ascii="Arial" w:hAnsi="Arial" w:cs="Arial"/>
                <w:sz w:val="20"/>
                <w:szCs w:val="20"/>
              </w:rPr>
            </w:pPr>
            <w:r w:rsidRPr="00050245">
              <w:rPr>
                <w:rFonts w:ascii="Arial" w:hAnsi="Arial" w:cs="Arial"/>
                <w:sz w:val="20"/>
                <w:szCs w:val="20"/>
              </w:rPr>
              <w:t xml:space="preserve"> "</w:t>
            </w:r>
            <w:proofErr w:type="spellStart"/>
            <w:r w:rsidRPr="00050245">
              <w:rPr>
                <w:rFonts w:ascii="Arial" w:hAnsi="Arial" w:cs="Arial"/>
                <w:sz w:val="20"/>
                <w:szCs w:val="20"/>
              </w:rPr>
              <w:t>requestUuid</w:t>
            </w:r>
            <w:proofErr w:type="spellEnd"/>
            <w:r w:rsidRPr="00050245">
              <w:rPr>
                <w:rFonts w:ascii="Arial" w:hAnsi="Arial" w:cs="Arial"/>
                <w:sz w:val="20"/>
                <w:szCs w:val="20"/>
              </w:rPr>
              <w:t>": "5415C150FF7111E9"</w:t>
            </w:r>
          </w:p>
          <w:p w14:paraId="2C4C22FD" w14:textId="77777777" w:rsidR="00A72E69" w:rsidRPr="00A9085D" w:rsidRDefault="00A72E69" w:rsidP="00AF1C7C">
            <w:pPr>
              <w:rPr>
                <w:rFonts w:ascii="Arial" w:hAnsi="Arial" w:cs="Arial"/>
                <w:sz w:val="18"/>
                <w:szCs w:val="18"/>
              </w:rPr>
            </w:pPr>
            <w:r w:rsidRPr="00050245">
              <w:rPr>
                <w:rFonts w:ascii="Arial" w:hAnsi="Arial" w:cs="Arial"/>
                <w:sz w:val="20"/>
                <w:szCs w:val="20"/>
              </w:rPr>
              <w:t xml:space="preserve"> "</w:t>
            </w:r>
            <w:proofErr w:type="spellStart"/>
            <w:r w:rsidRPr="00050245">
              <w:rPr>
                <w:rFonts w:ascii="Arial" w:hAnsi="Arial" w:cs="Arial"/>
                <w:sz w:val="20"/>
                <w:szCs w:val="20"/>
              </w:rPr>
              <w:t>requestedUuid</w:t>
            </w:r>
            <w:proofErr w:type="spellEnd"/>
            <w:r w:rsidRPr="00050245">
              <w:rPr>
                <w:rFonts w:ascii="Arial" w:hAnsi="Arial" w:cs="Arial"/>
                <w:sz w:val="20"/>
                <w:szCs w:val="20"/>
              </w:rPr>
              <w:t>": "123456AAAAAABBB0"</w:t>
            </w:r>
          </w:p>
          <w:p w14:paraId="7FE6FB94" w14:textId="77777777" w:rsidR="00A72E69" w:rsidRPr="00391F5E" w:rsidRDefault="00A72E69" w:rsidP="00AF1C7C">
            <w:pPr>
              <w:spacing w:line="360" w:lineRule="auto"/>
              <w:rPr>
                <w:rFonts w:ascii="Arial" w:hAnsi="Arial" w:cs="Arial"/>
                <w:sz w:val="20"/>
                <w:szCs w:val="20"/>
              </w:rPr>
            </w:pPr>
            <w:r>
              <w:rPr>
                <w:rFonts w:ascii="Arial" w:hAnsi="Arial" w:cs="Arial"/>
                <w:sz w:val="20"/>
                <w:szCs w:val="20"/>
              </w:rPr>
              <w:t xml:space="preserve">  Operation : Inquiry Payment Status </w:t>
            </w:r>
          </w:p>
        </w:tc>
      </w:tr>
    </w:tbl>
    <w:p w14:paraId="68150AA1" w14:textId="77777777" w:rsidR="00A72E69" w:rsidRPr="00B07B4D" w:rsidRDefault="00A72E69" w:rsidP="00A72E69">
      <w:pPr>
        <w:rPr>
          <w:rFonts w:ascii="Arial" w:hAnsi="Arial" w:cs="Arial"/>
        </w:rPr>
      </w:pPr>
    </w:p>
    <w:p w14:paraId="0A45B3A2" w14:textId="77777777" w:rsidR="00A72E69" w:rsidRPr="00B07B4D" w:rsidRDefault="00A72E69" w:rsidP="00A72E69">
      <w:pPr>
        <w:pStyle w:val="Heading4"/>
        <w:rPr>
          <w:rFonts w:ascii="Arial" w:hAnsi="Arial" w:cs="Arial"/>
        </w:rPr>
      </w:pPr>
      <w:r w:rsidRPr="00B07B4D">
        <w:rPr>
          <w:rFonts w:ascii="Arial" w:hAnsi="Arial" w:cs="Arial"/>
        </w:rPr>
        <w:t>Exit Acceptance Criteria</w:t>
      </w:r>
    </w:p>
    <w:tbl>
      <w:tblPr>
        <w:tblStyle w:val="TableGrid"/>
        <w:tblW w:w="9245" w:type="dxa"/>
        <w:tblLook w:val="04A0" w:firstRow="1" w:lastRow="0" w:firstColumn="1" w:lastColumn="0" w:noHBand="0" w:noVBand="1"/>
      </w:tblPr>
      <w:tblGrid>
        <w:gridCol w:w="9245"/>
      </w:tblGrid>
      <w:tr w:rsidR="00A72E69" w:rsidRPr="00B07B4D" w14:paraId="091CF2D4" w14:textId="77777777" w:rsidTr="00AF1C7C">
        <w:tc>
          <w:tcPr>
            <w:tcW w:w="9245" w:type="dxa"/>
          </w:tcPr>
          <w:p w14:paraId="2F090BF8" w14:textId="77777777" w:rsidR="00A72E69" w:rsidRPr="00B07B4D" w:rsidRDefault="00A72E69" w:rsidP="00AF1C7C">
            <w:pPr>
              <w:rPr>
                <w:rFonts w:ascii="Arial" w:hAnsi="Arial" w:cs="Arial"/>
                <w:i/>
                <w:sz w:val="18"/>
                <w:szCs w:val="18"/>
              </w:rPr>
            </w:pPr>
            <w:r>
              <w:rPr>
                <w:rFonts w:ascii="Arial" w:hAnsi="Arial" w:cs="Arial"/>
                <w:sz w:val="18"/>
                <w:szCs w:val="18"/>
              </w:rPr>
              <w:t xml:space="preserve">Inquiry Payment Status is Failed </w:t>
            </w:r>
          </w:p>
        </w:tc>
      </w:tr>
    </w:tbl>
    <w:p w14:paraId="369C584D" w14:textId="77777777" w:rsidR="00A72E69" w:rsidRPr="00B07B4D" w:rsidRDefault="00A72E69" w:rsidP="00A72E69">
      <w:pPr>
        <w:rPr>
          <w:rFonts w:ascii="Arial" w:hAnsi="Arial" w:cs="Arial"/>
        </w:rPr>
      </w:pPr>
    </w:p>
    <w:p w14:paraId="26F45F09" w14:textId="77777777" w:rsidR="00A72E69" w:rsidRPr="00B07B4D" w:rsidRDefault="00A72E69" w:rsidP="00A72E69">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A72E69" w:rsidRPr="00B07B4D" w14:paraId="43E07184" w14:textId="77777777" w:rsidTr="00AF1C7C">
        <w:tc>
          <w:tcPr>
            <w:tcW w:w="9245" w:type="dxa"/>
          </w:tcPr>
          <w:p w14:paraId="07EEA6AD" w14:textId="77777777" w:rsidR="00A72E69" w:rsidRPr="00B07B4D" w:rsidRDefault="00A72E69" w:rsidP="00AF1C7C">
            <w:pPr>
              <w:rPr>
                <w:rFonts w:ascii="Arial" w:hAnsi="Arial" w:cs="Arial"/>
                <w:sz w:val="18"/>
              </w:rPr>
            </w:pPr>
          </w:p>
          <w:p w14:paraId="697CFC7C" w14:textId="77777777" w:rsidR="00A72E69" w:rsidRPr="00F70109" w:rsidRDefault="00A72E69" w:rsidP="00AF1C7C">
            <w:pPr>
              <w:pStyle w:val="ListParagraph"/>
              <w:numPr>
                <w:ilvl w:val="0"/>
                <w:numId w:val="28"/>
              </w:numPr>
            </w:pPr>
            <w:proofErr w:type="spellStart"/>
            <w:r w:rsidRPr="00F70109">
              <w:t>Lakukan</w:t>
            </w:r>
            <w:proofErr w:type="spellEnd"/>
            <w:r w:rsidRPr="00F70109">
              <w:t xml:space="preserve"> </w:t>
            </w:r>
            <w:proofErr w:type="spellStart"/>
            <w:r w:rsidRPr="00F70109">
              <w:t>transaksi</w:t>
            </w:r>
            <w:proofErr w:type="spellEnd"/>
            <w:r w:rsidRPr="00F70109">
              <w:t xml:space="preserve"> </w:t>
            </w:r>
            <w:proofErr w:type="spellStart"/>
            <w:r w:rsidRPr="00F70109">
              <w:t>berdasarkan</w:t>
            </w:r>
            <w:proofErr w:type="spellEnd"/>
            <w:r w:rsidRPr="00F70109">
              <w:t xml:space="preserve"> </w:t>
            </w:r>
            <w:proofErr w:type="spellStart"/>
            <w:r w:rsidRPr="00F70109">
              <w:t>skenario</w:t>
            </w:r>
            <w:proofErr w:type="spellEnd"/>
          </w:p>
          <w:p w14:paraId="7AEEFF61" w14:textId="77777777" w:rsidR="00A72E69" w:rsidRPr="00F70109" w:rsidRDefault="00A72E69" w:rsidP="00AF1C7C">
            <w:pPr>
              <w:rPr>
                <w:rFonts w:ascii="Arial" w:hAnsi="Arial" w:cs="Arial"/>
                <w:sz w:val="20"/>
                <w:szCs w:val="20"/>
              </w:rPr>
            </w:pPr>
          </w:p>
          <w:p w14:paraId="3DC82061" w14:textId="77777777" w:rsidR="00A72E69" w:rsidRPr="00F70109" w:rsidRDefault="00A72E69" w:rsidP="00AF1C7C">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do transactions based on the scenario.</w:t>
            </w:r>
          </w:p>
          <w:p w14:paraId="418EF1B2" w14:textId="77777777" w:rsidR="00A72E69" w:rsidRPr="00F70109" w:rsidRDefault="00A72E69" w:rsidP="00AF1C7C">
            <w:pPr>
              <w:rPr>
                <w:rFonts w:ascii="Arial" w:hAnsi="Arial" w:cs="Arial"/>
                <w:sz w:val="20"/>
                <w:szCs w:val="20"/>
              </w:rPr>
            </w:pPr>
          </w:p>
          <w:p w14:paraId="23DB05F1" w14:textId="77777777" w:rsidR="00A72E69" w:rsidRPr="00F70109" w:rsidRDefault="00A72E69" w:rsidP="00AF1C7C">
            <w:pPr>
              <w:pStyle w:val="ListParagraph"/>
              <w:numPr>
                <w:ilvl w:val="0"/>
                <w:numId w:val="28"/>
              </w:numPr>
            </w:pPr>
            <w:proofErr w:type="spellStart"/>
            <w:r w:rsidRPr="00F70109">
              <w:t>Lengkapi</w:t>
            </w:r>
            <w:proofErr w:type="spellEnd"/>
            <w:r w:rsidRPr="00F70109">
              <w:t xml:space="preserve"> </w:t>
            </w:r>
            <w:proofErr w:type="spellStart"/>
            <w:r w:rsidRPr="00F70109">
              <w:t>dokumentasi</w:t>
            </w:r>
            <w:proofErr w:type="spellEnd"/>
            <w:r w:rsidRPr="00F70109">
              <w:t>.</w:t>
            </w:r>
          </w:p>
          <w:p w14:paraId="247FC4F2" w14:textId="77777777" w:rsidR="00A72E69" w:rsidRPr="00F70109" w:rsidRDefault="00A72E69" w:rsidP="00AF1C7C">
            <w:pPr>
              <w:rPr>
                <w:rFonts w:ascii="Arial" w:hAnsi="Arial" w:cs="Arial"/>
                <w:sz w:val="20"/>
                <w:szCs w:val="20"/>
              </w:rPr>
            </w:pPr>
          </w:p>
          <w:p w14:paraId="54B33BF3" w14:textId="77777777" w:rsidR="00A72E69" w:rsidRPr="00F70109" w:rsidRDefault="00A72E69" w:rsidP="00AF1C7C">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Complete documentation.</w:t>
            </w:r>
          </w:p>
          <w:p w14:paraId="7B0FB06A" w14:textId="77777777" w:rsidR="00A72E69" w:rsidRPr="00B07B4D" w:rsidRDefault="00A72E69" w:rsidP="00AF1C7C">
            <w:pPr>
              <w:rPr>
                <w:rFonts w:ascii="Arial" w:hAnsi="Arial" w:cs="Arial"/>
                <w:sz w:val="18"/>
              </w:rPr>
            </w:pPr>
          </w:p>
          <w:p w14:paraId="23EFDC3A" w14:textId="77777777" w:rsidR="00A72E69" w:rsidRPr="00B07B4D" w:rsidRDefault="00A72E69" w:rsidP="00AF1C7C">
            <w:pPr>
              <w:rPr>
                <w:rFonts w:ascii="Arial" w:hAnsi="Arial" w:cs="Arial"/>
                <w:sz w:val="18"/>
              </w:rPr>
            </w:pPr>
          </w:p>
        </w:tc>
      </w:tr>
    </w:tbl>
    <w:p w14:paraId="146FA3A1" w14:textId="77777777" w:rsidR="00A72E69" w:rsidRPr="00B07B4D" w:rsidRDefault="00A72E69" w:rsidP="00A72E69">
      <w:pPr>
        <w:rPr>
          <w:rFonts w:ascii="Arial" w:hAnsi="Arial" w:cs="Arial"/>
        </w:rPr>
      </w:pPr>
    </w:p>
    <w:p w14:paraId="19E526B1" w14:textId="77777777" w:rsidR="00A72E69" w:rsidRPr="00B07B4D" w:rsidRDefault="00A72E69" w:rsidP="00A72E69">
      <w:pPr>
        <w:pStyle w:val="Heading4"/>
        <w:rPr>
          <w:rFonts w:ascii="Arial" w:hAnsi="Arial" w:cs="Arial"/>
        </w:rPr>
      </w:pPr>
      <w:r w:rsidRPr="00B07B4D">
        <w:rPr>
          <w:rFonts w:ascii="Arial" w:hAnsi="Arial" w:cs="Arial"/>
        </w:rPr>
        <w:t>Output</w:t>
      </w:r>
    </w:p>
    <w:p w14:paraId="070A078E" w14:textId="77777777" w:rsidR="00A72E69" w:rsidRPr="00B07B4D" w:rsidRDefault="00A72E69" w:rsidP="00A72E69">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A72E69" w:rsidRPr="00B07B4D" w14:paraId="366A8385" w14:textId="77777777" w:rsidTr="00AF1C7C">
        <w:tc>
          <w:tcPr>
            <w:tcW w:w="9245" w:type="dxa"/>
          </w:tcPr>
          <w:p w14:paraId="26D08F5B" w14:textId="77777777" w:rsidR="00A72E69" w:rsidRPr="00B07B4D" w:rsidRDefault="00A72E69" w:rsidP="00AF1C7C">
            <w:pPr>
              <w:rPr>
                <w:rFonts w:ascii="Arial" w:hAnsi="Arial" w:cs="Arial"/>
                <w:sz w:val="18"/>
              </w:rPr>
            </w:pPr>
          </w:p>
          <w:p w14:paraId="2A185573" w14:textId="236A5387" w:rsidR="00A72E69" w:rsidRDefault="00A72E69" w:rsidP="00AF1C7C">
            <w:pPr>
              <w:jc w:val="center"/>
              <w:rPr>
                <w:rFonts w:ascii="Arial" w:hAnsi="Arial" w:cs="Arial"/>
                <w:sz w:val="18"/>
              </w:rPr>
            </w:pPr>
          </w:p>
          <w:p w14:paraId="0292E9E2" w14:textId="2A9D5DCE" w:rsidR="00A72E69" w:rsidRDefault="00A72E69" w:rsidP="00AF1C7C">
            <w:pPr>
              <w:rPr>
                <w:rFonts w:ascii="Arial" w:hAnsi="Arial" w:cs="Arial"/>
                <w:sz w:val="18"/>
              </w:rPr>
            </w:pPr>
            <w:r>
              <w:rPr>
                <w:rFonts w:ascii="Arial" w:hAnsi="Arial" w:cs="Arial"/>
                <w:sz w:val="18"/>
              </w:rPr>
              <w:t xml:space="preserve">   </w:t>
            </w:r>
          </w:p>
          <w:p w14:paraId="5923330E" w14:textId="77777777" w:rsidR="00A72E69" w:rsidRPr="00B07B4D" w:rsidRDefault="00A72E69" w:rsidP="00AF1C7C">
            <w:pPr>
              <w:rPr>
                <w:rFonts w:ascii="Arial" w:hAnsi="Arial" w:cs="Arial"/>
                <w:sz w:val="18"/>
              </w:rPr>
            </w:pPr>
            <w:r>
              <w:rPr>
                <w:rFonts w:ascii="Arial" w:hAnsi="Arial" w:cs="Arial"/>
                <w:sz w:val="18"/>
              </w:rPr>
              <w:t xml:space="preserve">  </w:t>
            </w:r>
          </w:p>
        </w:tc>
      </w:tr>
    </w:tbl>
    <w:p w14:paraId="2F445138" w14:textId="77777777" w:rsidR="00A72E69" w:rsidRPr="00B07B4D" w:rsidRDefault="00A72E69" w:rsidP="00A72E69">
      <w:pPr>
        <w:pStyle w:val="Heading5"/>
        <w:rPr>
          <w:rFonts w:ascii="Arial" w:hAnsi="Arial" w:cs="Arial"/>
        </w:rPr>
      </w:pPr>
      <w:r w:rsidRPr="00B07B4D">
        <w:rPr>
          <w:rFonts w:ascii="Arial" w:hAnsi="Arial" w:cs="Arial"/>
        </w:rPr>
        <w:lastRenderedPageBreak/>
        <w:t>Request Message (to BNI)</w:t>
      </w:r>
    </w:p>
    <w:tbl>
      <w:tblPr>
        <w:tblStyle w:val="TableGrid"/>
        <w:tblW w:w="0" w:type="auto"/>
        <w:tblLook w:val="04A0" w:firstRow="1" w:lastRow="0" w:firstColumn="1" w:lastColumn="0" w:noHBand="0" w:noVBand="1"/>
      </w:tblPr>
      <w:tblGrid>
        <w:gridCol w:w="9019"/>
      </w:tblGrid>
      <w:tr w:rsidR="00A72E69" w:rsidRPr="00B07B4D" w14:paraId="7B187BEF" w14:textId="77777777" w:rsidTr="00AF1C7C">
        <w:tc>
          <w:tcPr>
            <w:tcW w:w="9245" w:type="dxa"/>
          </w:tcPr>
          <w:p w14:paraId="5AAB5CEB" w14:textId="54E144C6" w:rsidR="00A72E69" w:rsidRPr="00B07B4D" w:rsidRDefault="00A72E69" w:rsidP="00AF1C7C">
            <w:pPr>
              <w:rPr>
                <w:rFonts w:ascii="Arial" w:hAnsi="Arial" w:cs="Arial"/>
                <w:sz w:val="18"/>
              </w:rPr>
            </w:pPr>
          </w:p>
        </w:tc>
      </w:tr>
    </w:tbl>
    <w:p w14:paraId="7557747C" w14:textId="77777777" w:rsidR="00A72E69" w:rsidRPr="00B07B4D" w:rsidRDefault="00A72E69" w:rsidP="00A72E69">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A72E69" w:rsidRPr="00B07B4D" w14:paraId="388A9A09" w14:textId="77777777" w:rsidTr="00AF1C7C">
        <w:tc>
          <w:tcPr>
            <w:tcW w:w="9245" w:type="dxa"/>
          </w:tcPr>
          <w:p w14:paraId="539C919A" w14:textId="77777777" w:rsidR="00A72E69" w:rsidRPr="00B07B4D" w:rsidRDefault="00A72E69" w:rsidP="00A72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tc>
      </w:tr>
    </w:tbl>
    <w:p w14:paraId="09BD22AF" w14:textId="050B7A40" w:rsidR="001F6EDA" w:rsidRPr="00B07B4D" w:rsidRDefault="00B461D2" w:rsidP="00B461D2">
      <w:pPr>
        <w:pStyle w:val="Heading3"/>
      </w:pPr>
      <w:r w:rsidRPr="00B07B4D">
        <w:t>Normal Scenario Payment Clearing</w:t>
      </w:r>
    </w:p>
    <w:p w14:paraId="37E83990" w14:textId="77777777" w:rsidR="001F6EDA" w:rsidRPr="00B07B4D" w:rsidRDefault="001F6EDA" w:rsidP="001F6EDA">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1F6EDA" w:rsidRPr="00B07B4D" w14:paraId="30951CE5" w14:textId="77777777" w:rsidTr="001F6EDA">
        <w:tc>
          <w:tcPr>
            <w:tcW w:w="9245" w:type="dxa"/>
          </w:tcPr>
          <w:p w14:paraId="6F65FF72" w14:textId="77777777" w:rsidR="00732B3C" w:rsidRPr="00391F5E" w:rsidRDefault="00732B3C" w:rsidP="00732B3C">
            <w:pPr>
              <w:spacing w:line="360" w:lineRule="auto"/>
              <w:rPr>
                <w:rFonts w:ascii="Arial" w:hAnsi="Arial" w:cs="Arial"/>
                <w:b/>
                <w:sz w:val="20"/>
                <w:szCs w:val="20"/>
              </w:rPr>
            </w:pPr>
            <w:r w:rsidRPr="00391F5E">
              <w:rPr>
                <w:rFonts w:ascii="Arial" w:hAnsi="Arial" w:cs="Arial"/>
                <w:b/>
                <w:sz w:val="20"/>
                <w:szCs w:val="20"/>
              </w:rPr>
              <w:t>Testing Data :</w:t>
            </w:r>
          </w:p>
          <w:p w14:paraId="37059D7E" w14:textId="77777777" w:rsidR="00732B3C" w:rsidRDefault="00732B3C" w:rsidP="00732B3C">
            <w:pP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accountNumber</w:t>
            </w:r>
            <w:proofErr w:type="spellEnd"/>
            <w:r w:rsidRPr="00391F5E">
              <w:rPr>
                <w:rFonts w:ascii="Arial" w:hAnsi="Arial" w:cs="Arial"/>
                <w:sz w:val="20"/>
                <w:szCs w:val="20"/>
              </w:rPr>
              <w:t>": "0115476117",</w:t>
            </w:r>
          </w:p>
          <w:p w14:paraId="6D77C5F5" w14:textId="77777777" w:rsidR="00732B3C" w:rsidRDefault="00732B3C" w:rsidP="00732B3C">
            <w:pPr>
              <w:rPr>
                <w:rFonts w:ascii="Arial" w:hAnsi="Arial" w:cs="Arial"/>
                <w:sz w:val="18"/>
                <w:szCs w:val="18"/>
              </w:rPr>
            </w:pPr>
            <w:r>
              <w:rPr>
                <w:rFonts w:ascii="Arial" w:hAnsi="Arial" w:cs="Arial"/>
                <w:sz w:val="20"/>
                <w:szCs w:val="20"/>
              </w:rPr>
              <w:t xml:space="preserve"> </w:t>
            </w:r>
            <w:r>
              <w:rPr>
                <w:rFonts w:ascii="Arial" w:hAnsi="Arial" w:cs="Arial"/>
                <w:sz w:val="18"/>
                <w:szCs w:val="18"/>
              </w:rPr>
              <w:t xml:space="preserve"> "amount": "300000000</w:t>
            </w:r>
            <w:r w:rsidRPr="00B07B4D">
              <w:rPr>
                <w:rFonts w:ascii="Arial" w:hAnsi="Arial" w:cs="Arial"/>
                <w:sz w:val="18"/>
                <w:szCs w:val="18"/>
              </w:rPr>
              <w:t>"</w:t>
            </w:r>
            <w:r>
              <w:rPr>
                <w:rFonts w:ascii="Arial" w:hAnsi="Arial" w:cs="Arial"/>
                <w:sz w:val="18"/>
                <w:szCs w:val="18"/>
              </w:rPr>
              <w:t>,</w:t>
            </w:r>
          </w:p>
          <w:p w14:paraId="26F24A62" w14:textId="77777777" w:rsidR="00732B3C" w:rsidRPr="00A9085D" w:rsidRDefault="00732B3C" w:rsidP="00732B3C">
            <w:pPr>
              <w:rPr>
                <w:rFonts w:ascii="Arial" w:hAnsi="Arial" w:cs="Arial"/>
                <w:sz w:val="18"/>
                <w:szCs w:val="18"/>
              </w:rPr>
            </w:pPr>
          </w:p>
          <w:p w14:paraId="3F47625B" w14:textId="381C472D" w:rsidR="00391F5E" w:rsidRPr="00391F5E" w:rsidRDefault="00732B3C" w:rsidP="00732B3C">
            <w:pPr>
              <w:spacing w:line="360" w:lineRule="auto"/>
              <w:rPr>
                <w:rFonts w:ascii="Arial" w:hAnsi="Arial" w:cs="Arial"/>
                <w:sz w:val="20"/>
                <w:szCs w:val="20"/>
              </w:rPr>
            </w:pPr>
            <w:r>
              <w:rPr>
                <w:rFonts w:ascii="Arial" w:hAnsi="Arial" w:cs="Arial"/>
                <w:sz w:val="20"/>
                <w:szCs w:val="20"/>
              </w:rPr>
              <w:t xml:space="preserve">  Operation : Payment Clearing</w:t>
            </w:r>
          </w:p>
        </w:tc>
      </w:tr>
    </w:tbl>
    <w:p w14:paraId="63823CE1" w14:textId="77777777" w:rsidR="001F6EDA" w:rsidRPr="00B07B4D" w:rsidRDefault="001F6EDA" w:rsidP="001F6EDA">
      <w:pPr>
        <w:rPr>
          <w:rFonts w:ascii="Arial" w:hAnsi="Arial" w:cs="Arial"/>
        </w:rPr>
      </w:pPr>
    </w:p>
    <w:p w14:paraId="16666CB7" w14:textId="77777777" w:rsidR="001F6EDA" w:rsidRPr="00B07B4D" w:rsidRDefault="001F6EDA" w:rsidP="001F6EDA">
      <w:pPr>
        <w:pStyle w:val="Heading4"/>
        <w:rPr>
          <w:rFonts w:ascii="Arial" w:hAnsi="Arial" w:cs="Arial"/>
        </w:rPr>
      </w:pPr>
      <w:r w:rsidRPr="00B07B4D">
        <w:rPr>
          <w:rFonts w:ascii="Arial" w:hAnsi="Arial" w:cs="Arial"/>
        </w:rPr>
        <w:t>Exit Acceptance Criteria</w:t>
      </w:r>
    </w:p>
    <w:tbl>
      <w:tblPr>
        <w:tblStyle w:val="TableGrid"/>
        <w:tblW w:w="9245" w:type="dxa"/>
        <w:tblLook w:val="04A0" w:firstRow="1" w:lastRow="0" w:firstColumn="1" w:lastColumn="0" w:noHBand="0" w:noVBand="1"/>
      </w:tblPr>
      <w:tblGrid>
        <w:gridCol w:w="9245"/>
      </w:tblGrid>
      <w:tr w:rsidR="00DE5C13" w:rsidRPr="00B07B4D" w14:paraId="3845D7FE" w14:textId="77777777" w:rsidTr="00DE5C13">
        <w:tc>
          <w:tcPr>
            <w:tcW w:w="9245" w:type="dxa"/>
          </w:tcPr>
          <w:p w14:paraId="72656E50" w14:textId="34D94BEE" w:rsidR="0030783A" w:rsidRPr="00B07B4D" w:rsidRDefault="00B461D2" w:rsidP="001332A4">
            <w:pPr>
              <w:rPr>
                <w:rFonts w:ascii="Arial" w:hAnsi="Arial" w:cs="Arial"/>
                <w:i/>
                <w:sz w:val="18"/>
                <w:szCs w:val="18"/>
              </w:rPr>
            </w:pPr>
            <w:r w:rsidRPr="00B07B4D">
              <w:rPr>
                <w:rFonts w:ascii="Arial" w:hAnsi="Arial" w:cs="Arial"/>
                <w:sz w:val="18"/>
                <w:szCs w:val="18"/>
              </w:rPr>
              <w:t>Payment Clearing is successful</w:t>
            </w:r>
          </w:p>
        </w:tc>
      </w:tr>
    </w:tbl>
    <w:p w14:paraId="6A7BF886" w14:textId="77777777" w:rsidR="001F6EDA" w:rsidRPr="00B07B4D" w:rsidRDefault="001F6EDA" w:rsidP="001F6EDA">
      <w:pPr>
        <w:rPr>
          <w:rFonts w:ascii="Arial" w:hAnsi="Arial" w:cs="Arial"/>
        </w:rPr>
      </w:pPr>
    </w:p>
    <w:p w14:paraId="30FA10EF" w14:textId="77777777" w:rsidR="001F6EDA" w:rsidRPr="00B07B4D" w:rsidRDefault="001F6EDA" w:rsidP="001F6EDA">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F6EDA" w:rsidRPr="00B07B4D" w14:paraId="59881492" w14:textId="77777777" w:rsidTr="001F6EDA">
        <w:tc>
          <w:tcPr>
            <w:tcW w:w="9245" w:type="dxa"/>
          </w:tcPr>
          <w:p w14:paraId="04687C04" w14:textId="77777777" w:rsidR="001F6EDA" w:rsidRPr="00B07B4D" w:rsidRDefault="001F6EDA" w:rsidP="001F6EDA">
            <w:pPr>
              <w:rPr>
                <w:rFonts w:ascii="Arial" w:hAnsi="Arial" w:cs="Arial"/>
                <w:sz w:val="18"/>
              </w:rPr>
            </w:pPr>
          </w:p>
          <w:p w14:paraId="2CBB3F35" w14:textId="327547B5" w:rsidR="002C0098" w:rsidRPr="00F70109" w:rsidRDefault="002C0098" w:rsidP="002446BA">
            <w:pPr>
              <w:pStyle w:val="ListParagraph"/>
              <w:numPr>
                <w:ilvl w:val="0"/>
                <w:numId w:val="28"/>
              </w:numPr>
            </w:pPr>
            <w:proofErr w:type="spellStart"/>
            <w:r w:rsidRPr="00F70109">
              <w:t>Lakukan</w:t>
            </w:r>
            <w:proofErr w:type="spellEnd"/>
            <w:r w:rsidRPr="00F70109">
              <w:t xml:space="preserve"> </w:t>
            </w:r>
            <w:proofErr w:type="spellStart"/>
            <w:r w:rsidRPr="00F70109">
              <w:t>transaksi</w:t>
            </w:r>
            <w:proofErr w:type="spellEnd"/>
            <w:r w:rsidRPr="00F70109">
              <w:t xml:space="preserve"> </w:t>
            </w:r>
            <w:proofErr w:type="spellStart"/>
            <w:r w:rsidRPr="00F70109">
              <w:t>berdasarkan</w:t>
            </w:r>
            <w:proofErr w:type="spellEnd"/>
            <w:r w:rsidRPr="00F70109">
              <w:t xml:space="preserve"> </w:t>
            </w:r>
            <w:proofErr w:type="spellStart"/>
            <w:r w:rsidRPr="00F70109">
              <w:t>skenario</w:t>
            </w:r>
            <w:proofErr w:type="spellEnd"/>
          </w:p>
          <w:p w14:paraId="2674936C" w14:textId="77777777" w:rsidR="002C0098" w:rsidRPr="00F70109" w:rsidRDefault="002C0098" w:rsidP="002C0098">
            <w:pPr>
              <w:rPr>
                <w:rFonts w:ascii="Arial" w:hAnsi="Arial" w:cs="Arial"/>
                <w:sz w:val="20"/>
                <w:szCs w:val="20"/>
              </w:rPr>
            </w:pPr>
          </w:p>
          <w:p w14:paraId="61484E6E" w14:textId="77777777" w:rsidR="002C0098" w:rsidRPr="00F70109" w:rsidRDefault="002C0098" w:rsidP="002C0098">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do transactions based on the scenario.</w:t>
            </w:r>
          </w:p>
          <w:p w14:paraId="2DF5B4A5" w14:textId="77777777" w:rsidR="002C0098" w:rsidRPr="00F70109" w:rsidRDefault="002C0098" w:rsidP="002C0098">
            <w:pPr>
              <w:rPr>
                <w:rFonts w:ascii="Arial" w:hAnsi="Arial" w:cs="Arial"/>
                <w:sz w:val="20"/>
                <w:szCs w:val="20"/>
              </w:rPr>
            </w:pPr>
          </w:p>
          <w:p w14:paraId="461FD9E2" w14:textId="3F078478" w:rsidR="002C0098" w:rsidRPr="00F70109" w:rsidRDefault="002C0098" w:rsidP="002446BA">
            <w:pPr>
              <w:pStyle w:val="ListParagraph"/>
              <w:numPr>
                <w:ilvl w:val="0"/>
                <w:numId w:val="28"/>
              </w:numPr>
            </w:pPr>
            <w:proofErr w:type="spellStart"/>
            <w:r w:rsidRPr="00F70109">
              <w:t>Lengkapi</w:t>
            </w:r>
            <w:proofErr w:type="spellEnd"/>
            <w:r w:rsidRPr="00F70109">
              <w:t xml:space="preserve"> </w:t>
            </w:r>
            <w:proofErr w:type="spellStart"/>
            <w:r w:rsidRPr="00F70109">
              <w:t>dokumentasi</w:t>
            </w:r>
            <w:proofErr w:type="spellEnd"/>
            <w:r w:rsidRPr="00F70109">
              <w:t>.</w:t>
            </w:r>
          </w:p>
          <w:p w14:paraId="4EF698EE" w14:textId="77777777" w:rsidR="002C0098" w:rsidRPr="00F70109" w:rsidRDefault="002C0098" w:rsidP="002C0098">
            <w:pPr>
              <w:rPr>
                <w:rFonts w:ascii="Arial" w:hAnsi="Arial" w:cs="Arial"/>
                <w:sz w:val="20"/>
                <w:szCs w:val="20"/>
              </w:rPr>
            </w:pPr>
          </w:p>
          <w:p w14:paraId="6555B687" w14:textId="77777777" w:rsidR="002C0098" w:rsidRPr="00F70109" w:rsidRDefault="002C0098" w:rsidP="002C0098">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Complete documentation.</w:t>
            </w:r>
          </w:p>
          <w:p w14:paraId="376A5B1A" w14:textId="77777777" w:rsidR="001F6EDA" w:rsidRPr="00B07B4D" w:rsidRDefault="001F6EDA" w:rsidP="001F6EDA">
            <w:pPr>
              <w:rPr>
                <w:rFonts w:ascii="Arial" w:hAnsi="Arial" w:cs="Arial"/>
                <w:sz w:val="18"/>
              </w:rPr>
            </w:pPr>
          </w:p>
          <w:p w14:paraId="0635D063" w14:textId="77777777" w:rsidR="001F6EDA" w:rsidRPr="00B07B4D" w:rsidRDefault="001F6EDA" w:rsidP="001F6EDA">
            <w:pPr>
              <w:rPr>
                <w:rFonts w:ascii="Arial" w:hAnsi="Arial" w:cs="Arial"/>
                <w:sz w:val="18"/>
              </w:rPr>
            </w:pPr>
          </w:p>
        </w:tc>
      </w:tr>
    </w:tbl>
    <w:p w14:paraId="5489FE21" w14:textId="77777777" w:rsidR="001F6EDA" w:rsidRPr="00B07B4D" w:rsidRDefault="001F6EDA" w:rsidP="001F6EDA">
      <w:pPr>
        <w:rPr>
          <w:rFonts w:ascii="Arial" w:hAnsi="Arial" w:cs="Arial"/>
        </w:rPr>
      </w:pPr>
    </w:p>
    <w:p w14:paraId="4CE710B4" w14:textId="77777777" w:rsidR="001F6EDA" w:rsidRPr="00B07B4D" w:rsidRDefault="001F6EDA" w:rsidP="001F6EDA">
      <w:pPr>
        <w:pStyle w:val="Heading4"/>
        <w:rPr>
          <w:rFonts w:ascii="Arial" w:hAnsi="Arial" w:cs="Arial"/>
        </w:rPr>
      </w:pPr>
      <w:r w:rsidRPr="00B07B4D">
        <w:rPr>
          <w:rFonts w:ascii="Arial" w:hAnsi="Arial" w:cs="Arial"/>
        </w:rPr>
        <w:t>Output</w:t>
      </w:r>
    </w:p>
    <w:p w14:paraId="5778A5A0" w14:textId="77777777" w:rsidR="001F6EDA" w:rsidRPr="00B07B4D" w:rsidRDefault="001F6EDA" w:rsidP="001F6EDA">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F6EDA" w:rsidRPr="00B07B4D" w14:paraId="4CE181B3" w14:textId="77777777" w:rsidTr="001F6EDA">
        <w:tc>
          <w:tcPr>
            <w:tcW w:w="9245" w:type="dxa"/>
          </w:tcPr>
          <w:p w14:paraId="1DD07A39" w14:textId="2511EE49" w:rsidR="001F6EDA" w:rsidRPr="00B07B4D" w:rsidRDefault="001F6EDA" w:rsidP="001F6EDA">
            <w:pPr>
              <w:rPr>
                <w:rFonts w:ascii="Arial" w:hAnsi="Arial" w:cs="Arial"/>
                <w:sz w:val="18"/>
              </w:rPr>
            </w:pPr>
          </w:p>
          <w:p w14:paraId="4A76DBF7" w14:textId="63A19744" w:rsidR="002C0098" w:rsidRPr="00B07B4D" w:rsidRDefault="002C0098" w:rsidP="001F6EDA">
            <w:pPr>
              <w:rPr>
                <w:rFonts w:ascii="Arial" w:hAnsi="Arial" w:cs="Arial"/>
                <w:sz w:val="18"/>
              </w:rPr>
            </w:pPr>
          </w:p>
        </w:tc>
      </w:tr>
    </w:tbl>
    <w:p w14:paraId="02398A3F" w14:textId="77777777" w:rsidR="001F6EDA" w:rsidRPr="00B07B4D" w:rsidRDefault="001F6EDA" w:rsidP="001F6EDA">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F6EDA" w:rsidRPr="00B07B4D" w14:paraId="69CCC3A2" w14:textId="77777777" w:rsidTr="001F6EDA">
        <w:tc>
          <w:tcPr>
            <w:tcW w:w="9245" w:type="dxa"/>
          </w:tcPr>
          <w:p w14:paraId="74793AAC" w14:textId="24E541C9" w:rsidR="001F6EDA" w:rsidRPr="00B07B4D" w:rsidRDefault="001F6EDA" w:rsidP="002C0098">
            <w:pPr>
              <w:rPr>
                <w:rFonts w:ascii="Arial" w:hAnsi="Arial" w:cs="Arial"/>
                <w:sz w:val="18"/>
              </w:rPr>
            </w:pPr>
          </w:p>
        </w:tc>
      </w:tr>
    </w:tbl>
    <w:p w14:paraId="6F7A0506" w14:textId="77777777" w:rsidR="001F6EDA" w:rsidRPr="00B07B4D" w:rsidRDefault="001F6EDA" w:rsidP="001F6EDA">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F6EDA" w:rsidRPr="00B07B4D" w14:paraId="577A5462" w14:textId="77777777" w:rsidTr="001F6EDA">
        <w:tc>
          <w:tcPr>
            <w:tcW w:w="9245" w:type="dxa"/>
          </w:tcPr>
          <w:p w14:paraId="371FBBF4" w14:textId="77777777" w:rsidR="001F6EDA" w:rsidRPr="00B07B4D" w:rsidRDefault="001F6EDA" w:rsidP="003E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tc>
      </w:tr>
    </w:tbl>
    <w:p w14:paraId="0B041E27" w14:textId="587C0500" w:rsidR="001F6EDA" w:rsidRDefault="001F6EDA" w:rsidP="001F6EDA">
      <w:pPr>
        <w:rPr>
          <w:rFonts w:ascii="Arial" w:hAnsi="Arial" w:cs="Arial"/>
        </w:rPr>
      </w:pPr>
    </w:p>
    <w:p w14:paraId="45200B56" w14:textId="77777777" w:rsidR="00287A44" w:rsidRPr="00B07B4D" w:rsidRDefault="00287A44" w:rsidP="00287A44">
      <w:pPr>
        <w:pStyle w:val="Heading3"/>
      </w:pPr>
      <w:r w:rsidRPr="00B07B4D">
        <w:t xml:space="preserve">Normal Scenario </w:t>
      </w:r>
      <w:r>
        <w:t>Inquiry Payment Status Clearing</w:t>
      </w:r>
    </w:p>
    <w:p w14:paraId="795FAD64" w14:textId="77777777" w:rsidR="00287A44" w:rsidRPr="00B07B4D" w:rsidRDefault="00287A44" w:rsidP="00287A44">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287A44" w:rsidRPr="00B07B4D" w14:paraId="1347E6A2" w14:textId="77777777" w:rsidTr="00AF1C7C">
        <w:tc>
          <w:tcPr>
            <w:tcW w:w="9245" w:type="dxa"/>
          </w:tcPr>
          <w:p w14:paraId="668BDCA6" w14:textId="77777777" w:rsidR="00287A44" w:rsidRPr="00391F5E" w:rsidRDefault="00287A44" w:rsidP="00AF1C7C">
            <w:pPr>
              <w:spacing w:line="360" w:lineRule="auto"/>
              <w:rPr>
                <w:rFonts w:ascii="Arial" w:hAnsi="Arial" w:cs="Arial"/>
                <w:b/>
                <w:sz w:val="20"/>
                <w:szCs w:val="20"/>
              </w:rPr>
            </w:pPr>
            <w:r w:rsidRPr="00391F5E">
              <w:rPr>
                <w:rFonts w:ascii="Arial" w:hAnsi="Arial" w:cs="Arial"/>
                <w:b/>
                <w:sz w:val="20"/>
                <w:szCs w:val="20"/>
              </w:rPr>
              <w:t>Testing Data :</w:t>
            </w:r>
          </w:p>
          <w:p w14:paraId="1E9CA7F2" w14:textId="77777777" w:rsidR="00287A44" w:rsidRPr="00D01980" w:rsidRDefault="00287A44" w:rsidP="00AF1C7C">
            <w:pPr>
              <w:spacing w:line="360" w:lineRule="auto"/>
              <w:rPr>
                <w:rFonts w:ascii="Arial" w:hAnsi="Arial" w:cs="Arial"/>
                <w:sz w:val="20"/>
                <w:szCs w:val="20"/>
              </w:rPr>
            </w:pPr>
            <w:r w:rsidRPr="00D01980">
              <w:rPr>
                <w:rFonts w:ascii="Arial" w:hAnsi="Arial" w:cs="Arial"/>
                <w:sz w:val="20"/>
                <w:szCs w:val="20"/>
              </w:rPr>
              <w:t>"</w:t>
            </w:r>
            <w:proofErr w:type="spellStart"/>
            <w:r w:rsidRPr="00D01980">
              <w:rPr>
                <w:rFonts w:ascii="Arial" w:hAnsi="Arial" w:cs="Arial"/>
                <w:sz w:val="20"/>
                <w:szCs w:val="20"/>
              </w:rPr>
              <w:t>requestUuid</w:t>
            </w:r>
            <w:proofErr w:type="spellEnd"/>
            <w:r w:rsidRPr="00D01980">
              <w:rPr>
                <w:rFonts w:ascii="Arial" w:hAnsi="Arial" w:cs="Arial"/>
                <w:sz w:val="20"/>
                <w:szCs w:val="20"/>
              </w:rPr>
              <w:t>": "BE955700FED811E9"</w:t>
            </w:r>
          </w:p>
          <w:p w14:paraId="7AE3A802" w14:textId="77777777" w:rsidR="00287A44" w:rsidRPr="00A9085D" w:rsidRDefault="00287A44" w:rsidP="00AF1C7C">
            <w:pPr>
              <w:rPr>
                <w:rFonts w:ascii="Arial" w:hAnsi="Arial" w:cs="Arial"/>
                <w:sz w:val="18"/>
                <w:szCs w:val="18"/>
              </w:rPr>
            </w:pPr>
            <w:r w:rsidRPr="00D01980">
              <w:rPr>
                <w:rFonts w:ascii="Arial" w:hAnsi="Arial" w:cs="Arial"/>
                <w:sz w:val="20"/>
                <w:szCs w:val="20"/>
              </w:rPr>
              <w:t>"</w:t>
            </w:r>
            <w:proofErr w:type="spellStart"/>
            <w:r w:rsidRPr="00D01980">
              <w:rPr>
                <w:rFonts w:ascii="Arial" w:hAnsi="Arial" w:cs="Arial"/>
                <w:sz w:val="20"/>
                <w:szCs w:val="20"/>
              </w:rPr>
              <w:t>requestedUuid</w:t>
            </w:r>
            <w:proofErr w:type="spellEnd"/>
            <w:r w:rsidRPr="00D01980">
              <w:rPr>
                <w:rFonts w:ascii="Arial" w:hAnsi="Arial" w:cs="Arial"/>
                <w:sz w:val="20"/>
                <w:szCs w:val="20"/>
              </w:rPr>
              <w:t>": "B7FB3C30FED711E9"</w:t>
            </w:r>
          </w:p>
          <w:p w14:paraId="0AB13E4E" w14:textId="77777777" w:rsidR="00287A44" w:rsidRDefault="00287A44" w:rsidP="00AF1C7C">
            <w:pPr>
              <w:spacing w:line="360" w:lineRule="auto"/>
              <w:rPr>
                <w:rFonts w:ascii="Arial" w:hAnsi="Arial" w:cs="Arial"/>
                <w:sz w:val="20"/>
                <w:szCs w:val="20"/>
              </w:rPr>
            </w:pPr>
          </w:p>
          <w:p w14:paraId="4CAFE743" w14:textId="77777777" w:rsidR="00287A44" w:rsidRPr="00391F5E" w:rsidRDefault="00287A44" w:rsidP="00AF1C7C">
            <w:pPr>
              <w:spacing w:line="360" w:lineRule="auto"/>
              <w:rPr>
                <w:rFonts w:ascii="Arial" w:hAnsi="Arial" w:cs="Arial"/>
                <w:sz w:val="20"/>
                <w:szCs w:val="20"/>
              </w:rPr>
            </w:pPr>
            <w:r>
              <w:rPr>
                <w:rFonts w:ascii="Arial" w:hAnsi="Arial" w:cs="Arial"/>
                <w:sz w:val="20"/>
                <w:szCs w:val="20"/>
              </w:rPr>
              <w:t xml:space="preserve"> Operation : Inquiry Payment Status </w:t>
            </w:r>
          </w:p>
        </w:tc>
      </w:tr>
    </w:tbl>
    <w:p w14:paraId="4867A0E7" w14:textId="77777777" w:rsidR="00287A44" w:rsidRPr="00B07B4D" w:rsidRDefault="00287A44" w:rsidP="00287A44">
      <w:pPr>
        <w:rPr>
          <w:rFonts w:ascii="Arial" w:hAnsi="Arial" w:cs="Arial"/>
        </w:rPr>
      </w:pPr>
    </w:p>
    <w:p w14:paraId="4A94A5C5" w14:textId="77777777" w:rsidR="00287A44" w:rsidRPr="00B07B4D" w:rsidRDefault="00287A44" w:rsidP="00287A44">
      <w:pPr>
        <w:pStyle w:val="Heading4"/>
        <w:rPr>
          <w:rFonts w:ascii="Arial" w:hAnsi="Arial" w:cs="Arial"/>
        </w:rPr>
      </w:pPr>
      <w:r w:rsidRPr="00B07B4D">
        <w:rPr>
          <w:rFonts w:ascii="Arial" w:hAnsi="Arial" w:cs="Arial"/>
        </w:rPr>
        <w:t>Exit Acceptance Criteria</w:t>
      </w:r>
    </w:p>
    <w:tbl>
      <w:tblPr>
        <w:tblStyle w:val="TableGrid"/>
        <w:tblW w:w="9245" w:type="dxa"/>
        <w:tblLook w:val="04A0" w:firstRow="1" w:lastRow="0" w:firstColumn="1" w:lastColumn="0" w:noHBand="0" w:noVBand="1"/>
      </w:tblPr>
      <w:tblGrid>
        <w:gridCol w:w="9245"/>
      </w:tblGrid>
      <w:tr w:rsidR="00287A44" w:rsidRPr="00B07B4D" w14:paraId="29B747C0" w14:textId="77777777" w:rsidTr="00AF1C7C">
        <w:tc>
          <w:tcPr>
            <w:tcW w:w="9245" w:type="dxa"/>
          </w:tcPr>
          <w:p w14:paraId="43A846F7" w14:textId="77777777" w:rsidR="00287A44" w:rsidRPr="00B07B4D" w:rsidRDefault="00287A44" w:rsidP="00AF1C7C">
            <w:pPr>
              <w:rPr>
                <w:rFonts w:ascii="Arial" w:hAnsi="Arial" w:cs="Arial"/>
                <w:i/>
                <w:sz w:val="18"/>
                <w:szCs w:val="18"/>
              </w:rPr>
            </w:pPr>
            <w:r>
              <w:rPr>
                <w:rFonts w:ascii="Arial" w:hAnsi="Arial" w:cs="Arial"/>
                <w:sz w:val="18"/>
                <w:szCs w:val="18"/>
              </w:rPr>
              <w:t xml:space="preserve">Inquiry </w:t>
            </w:r>
            <w:r w:rsidRPr="00B07B4D">
              <w:rPr>
                <w:rFonts w:ascii="Arial" w:hAnsi="Arial" w:cs="Arial"/>
                <w:sz w:val="18"/>
                <w:szCs w:val="18"/>
              </w:rPr>
              <w:t xml:space="preserve">Payment </w:t>
            </w:r>
            <w:r>
              <w:rPr>
                <w:rFonts w:ascii="Arial" w:hAnsi="Arial" w:cs="Arial"/>
                <w:sz w:val="18"/>
                <w:szCs w:val="18"/>
              </w:rPr>
              <w:t xml:space="preserve">Status </w:t>
            </w:r>
            <w:r w:rsidRPr="00B07B4D">
              <w:rPr>
                <w:rFonts w:ascii="Arial" w:hAnsi="Arial" w:cs="Arial"/>
                <w:sz w:val="18"/>
                <w:szCs w:val="18"/>
              </w:rPr>
              <w:t>Clearing is successful</w:t>
            </w:r>
          </w:p>
        </w:tc>
      </w:tr>
    </w:tbl>
    <w:p w14:paraId="7748584E" w14:textId="77777777" w:rsidR="00287A44" w:rsidRPr="00B07B4D" w:rsidRDefault="00287A44" w:rsidP="00287A44">
      <w:pPr>
        <w:rPr>
          <w:rFonts w:ascii="Arial" w:hAnsi="Arial" w:cs="Arial"/>
        </w:rPr>
      </w:pPr>
    </w:p>
    <w:p w14:paraId="2D709416" w14:textId="77777777" w:rsidR="00287A44" w:rsidRPr="00B07B4D" w:rsidRDefault="00287A44" w:rsidP="00287A44">
      <w:pPr>
        <w:pStyle w:val="Heading4"/>
        <w:rPr>
          <w:rFonts w:ascii="Arial" w:hAnsi="Arial" w:cs="Arial"/>
        </w:rPr>
      </w:pPr>
      <w:r w:rsidRPr="00B07B4D">
        <w:rPr>
          <w:rFonts w:ascii="Arial" w:hAnsi="Arial" w:cs="Arial"/>
        </w:rPr>
        <w:lastRenderedPageBreak/>
        <w:t>Procedure</w:t>
      </w:r>
    </w:p>
    <w:tbl>
      <w:tblPr>
        <w:tblStyle w:val="TableGrid"/>
        <w:tblW w:w="0" w:type="auto"/>
        <w:tblLook w:val="04A0" w:firstRow="1" w:lastRow="0" w:firstColumn="1" w:lastColumn="0" w:noHBand="0" w:noVBand="1"/>
      </w:tblPr>
      <w:tblGrid>
        <w:gridCol w:w="9019"/>
      </w:tblGrid>
      <w:tr w:rsidR="00287A44" w:rsidRPr="00B07B4D" w14:paraId="581BD7E5" w14:textId="77777777" w:rsidTr="00AF1C7C">
        <w:tc>
          <w:tcPr>
            <w:tcW w:w="9245" w:type="dxa"/>
          </w:tcPr>
          <w:p w14:paraId="52EDCB42" w14:textId="77777777" w:rsidR="00287A44" w:rsidRPr="00B07B4D" w:rsidRDefault="00287A44" w:rsidP="00AF1C7C">
            <w:pPr>
              <w:rPr>
                <w:rFonts w:ascii="Arial" w:hAnsi="Arial" w:cs="Arial"/>
                <w:sz w:val="18"/>
              </w:rPr>
            </w:pPr>
          </w:p>
          <w:p w14:paraId="079B96D2" w14:textId="77777777" w:rsidR="00287A44" w:rsidRPr="00F70109" w:rsidRDefault="00287A44" w:rsidP="00AF1C7C">
            <w:pPr>
              <w:pStyle w:val="ListParagraph"/>
              <w:numPr>
                <w:ilvl w:val="0"/>
                <w:numId w:val="28"/>
              </w:numPr>
            </w:pPr>
            <w:proofErr w:type="spellStart"/>
            <w:r w:rsidRPr="00F70109">
              <w:t>Lakukan</w:t>
            </w:r>
            <w:proofErr w:type="spellEnd"/>
            <w:r w:rsidRPr="00F70109">
              <w:t xml:space="preserve"> </w:t>
            </w:r>
            <w:proofErr w:type="spellStart"/>
            <w:r w:rsidRPr="00F70109">
              <w:t>transaksi</w:t>
            </w:r>
            <w:proofErr w:type="spellEnd"/>
            <w:r w:rsidRPr="00F70109">
              <w:t xml:space="preserve"> </w:t>
            </w:r>
            <w:proofErr w:type="spellStart"/>
            <w:r w:rsidRPr="00F70109">
              <w:t>berdasarkan</w:t>
            </w:r>
            <w:proofErr w:type="spellEnd"/>
            <w:r w:rsidRPr="00F70109">
              <w:t xml:space="preserve"> </w:t>
            </w:r>
            <w:proofErr w:type="spellStart"/>
            <w:r w:rsidRPr="00F70109">
              <w:t>skenario</w:t>
            </w:r>
            <w:proofErr w:type="spellEnd"/>
          </w:p>
          <w:p w14:paraId="76F5A2B8" w14:textId="77777777" w:rsidR="00287A44" w:rsidRPr="00F70109" w:rsidRDefault="00287A44" w:rsidP="00AF1C7C">
            <w:pPr>
              <w:rPr>
                <w:rFonts w:ascii="Arial" w:hAnsi="Arial" w:cs="Arial"/>
                <w:sz w:val="20"/>
                <w:szCs w:val="20"/>
              </w:rPr>
            </w:pPr>
          </w:p>
          <w:p w14:paraId="48706208" w14:textId="77777777" w:rsidR="00287A44" w:rsidRPr="00F70109" w:rsidRDefault="00287A44" w:rsidP="00AF1C7C">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do transactions based on the scenario.</w:t>
            </w:r>
          </w:p>
          <w:p w14:paraId="1A6DAA0B" w14:textId="77777777" w:rsidR="00287A44" w:rsidRPr="00F70109" w:rsidRDefault="00287A44" w:rsidP="00AF1C7C">
            <w:pPr>
              <w:rPr>
                <w:rFonts w:ascii="Arial" w:hAnsi="Arial" w:cs="Arial"/>
                <w:sz w:val="20"/>
                <w:szCs w:val="20"/>
              </w:rPr>
            </w:pPr>
          </w:p>
          <w:p w14:paraId="7C21395D" w14:textId="77777777" w:rsidR="00287A44" w:rsidRPr="00F70109" w:rsidRDefault="00287A44" w:rsidP="00AF1C7C">
            <w:pPr>
              <w:pStyle w:val="ListParagraph"/>
              <w:numPr>
                <w:ilvl w:val="0"/>
                <w:numId w:val="28"/>
              </w:numPr>
            </w:pPr>
            <w:proofErr w:type="spellStart"/>
            <w:r w:rsidRPr="00F70109">
              <w:t>Lengkapi</w:t>
            </w:r>
            <w:proofErr w:type="spellEnd"/>
            <w:r w:rsidRPr="00F70109">
              <w:t xml:space="preserve"> </w:t>
            </w:r>
            <w:proofErr w:type="spellStart"/>
            <w:r w:rsidRPr="00F70109">
              <w:t>dokumentasi</w:t>
            </w:r>
            <w:proofErr w:type="spellEnd"/>
            <w:r w:rsidRPr="00F70109">
              <w:t>.</w:t>
            </w:r>
          </w:p>
          <w:p w14:paraId="21A2AF08" w14:textId="77777777" w:rsidR="00287A44" w:rsidRPr="00F70109" w:rsidRDefault="00287A44" w:rsidP="00AF1C7C">
            <w:pPr>
              <w:rPr>
                <w:rFonts w:ascii="Arial" w:hAnsi="Arial" w:cs="Arial"/>
                <w:sz w:val="20"/>
                <w:szCs w:val="20"/>
              </w:rPr>
            </w:pPr>
          </w:p>
          <w:p w14:paraId="79217E53" w14:textId="77777777" w:rsidR="00287A44" w:rsidRPr="00F70109" w:rsidRDefault="00287A44" w:rsidP="00AF1C7C">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Complete documentation.</w:t>
            </w:r>
          </w:p>
          <w:p w14:paraId="14F82DBE" w14:textId="77777777" w:rsidR="00287A44" w:rsidRPr="00B07B4D" w:rsidRDefault="00287A44" w:rsidP="00AF1C7C">
            <w:pPr>
              <w:rPr>
                <w:rFonts w:ascii="Arial" w:hAnsi="Arial" w:cs="Arial"/>
                <w:sz w:val="18"/>
              </w:rPr>
            </w:pPr>
          </w:p>
          <w:p w14:paraId="0FFF819B" w14:textId="77777777" w:rsidR="00287A44" w:rsidRPr="00B07B4D" w:rsidRDefault="00287A44" w:rsidP="00AF1C7C">
            <w:pPr>
              <w:rPr>
                <w:rFonts w:ascii="Arial" w:hAnsi="Arial" w:cs="Arial"/>
                <w:sz w:val="18"/>
              </w:rPr>
            </w:pPr>
          </w:p>
        </w:tc>
      </w:tr>
    </w:tbl>
    <w:p w14:paraId="3F365C0F" w14:textId="77777777" w:rsidR="00287A44" w:rsidRPr="00B07B4D" w:rsidRDefault="00287A44" w:rsidP="00287A44">
      <w:pPr>
        <w:rPr>
          <w:rFonts w:ascii="Arial" w:hAnsi="Arial" w:cs="Arial"/>
        </w:rPr>
      </w:pPr>
    </w:p>
    <w:p w14:paraId="23768C8F" w14:textId="77777777" w:rsidR="00287A44" w:rsidRPr="00B07B4D" w:rsidRDefault="00287A44" w:rsidP="00287A44">
      <w:pPr>
        <w:pStyle w:val="Heading4"/>
        <w:rPr>
          <w:rFonts w:ascii="Arial" w:hAnsi="Arial" w:cs="Arial"/>
        </w:rPr>
      </w:pPr>
      <w:r w:rsidRPr="00B07B4D">
        <w:rPr>
          <w:rFonts w:ascii="Arial" w:hAnsi="Arial" w:cs="Arial"/>
        </w:rPr>
        <w:t>Output</w:t>
      </w:r>
    </w:p>
    <w:p w14:paraId="15FB0D03" w14:textId="77777777" w:rsidR="00287A44" w:rsidRPr="00B07B4D" w:rsidRDefault="00287A44" w:rsidP="00287A44">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287A44" w:rsidRPr="00B07B4D" w14:paraId="45BB7804" w14:textId="77777777" w:rsidTr="00AF1C7C">
        <w:tc>
          <w:tcPr>
            <w:tcW w:w="9245" w:type="dxa"/>
          </w:tcPr>
          <w:p w14:paraId="5B2EF55E" w14:textId="77777777" w:rsidR="00287A44" w:rsidRPr="00B07B4D" w:rsidRDefault="00287A44" w:rsidP="00AF1C7C">
            <w:pPr>
              <w:rPr>
                <w:rFonts w:ascii="Arial" w:hAnsi="Arial" w:cs="Arial"/>
                <w:sz w:val="18"/>
              </w:rPr>
            </w:pPr>
          </w:p>
          <w:p w14:paraId="338809B7" w14:textId="1870F067" w:rsidR="00287A44" w:rsidRDefault="00287A44" w:rsidP="00AF1C7C">
            <w:pPr>
              <w:jc w:val="center"/>
              <w:rPr>
                <w:rFonts w:ascii="Arial" w:hAnsi="Arial" w:cs="Arial"/>
                <w:sz w:val="18"/>
              </w:rPr>
            </w:pPr>
          </w:p>
          <w:p w14:paraId="04E980E9" w14:textId="77777777" w:rsidR="00287A44" w:rsidRDefault="00287A44" w:rsidP="00AF1C7C">
            <w:pPr>
              <w:rPr>
                <w:rFonts w:ascii="Arial" w:hAnsi="Arial" w:cs="Arial"/>
                <w:sz w:val="18"/>
              </w:rPr>
            </w:pPr>
            <w:r>
              <w:rPr>
                <w:rFonts w:ascii="Arial" w:hAnsi="Arial" w:cs="Arial"/>
                <w:sz w:val="18"/>
              </w:rPr>
              <w:t xml:space="preserve">   </w:t>
            </w:r>
          </w:p>
          <w:p w14:paraId="0D030C71" w14:textId="26362B97" w:rsidR="00287A44" w:rsidRDefault="00287A44" w:rsidP="00AF1C7C">
            <w:pPr>
              <w:rPr>
                <w:rFonts w:ascii="Arial" w:hAnsi="Arial" w:cs="Arial"/>
                <w:sz w:val="18"/>
              </w:rPr>
            </w:pPr>
          </w:p>
          <w:p w14:paraId="4900FB74" w14:textId="77777777" w:rsidR="00287A44" w:rsidRPr="00B07B4D" w:rsidRDefault="00287A44" w:rsidP="00AF1C7C">
            <w:pPr>
              <w:rPr>
                <w:rFonts w:ascii="Arial" w:hAnsi="Arial" w:cs="Arial"/>
                <w:sz w:val="18"/>
              </w:rPr>
            </w:pPr>
            <w:r>
              <w:rPr>
                <w:rFonts w:ascii="Arial" w:hAnsi="Arial" w:cs="Arial"/>
                <w:sz w:val="18"/>
              </w:rPr>
              <w:t xml:space="preserve">  </w:t>
            </w:r>
          </w:p>
        </w:tc>
      </w:tr>
    </w:tbl>
    <w:p w14:paraId="43F81A5A" w14:textId="77777777" w:rsidR="00287A44" w:rsidRPr="00B07B4D" w:rsidRDefault="00287A44" w:rsidP="00287A44">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287A44" w:rsidRPr="00B07B4D" w14:paraId="05F9D888" w14:textId="77777777" w:rsidTr="00AF1C7C">
        <w:tc>
          <w:tcPr>
            <w:tcW w:w="9245" w:type="dxa"/>
          </w:tcPr>
          <w:p w14:paraId="55179D49" w14:textId="43CAB25F" w:rsidR="00287A44" w:rsidRPr="00B07B4D" w:rsidRDefault="00287A44" w:rsidP="00AF1C7C">
            <w:pPr>
              <w:rPr>
                <w:rFonts w:ascii="Arial" w:hAnsi="Arial" w:cs="Arial"/>
                <w:sz w:val="18"/>
              </w:rPr>
            </w:pPr>
          </w:p>
        </w:tc>
      </w:tr>
    </w:tbl>
    <w:p w14:paraId="5CF4992B" w14:textId="77777777" w:rsidR="00287A44" w:rsidRPr="00B07B4D" w:rsidRDefault="00287A44" w:rsidP="00287A44">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287A44" w:rsidRPr="00B07B4D" w14:paraId="50AC16A0" w14:textId="77777777" w:rsidTr="00AF1C7C">
        <w:tc>
          <w:tcPr>
            <w:tcW w:w="9245" w:type="dxa"/>
          </w:tcPr>
          <w:p w14:paraId="379455CB" w14:textId="77777777" w:rsidR="00287A44" w:rsidRPr="00B07B4D" w:rsidRDefault="00287A44" w:rsidP="00287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tc>
      </w:tr>
    </w:tbl>
    <w:p w14:paraId="24E9142A" w14:textId="732104DA" w:rsidR="00D4542A" w:rsidRPr="00B07B4D" w:rsidRDefault="00D4542A" w:rsidP="00D4542A">
      <w:pPr>
        <w:pStyle w:val="Heading3"/>
      </w:pPr>
      <w:r w:rsidRPr="00B07B4D">
        <w:t>Abnormal Scenario Payment Usin</w:t>
      </w:r>
      <w:r w:rsidR="00C25131" w:rsidRPr="00B07B4D">
        <w:t>g Clearing: Amount &gt; 1 Billion</w:t>
      </w:r>
    </w:p>
    <w:p w14:paraId="1CB762BB" w14:textId="77777777" w:rsidR="00D4542A" w:rsidRPr="00B07B4D" w:rsidRDefault="00D4542A" w:rsidP="00D4542A">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D4542A" w:rsidRPr="00B07B4D" w14:paraId="37E9A855" w14:textId="77777777" w:rsidTr="00C557D6">
        <w:tc>
          <w:tcPr>
            <w:tcW w:w="9245" w:type="dxa"/>
          </w:tcPr>
          <w:p w14:paraId="7329B2C0" w14:textId="77777777" w:rsidR="00732B3C" w:rsidRPr="00391F5E" w:rsidRDefault="00732B3C" w:rsidP="00732B3C">
            <w:pPr>
              <w:spacing w:line="360" w:lineRule="auto"/>
              <w:rPr>
                <w:rFonts w:ascii="Arial" w:hAnsi="Arial" w:cs="Arial"/>
                <w:b/>
                <w:sz w:val="20"/>
                <w:szCs w:val="20"/>
              </w:rPr>
            </w:pPr>
            <w:r w:rsidRPr="00391F5E">
              <w:rPr>
                <w:rFonts w:ascii="Arial" w:hAnsi="Arial" w:cs="Arial"/>
                <w:b/>
                <w:sz w:val="20"/>
                <w:szCs w:val="20"/>
              </w:rPr>
              <w:t>Testing Data :</w:t>
            </w:r>
          </w:p>
          <w:p w14:paraId="21BB5DF9" w14:textId="77777777" w:rsidR="00732B3C" w:rsidRPr="00391F5E" w:rsidRDefault="00732B3C" w:rsidP="00732B3C">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accountNumber</w:t>
            </w:r>
            <w:proofErr w:type="spellEnd"/>
            <w:r w:rsidRPr="00391F5E">
              <w:rPr>
                <w:rFonts w:ascii="Arial" w:hAnsi="Arial" w:cs="Arial"/>
                <w:sz w:val="20"/>
                <w:szCs w:val="20"/>
              </w:rPr>
              <w:t>": "0116724773",</w:t>
            </w:r>
          </w:p>
          <w:p w14:paraId="2C10D46D" w14:textId="77777777" w:rsidR="00732B3C" w:rsidRPr="00391F5E" w:rsidRDefault="00732B3C" w:rsidP="00732B3C">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beneficiaryAccountNumber</w:t>
            </w:r>
            <w:proofErr w:type="spellEnd"/>
            <w:r w:rsidRPr="00391F5E">
              <w:rPr>
                <w:rFonts w:ascii="Arial" w:hAnsi="Arial" w:cs="Arial"/>
                <w:sz w:val="20"/>
                <w:szCs w:val="20"/>
              </w:rPr>
              <w:t>": "123456",</w:t>
            </w:r>
          </w:p>
          <w:p w14:paraId="1CB23191" w14:textId="77777777" w:rsidR="00732B3C" w:rsidRDefault="00732B3C" w:rsidP="00732B3C">
            <w:pPr>
              <w:spacing w:line="360" w:lineRule="auto"/>
              <w:rPr>
                <w:rFonts w:ascii="Arial" w:hAnsi="Arial" w:cs="Arial"/>
                <w:sz w:val="20"/>
                <w:szCs w:val="20"/>
              </w:rPr>
            </w:pPr>
            <w:r>
              <w:rPr>
                <w:rFonts w:ascii="Arial" w:hAnsi="Arial" w:cs="Arial"/>
                <w:sz w:val="20"/>
                <w:szCs w:val="20"/>
              </w:rPr>
              <w:t>"amount": "5000000000</w:t>
            </w:r>
            <w:r w:rsidRPr="00391F5E">
              <w:rPr>
                <w:rFonts w:ascii="Arial" w:hAnsi="Arial" w:cs="Arial"/>
                <w:sz w:val="20"/>
                <w:szCs w:val="20"/>
              </w:rPr>
              <w:t>",</w:t>
            </w:r>
          </w:p>
          <w:p w14:paraId="6FB618FE" w14:textId="7B244497" w:rsidR="00391F5E" w:rsidRPr="00B07B4D" w:rsidRDefault="00732B3C" w:rsidP="00732B3C">
            <w:pPr>
              <w:spacing w:line="360" w:lineRule="auto"/>
              <w:rPr>
                <w:rFonts w:ascii="Arial" w:hAnsi="Arial" w:cs="Arial"/>
                <w:sz w:val="18"/>
              </w:rPr>
            </w:pPr>
            <w:r>
              <w:rPr>
                <w:rFonts w:ascii="Arial" w:hAnsi="Arial" w:cs="Arial"/>
                <w:sz w:val="20"/>
                <w:szCs w:val="20"/>
              </w:rPr>
              <w:t>Operation : Payment Clearing</w:t>
            </w:r>
          </w:p>
        </w:tc>
      </w:tr>
    </w:tbl>
    <w:p w14:paraId="19EB99A0" w14:textId="77777777" w:rsidR="00D4542A" w:rsidRPr="00B07B4D" w:rsidRDefault="00D4542A" w:rsidP="00D4542A">
      <w:pPr>
        <w:rPr>
          <w:rFonts w:ascii="Arial" w:hAnsi="Arial" w:cs="Arial"/>
        </w:rPr>
      </w:pPr>
    </w:p>
    <w:p w14:paraId="7E71534E" w14:textId="77777777" w:rsidR="00D4542A" w:rsidRPr="00B07B4D" w:rsidRDefault="00D4542A" w:rsidP="00D4542A">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D4542A" w:rsidRPr="00B07B4D" w14:paraId="7D29C77A" w14:textId="77777777" w:rsidTr="00C557D6">
        <w:tc>
          <w:tcPr>
            <w:tcW w:w="9245" w:type="dxa"/>
          </w:tcPr>
          <w:p w14:paraId="5C95E2C7" w14:textId="77777777" w:rsidR="00D4542A" w:rsidRPr="00B07B4D" w:rsidRDefault="00D4542A" w:rsidP="00D4542A">
            <w:pPr>
              <w:rPr>
                <w:rFonts w:ascii="Arial" w:hAnsi="Arial" w:cs="Arial"/>
                <w:sz w:val="18"/>
              </w:rPr>
            </w:pPr>
            <w:r w:rsidRPr="00B07B4D">
              <w:rPr>
                <w:rFonts w:ascii="Arial" w:hAnsi="Arial" w:cs="Arial"/>
                <w:sz w:val="18"/>
              </w:rPr>
              <w:t>Payment Using Clearing is failed</w:t>
            </w:r>
          </w:p>
        </w:tc>
      </w:tr>
    </w:tbl>
    <w:p w14:paraId="46D695B2" w14:textId="77777777" w:rsidR="00D4542A" w:rsidRPr="00B07B4D" w:rsidRDefault="00D4542A" w:rsidP="00D4542A">
      <w:pPr>
        <w:rPr>
          <w:rFonts w:ascii="Arial" w:hAnsi="Arial" w:cs="Arial"/>
        </w:rPr>
      </w:pPr>
    </w:p>
    <w:p w14:paraId="3139A99A" w14:textId="77777777" w:rsidR="00D4542A" w:rsidRPr="00B07B4D" w:rsidRDefault="00D4542A" w:rsidP="00D4542A">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D4542A" w:rsidRPr="00B07B4D" w14:paraId="0502845A" w14:textId="77777777" w:rsidTr="00C557D6">
        <w:tc>
          <w:tcPr>
            <w:tcW w:w="9245" w:type="dxa"/>
          </w:tcPr>
          <w:p w14:paraId="0C2C4DEB" w14:textId="77777777" w:rsidR="00D4542A" w:rsidRPr="00B07B4D" w:rsidRDefault="00D4542A" w:rsidP="00C557D6">
            <w:pPr>
              <w:rPr>
                <w:rFonts w:ascii="Arial" w:hAnsi="Arial" w:cs="Arial"/>
                <w:sz w:val="18"/>
              </w:rPr>
            </w:pPr>
          </w:p>
          <w:p w14:paraId="04C1DE72" w14:textId="7D1D8728" w:rsidR="00A82B2F" w:rsidRPr="00F70109" w:rsidRDefault="00A82B2F" w:rsidP="00F70109">
            <w:pPr>
              <w:pStyle w:val="ListParagraph"/>
              <w:numPr>
                <w:ilvl w:val="0"/>
                <w:numId w:val="28"/>
              </w:numPr>
            </w:pPr>
            <w:proofErr w:type="spellStart"/>
            <w:r w:rsidRPr="00F70109">
              <w:t>Lakukan</w:t>
            </w:r>
            <w:proofErr w:type="spellEnd"/>
            <w:r w:rsidRPr="00F70109">
              <w:t xml:space="preserve"> </w:t>
            </w:r>
            <w:proofErr w:type="spellStart"/>
            <w:r w:rsidRPr="00F70109">
              <w:t>transaksi</w:t>
            </w:r>
            <w:proofErr w:type="spellEnd"/>
            <w:r w:rsidRPr="00F70109">
              <w:t xml:space="preserve"> </w:t>
            </w:r>
            <w:proofErr w:type="spellStart"/>
            <w:r w:rsidRPr="00F70109">
              <w:t>berdasarkan</w:t>
            </w:r>
            <w:proofErr w:type="spellEnd"/>
            <w:r w:rsidRPr="00F70109">
              <w:t xml:space="preserve"> </w:t>
            </w:r>
            <w:proofErr w:type="spellStart"/>
            <w:r w:rsidRPr="00F70109">
              <w:t>skenario</w:t>
            </w:r>
            <w:proofErr w:type="spellEnd"/>
          </w:p>
          <w:p w14:paraId="1C7F60CE" w14:textId="77777777" w:rsidR="00A82B2F" w:rsidRPr="00F70109" w:rsidRDefault="00A82B2F" w:rsidP="00A82B2F">
            <w:pPr>
              <w:rPr>
                <w:rFonts w:ascii="Arial" w:hAnsi="Arial" w:cs="Arial"/>
                <w:sz w:val="20"/>
                <w:szCs w:val="20"/>
              </w:rPr>
            </w:pPr>
          </w:p>
          <w:p w14:paraId="5DB18AD0" w14:textId="77777777" w:rsidR="00A82B2F" w:rsidRPr="00F70109" w:rsidRDefault="00A82B2F" w:rsidP="00A82B2F">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do transactions based on the scenario.</w:t>
            </w:r>
          </w:p>
          <w:p w14:paraId="7F272E71" w14:textId="77777777" w:rsidR="00A82B2F" w:rsidRPr="00F70109" w:rsidRDefault="00A82B2F" w:rsidP="00A82B2F">
            <w:pPr>
              <w:rPr>
                <w:rFonts w:ascii="Arial" w:hAnsi="Arial" w:cs="Arial"/>
                <w:sz w:val="20"/>
                <w:szCs w:val="20"/>
              </w:rPr>
            </w:pPr>
          </w:p>
          <w:p w14:paraId="1D2D9FF0" w14:textId="7D6FD8F6" w:rsidR="00A82B2F" w:rsidRPr="00F70109" w:rsidRDefault="00A82B2F" w:rsidP="00F70109">
            <w:pPr>
              <w:pStyle w:val="ListParagraph"/>
              <w:numPr>
                <w:ilvl w:val="0"/>
                <w:numId w:val="28"/>
              </w:numPr>
            </w:pPr>
            <w:proofErr w:type="spellStart"/>
            <w:r w:rsidRPr="00F70109">
              <w:t>Lengkapi</w:t>
            </w:r>
            <w:proofErr w:type="spellEnd"/>
            <w:r w:rsidRPr="00F70109">
              <w:t xml:space="preserve"> </w:t>
            </w:r>
            <w:proofErr w:type="spellStart"/>
            <w:r w:rsidRPr="00F70109">
              <w:t>dokumentasi</w:t>
            </w:r>
            <w:proofErr w:type="spellEnd"/>
            <w:r w:rsidRPr="00F70109">
              <w:t>.</w:t>
            </w:r>
          </w:p>
          <w:p w14:paraId="7A5D6977" w14:textId="77777777" w:rsidR="00A82B2F" w:rsidRPr="00F70109" w:rsidRDefault="00A82B2F" w:rsidP="00A82B2F">
            <w:pPr>
              <w:rPr>
                <w:rFonts w:ascii="Arial" w:hAnsi="Arial" w:cs="Arial"/>
                <w:sz w:val="20"/>
                <w:szCs w:val="20"/>
              </w:rPr>
            </w:pPr>
          </w:p>
          <w:p w14:paraId="6CA3EBAB" w14:textId="77777777" w:rsidR="00A82B2F" w:rsidRPr="00F70109" w:rsidRDefault="00A82B2F" w:rsidP="00A82B2F">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Complete documentation.</w:t>
            </w:r>
          </w:p>
          <w:p w14:paraId="1AB5E31A" w14:textId="77777777" w:rsidR="00D4542A" w:rsidRPr="00B07B4D" w:rsidRDefault="00D4542A" w:rsidP="00C557D6">
            <w:pPr>
              <w:rPr>
                <w:rFonts w:ascii="Arial" w:hAnsi="Arial" w:cs="Arial"/>
                <w:sz w:val="18"/>
              </w:rPr>
            </w:pPr>
          </w:p>
          <w:p w14:paraId="4ED60ECC" w14:textId="77777777" w:rsidR="00D4542A" w:rsidRPr="00B07B4D" w:rsidRDefault="00D4542A" w:rsidP="00C557D6">
            <w:pPr>
              <w:rPr>
                <w:rFonts w:ascii="Arial" w:hAnsi="Arial" w:cs="Arial"/>
                <w:sz w:val="18"/>
              </w:rPr>
            </w:pPr>
          </w:p>
        </w:tc>
      </w:tr>
    </w:tbl>
    <w:p w14:paraId="4C9C14CF" w14:textId="77777777" w:rsidR="00D4542A" w:rsidRPr="00B07B4D" w:rsidRDefault="00D4542A" w:rsidP="00D4542A">
      <w:pPr>
        <w:rPr>
          <w:rFonts w:ascii="Arial" w:hAnsi="Arial" w:cs="Arial"/>
        </w:rPr>
      </w:pPr>
    </w:p>
    <w:p w14:paraId="1AD7382C" w14:textId="77777777" w:rsidR="00D4542A" w:rsidRPr="00B07B4D" w:rsidRDefault="00D4542A" w:rsidP="00D4542A">
      <w:pPr>
        <w:pStyle w:val="Heading4"/>
        <w:rPr>
          <w:rFonts w:ascii="Arial" w:hAnsi="Arial" w:cs="Arial"/>
        </w:rPr>
      </w:pPr>
      <w:r w:rsidRPr="00B07B4D">
        <w:rPr>
          <w:rFonts w:ascii="Arial" w:hAnsi="Arial" w:cs="Arial"/>
        </w:rPr>
        <w:t>Output</w:t>
      </w:r>
    </w:p>
    <w:p w14:paraId="4D92A3D6" w14:textId="77777777" w:rsidR="00D4542A" w:rsidRPr="00B07B4D" w:rsidRDefault="00D4542A" w:rsidP="00D4542A">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D4542A" w:rsidRPr="00B07B4D" w14:paraId="6B0F13F9" w14:textId="77777777" w:rsidTr="00C557D6">
        <w:tc>
          <w:tcPr>
            <w:tcW w:w="9245" w:type="dxa"/>
          </w:tcPr>
          <w:p w14:paraId="61386CBF" w14:textId="117F3881" w:rsidR="00D4542A" w:rsidRPr="00B07B4D" w:rsidRDefault="00D4542A" w:rsidP="00A82B2F">
            <w:pPr>
              <w:jc w:val="center"/>
              <w:rPr>
                <w:rFonts w:ascii="Arial" w:hAnsi="Arial" w:cs="Arial"/>
                <w:sz w:val="18"/>
              </w:rPr>
            </w:pPr>
          </w:p>
          <w:p w14:paraId="0DA416E5" w14:textId="6733EBBE" w:rsidR="00A82B2F" w:rsidRPr="00B07B4D" w:rsidRDefault="003E77A6" w:rsidP="00A82B2F">
            <w:pPr>
              <w:rPr>
                <w:rFonts w:ascii="Arial" w:hAnsi="Arial" w:cs="Arial"/>
                <w:sz w:val="18"/>
              </w:rPr>
            </w:pPr>
            <w:r>
              <w:rPr>
                <w:rFonts w:ascii="Arial" w:hAnsi="Arial" w:cs="Arial"/>
                <w:sz w:val="18"/>
              </w:rPr>
              <w:t xml:space="preserve">   </w:t>
            </w:r>
          </w:p>
        </w:tc>
      </w:tr>
    </w:tbl>
    <w:p w14:paraId="3C7E2DEB" w14:textId="77777777" w:rsidR="00D4542A" w:rsidRPr="00B07B4D" w:rsidRDefault="00D4542A" w:rsidP="00D4542A">
      <w:pPr>
        <w:pStyle w:val="Heading5"/>
        <w:rPr>
          <w:rFonts w:ascii="Arial" w:hAnsi="Arial" w:cs="Arial"/>
        </w:rPr>
      </w:pPr>
      <w:r w:rsidRPr="00B07B4D">
        <w:rPr>
          <w:rFonts w:ascii="Arial" w:hAnsi="Arial" w:cs="Arial"/>
        </w:rPr>
        <w:lastRenderedPageBreak/>
        <w:t>Request Message (to BNI)</w:t>
      </w:r>
    </w:p>
    <w:tbl>
      <w:tblPr>
        <w:tblStyle w:val="TableGrid"/>
        <w:tblW w:w="0" w:type="auto"/>
        <w:tblLook w:val="04A0" w:firstRow="1" w:lastRow="0" w:firstColumn="1" w:lastColumn="0" w:noHBand="0" w:noVBand="1"/>
      </w:tblPr>
      <w:tblGrid>
        <w:gridCol w:w="9019"/>
      </w:tblGrid>
      <w:tr w:rsidR="00D4542A" w:rsidRPr="00B07B4D" w14:paraId="585E1FA6" w14:textId="77777777" w:rsidTr="00C557D6">
        <w:tc>
          <w:tcPr>
            <w:tcW w:w="9245" w:type="dxa"/>
          </w:tcPr>
          <w:p w14:paraId="4FB470F4" w14:textId="6B888B0B" w:rsidR="00D4542A" w:rsidRPr="00B07B4D" w:rsidRDefault="00D4542A" w:rsidP="00A82B2F">
            <w:pPr>
              <w:rPr>
                <w:rFonts w:ascii="Arial" w:hAnsi="Arial" w:cs="Arial"/>
                <w:sz w:val="18"/>
              </w:rPr>
            </w:pPr>
          </w:p>
        </w:tc>
      </w:tr>
    </w:tbl>
    <w:p w14:paraId="2DF1096F" w14:textId="77777777" w:rsidR="00D4542A" w:rsidRPr="00B07B4D" w:rsidRDefault="00D4542A" w:rsidP="00D4542A">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D4542A" w:rsidRPr="00B07B4D" w14:paraId="0FA675FF" w14:textId="77777777" w:rsidTr="00C557D6">
        <w:tc>
          <w:tcPr>
            <w:tcW w:w="9245" w:type="dxa"/>
          </w:tcPr>
          <w:p w14:paraId="1303B0E8" w14:textId="77777777" w:rsidR="00D4542A" w:rsidRPr="00B07B4D" w:rsidRDefault="00D4542A" w:rsidP="003E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1033E54F" w14:textId="77777777" w:rsidR="001F6EDA" w:rsidRPr="00B07B4D" w:rsidRDefault="00161C63" w:rsidP="00161C63">
      <w:pPr>
        <w:pStyle w:val="Heading3"/>
      </w:pPr>
      <w:bookmarkStart w:id="4" w:name="_Ref21073597"/>
      <w:r w:rsidRPr="00B07B4D">
        <w:t>Normal Scenario Payment Using RTGS</w:t>
      </w:r>
      <w:bookmarkEnd w:id="4"/>
    </w:p>
    <w:p w14:paraId="31F0C0F2" w14:textId="77777777" w:rsidR="001F6EDA" w:rsidRPr="00B07B4D" w:rsidRDefault="001F6EDA" w:rsidP="001F6EDA">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1F6EDA" w:rsidRPr="00B07B4D" w14:paraId="41EEC31F" w14:textId="77777777" w:rsidTr="001F6EDA">
        <w:tc>
          <w:tcPr>
            <w:tcW w:w="9245" w:type="dxa"/>
          </w:tcPr>
          <w:p w14:paraId="45D60467" w14:textId="77777777" w:rsidR="00732B3C" w:rsidRPr="00391F5E" w:rsidRDefault="00732B3C" w:rsidP="00732B3C">
            <w:pPr>
              <w:spacing w:line="360" w:lineRule="auto"/>
              <w:rPr>
                <w:rFonts w:ascii="Arial" w:hAnsi="Arial" w:cs="Arial"/>
                <w:b/>
                <w:sz w:val="20"/>
                <w:szCs w:val="20"/>
              </w:rPr>
            </w:pPr>
            <w:r w:rsidRPr="00391F5E">
              <w:rPr>
                <w:rFonts w:ascii="Arial" w:hAnsi="Arial" w:cs="Arial"/>
                <w:b/>
                <w:sz w:val="20"/>
                <w:szCs w:val="20"/>
              </w:rPr>
              <w:t xml:space="preserve">Testing Data : </w:t>
            </w:r>
          </w:p>
          <w:p w14:paraId="3E73CBF1" w14:textId="77777777" w:rsidR="00732B3C" w:rsidRDefault="00732B3C" w:rsidP="00732B3C">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accountNumber</w:t>
            </w:r>
            <w:proofErr w:type="spellEnd"/>
            <w:r w:rsidRPr="00391F5E">
              <w:rPr>
                <w:rFonts w:ascii="Arial" w:hAnsi="Arial" w:cs="Arial"/>
                <w:sz w:val="20"/>
                <w:szCs w:val="20"/>
              </w:rPr>
              <w:t>": "0115476117",</w:t>
            </w:r>
          </w:p>
          <w:p w14:paraId="7B63C54C" w14:textId="77777777" w:rsidR="00732B3C" w:rsidRDefault="00732B3C" w:rsidP="00732B3C">
            <w:pPr>
              <w:spacing w:line="360" w:lineRule="auto"/>
              <w:rPr>
                <w:rFonts w:ascii="Arial" w:hAnsi="Arial" w:cs="Arial"/>
                <w:sz w:val="20"/>
                <w:szCs w:val="20"/>
              </w:rPr>
            </w:pPr>
            <w:r w:rsidRPr="00B07B4D">
              <w:rPr>
                <w:rFonts w:ascii="Arial" w:hAnsi="Arial" w:cs="Arial"/>
                <w:sz w:val="18"/>
                <w:szCs w:val="18"/>
                <w:lang w:val="en-US"/>
              </w:rPr>
              <w:t>"amount": "150000000",</w:t>
            </w:r>
          </w:p>
          <w:p w14:paraId="2C3D2CDC" w14:textId="3D94F244" w:rsidR="00391F5E" w:rsidRPr="00B07B4D" w:rsidRDefault="00732B3C" w:rsidP="00732B3C">
            <w:pPr>
              <w:spacing w:line="360" w:lineRule="auto"/>
              <w:rPr>
                <w:rFonts w:ascii="Arial" w:hAnsi="Arial" w:cs="Arial"/>
                <w:sz w:val="18"/>
              </w:rPr>
            </w:pPr>
            <w:r>
              <w:rPr>
                <w:rFonts w:ascii="Arial" w:hAnsi="Arial" w:cs="Arial"/>
                <w:sz w:val="20"/>
                <w:szCs w:val="20"/>
              </w:rPr>
              <w:t>Operation : Payment RTGS</w:t>
            </w:r>
          </w:p>
        </w:tc>
      </w:tr>
    </w:tbl>
    <w:p w14:paraId="7FC055DF" w14:textId="77777777" w:rsidR="001F6EDA" w:rsidRPr="00B07B4D" w:rsidRDefault="001F6EDA" w:rsidP="001F6EDA">
      <w:pPr>
        <w:rPr>
          <w:rFonts w:ascii="Arial" w:hAnsi="Arial" w:cs="Arial"/>
        </w:rPr>
      </w:pPr>
    </w:p>
    <w:p w14:paraId="10AB5582" w14:textId="77777777" w:rsidR="001F6EDA" w:rsidRPr="00B07B4D" w:rsidRDefault="001F6EDA" w:rsidP="001F6EDA">
      <w:pPr>
        <w:pStyle w:val="Heading4"/>
        <w:rPr>
          <w:rFonts w:ascii="Arial" w:hAnsi="Arial" w:cs="Arial"/>
        </w:rPr>
      </w:pPr>
      <w:r w:rsidRPr="00B07B4D">
        <w:rPr>
          <w:rFonts w:ascii="Arial" w:hAnsi="Arial" w:cs="Arial"/>
        </w:rPr>
        <w:t>Exit Acceptance Criteria</w:t>
      </w:r>
    </w:p>
    <w:tbl>
      <w:tblPr>
        <w:tblStyle w:val="TableGrid"/>
        <w:tblW w:w="9245" w:type="dxa"/>
        <w:tblLook w:val="04A0" w:firstRow="1" w:lastRow="0" w:firstColumn="1" w:lastColumn="0" w:noHBand="0" w:noVBand="1"/>
      </w:tblPr>
      <w:tblGrid>
        <w:gridCol w:w="9245"/>
      </w:tblGrid>
      <w:tr w:rsidR="00EE4081" w:rsidRPr="00B07B4D" w14:paraId="3DBF295F" w14:textId="77777777" w:rsidTr="00EE4081">
        <w:tc>
          <w:tcPr>
            <w:tcW w:w="9245" w:type="dxa"/>
          </w:tcPr>
          <w:p w14:paraId="17FC1BB2" w14:textId="77777777" w:rsidR="00EE4081" w:rsidRPr="00B07B4D" w:rsidRDefault="00595848" w:rsidP="00EE4081">
            <w:pPr>
              <w:rPr>
                <w:rFonts w:ascii="Arial" w:hAnsi="Arial" w:cs="Arial"/>
                <w:sz w:val="18"/>
              </w:rPr>
            </w:pPr>
            <w:r w:rsidRPr="00B07B4D">
              <w:rPr>
                <w:rFonts w:ascii="Arial" w:hAnsi="Arial" w:cs="Arial"/>
                <w:sz w:val="18"/>
              </w:rPr>
              <w:t xml:space="preserve">Payment Using RTGS is successful </w:t>
            </w:r>
          </w:p>
        </w:tc>
      </w:tr>
    </w:tbl>
    <w:p w14:paraId="69A2F3B5" w14:textId="77777777" w:rsidR="001F6EDA" w:rsidRPr="00B07B4D" w:rsidRDefault="001F6EDA" w:rsidP="001F6EDA">
      <w:pPr>
        <w:rPr>
          <w:rFonts w:ascii="Arial" w:hAnsi="Arial" w:cs="Arial"/>
        </w:rPr>
      </w:pPr>
    </w:p>
    <w:p w14:paraId="2B6C4A8F" w14:textId="77777777" w:rsidR="001F6EDA" w:rsidRPr="00B07B4D" w:rsidRDefault="001F6EDA" w:rsidP="001F6EDA">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F6EDA" w:rsidRPr="00B07B4D" w14:paraId="4D807FAD" w14:textId="77777777" w:rsidTr="001F6EDA">
        <w:tc>
          <w:tcPr>
            <w:tcW w:w="9245" w:type="dxa"/>
          </w:tcPr>
          <w:p w14:paraId="6E60D510" w14:textId="05FDF907" w:rsidR="002423E3" w:rsidRPr="00F70109" w:rsidRDefault="002423E3" w:rsidP="00F70109">
            <w:pPr>
              <w:pStyle w:val="ListParagraph"/>
              <w:numPr>
                <w:ilvl w:val="0"/>
                <w:numId w:val="28"/>
              </w:numPr>
              <w:rPr>
                <w:sz w:val="18"/>
              </w:rPr>
            </w:pPr>
            <w:proofErr w:type="spellStart"/>
            <w:r w:rsidRPr="00F70109">
              <w:rPr>
                <w:sz w:val="18"/>
              </w:rPr>
              <w:t>Lakukan</w:t>
            </w:r>
            <w:proofErr w:type="spellEnd"/>
            <w:r w:rsidRPr="00F70109">
              <w:rPr>
                <w:sz w:val="18"/>
              </w:rPr>
              <w:t xml:space="preserve"> </w:t>
            </w:r>
            <w:proofErr w:type="spellStart"/>
            <w:r w:rsidRPr="00F70109">
              <w:rPr>
                <w:sz w:val="18"/>
              </w:rPr>
              <w:t>transaksi</w:t>
            </w:r>
            <w:proofErr w:type="spellEnd"/>
            <w:r w:rsidRPr="00F70109">
              <w:rPr>
                <w:sz w:val="18"/>
              </w:rPr>
              <w:t xml:space="preserve"> </w:t>
            </w:r>
            <w:proofErr w:type="spellStart"/>
            <w:r w:rsidRPr="00F70109">
              <w:rPr>
                <w:sz w:val="18"/>
              </w:rPr>
              <w:t>berdasarkan</w:t>
            </w:r>
            <w:proofErr w:type="spellEnd"/>
            <w:r w:rsidRPr="00F70109">
              <w:rPr>
                <w:sz w:val="18"/>
              </w:rPr>
              <w:t xml:space="preserve"> </w:t>
            </w:r>
            <w:proofErr w:type="spellStart"/>
            <w:r w:rsidRPr="00F70109">
              <w:rPr>
                <w:sz w:val="18"/>
              </w:rPr>
              <w:t>skenario</w:t>
            </w:r>
            <w:proofErr w:type="spellEnd"/>
          </w:p>
          <w:p w14:paraId="13DAB1BD" w14:textId="77777777" w:rsidR="002423E3" w:rsidRPr="00B07B4D" w:rsidRDefault="002423E3" w:rsidP="002423E3">
            <w:pPr>
              <w:rPr>
                <w:rFonts w:ascii="Arial" w:hAnsi="Arial" w:cs="Arial"/>
                <w:sz w:val="18"/>
              </w:rPr>
            </w:pPr>
          </w:p>
          <w:p w14:paraId="47E15AEE" w14:textId="77777777" w:rsidR="002423E3" w:rsidRPr="00B07B4D" w:rsidRDefault="002423E3" w:rsidP="002423E3">
            <w:pPr>
              <w:rPr>
                <w:rFonts w:ascii="Arial" w:hAnsi="Arial" w:cs="Arial"/>
                <w:i/>
                <w:sz w:val="18"/>
              </w:rPr>
            </w:pPr>
            <w:r w:rsidRPr="00B07B4D">
              <w:rPr>
                <w:rFonts w:ascii="Arial" w:hAnsi="Arial" w:cs="Arial"/>
                <w:sz w:val="18"/>
              </w:rPr>
              <w:t xml:space="preserve">               </w:t>
            </w:r>
            <w:r w:rsidRPr="00B07B4D">
              <w:rPr>
                <w:rFonts w:ascii="Arial" w:hAnsi="Arial" w:cs="Arial"/>
                <w:i/>
                <w:sz w:val="18"/>
              </w:rPr>
              <w:t>do transactions based on the scenario.</w:t>
            </w:r>
          </w:p>
          <w:p w14:paraId="2B6A29F0" w14:textId="77777777" w:rsidR="002423E3" w:rsidRPr="00B07B4D" w:rsidRDefault="002423E3" w:rsidP="002423E3">
            <w:pPr>
              <w:rPr>
                <w:rFonts w:ascii="Arial" w:hAnsi="Arial" w:cs="Arial"/>
                <w:sz w:val="18"/>
              </w:rPr>
            </w:pPr>
          </w:p>
          <w:p w14:paraId="22D7AEFC" w14:textId="6BAB83C8" w:rsidR="002423E3" w:rsidRPr="00F70109" w:rsidRDefault="002423E3" w:rsidP="00F70109">
            <w:pPr>
              <w:pStyle w:val="ListParagraph"/>
              <w:numPr>
                <w:ilvl w:val="0"/>
                <w:numId w:val="28"/>
              </w:numPr>
              <w:rPr>
                <w:sz w:val="18"/>
              </w:rPr>
            </w:pPr>
            <w:proofErr w:type="spellStart"/>
            <w:r w:rsidRPr="00F70109">
              <w:rPr>
                <w:sz w:val="18"/>
              </w:rPr>
              <w:t>Lengkapi</w:t>
            </w:r>
            <w:proofErr w:type="spellEnd"/>
            <w:r w:rsidRPr="00F70109">
              <w:rPr>
                <w:sz w:val="18"/>
              </w:rPr>
              <w:t xml:space="preserve"> </w:t>
            </w:r>
            <w:proofErr w:type="spellStart"/>
            <w:r w:rsidRPr="00F70109">
              <w:rPr>
                <w:sz w:val="18"/>
              </w:rPr>
              <w:t>dokumentasi</w:t>
            </w:r>
            <w:proofErr w:type="spellEnd"/>
            <w:r w:rsidRPr="00F70109">
              <w:rPr>
                <w:sz w:val="18"/>
              </w:rPr>
              <w:t>.</w:t>
            </w:r>
          </w:p>
          <w:p w14:paraId="4760C85F" w14:textId="77777777" w:rsidR="002423E3" w:rsidRPr="00B07B4D" w:rsidRDefault="002423E3" w:rsidP="002423E3">
            <w:pPr>
              <w:rPr>
                <w:rFonts w:ascii="Arial" w:hAnsi="Arial" w:cs="Arial"/>
                <w:sz w:val="18"/>
              </w:rPr>
            </w:pPr>
          </w:p>
          <w:p w14:paraId="66F3C1A5" w14:textId="77777777" w:rsidR="002423E3" w:rsidRPr="00B07B4D" w:rsidRDefault="002423E3" w:rsidP="002423E3">
            <w:pPr>
              <w:rPr>
                <w:rFonts w:ascii="Arial" w:hAnsi="Arial" w:cs="Arial"/>
                <w:i/>
                <w:sz w:val="18"/>
              </w:rPr>
            </w:pPr>
            <w:r w:rsidRPr="00B07B4D">
              <w:rPr>
                <w:rFonts w:ascii="Arial" w:hAnsi="Arial" w:cs="Arial"/>
                <w:sz w:val="18"/>
              </w:rPr>
              <w:t xml:space="preserve">              </w:t>
            </w:r>
            <w:r w:rsidRPr="00B07B4D">
              <w:rPr>
                <w:rFonts w:ascii="Arial" w:hAnsi="Arial" w:cs="Arial"/>
                <w:i/>
                <w:sz w:val="18"/>
              </w:rPr>
              <w:t>Complete documentation.</w:t>
            </w:r>
          </w:p>
          <w:p w14:paraId="747527B0" w14:textId="77777777" w:rsidR="001F6EDA" w:rsidRPr="00B07B4D" w:rsidRDefault="001F6EDA" w:rsidP="00595848">
            <w:pPr>
              <w:rPr>
                <w:rFonts w:ascii="Arial" w:hAnsi="Arial" w:cs="Arial"/>
                <w:sz w:val="18"/>
              </w:rPr>
            </w:pPr>
          </w:p>
        </w:tc>
      </w:tr>
    </w:tbl>
    <w:p w14:paraId="55AEE9B0" w14:textId="77777777" w:rsidR="001F6EDA" w:rsidRPr="00B07B4D" w:rsidRDefault="001F6EDA" w:rsidP="001F6EDA">
      <w:pPr>
        <w:rPr>
          <w:rFonts w:ascii="Arial" w:hAnsi="Arial" w:cs="Arial"/>
        </w:rPr>
      </w:pPr>
    </w:p>
    <w:p w14:paraId="3247D69C" w14:textId="77777777" w:rsidR="001F6EDA" w:rsidRPr="00B07B4D" w:rsidRDefault="001F6EDA" w:rsidP="001F6EDA">
      <w:pPr>
        <w:pStyle w:val="Heading4"/>
        <w:rPr>
          <w:rFonts w:ascii="Arial" w:hAnsi="Arial" w:cs="Arial"/>
        </w:rPr>
      </w:pPr>
      <w:r w:rsidRPr="00B07B4D">
        <w:rPr>
          <w:rFonts w:ascii="Arial" w:hAnsi="Arial" w:cs="Arial"/>
        </w:rPr>
        <w:t>Output</w:t>
      </w:r>
    </w:p>
    <w:p w14:paraId="0900F811" w14:textId="77777777" w:rsidR="001F6EDA" w:rsidRPr="00B07B4D" w:rsidRDefault="001F6EDA" w:rsidP="001F6EDA">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F6EDA" w:rsidRPr="00B07B4D" w14:paraId="0226E764" w14:textId="77777777" w:rsidTr="001F6EDA">
        <w:tc>
          <w:tcPr>
            <w:tcW w:w="9245" w:type="dxa"/>
          </w:tcPr>
          <w:p w14:paraId="302889E0" w14:textId="794A08CD" w:rsidR="001F6EDA" w:rsidRPr="00B07B4D" w:rsidRDefault="001F6EDA" w:rsidP="001F6EDA">
            <w:pPr>
              <w:rPr>
                <w:rFonts w:ascii="Arial" w:hAnsi="Arial" w:cs="Arial"/>
                <w:sz w:val="18"/>
              </w:rPr>
            </w:pPr>
          </w:p>
          <w:p w14:paraId="05394C0B" w14:textId="64422460" w:rsidR="002423E3" w:rsidRPr="00B07B4D" w:rsidRDefault="002423E3" w:rsidP="001F6EDA">
            <w:pPr>
              <w:rPr>
                <w:rFonts w:ascii="Arial" w:hAnsi="Arial" w:cs="Arial"/>
                <w:sz w:val="18"/>
              </w:rPr>
            </w:pPr>
          </w:p>
        </w:tc>
      </w:tr>
    </w:tbl>
    <w:p w14:paraId="29878CF2" w14:textId="77777777" w:rsidR="001F6EDA" w:rsidRPr="00B07B4D" w:rsidRDefault="001F6EDA" w:rsidP="001F6EDA">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F6EDA" w:rsidRPr="00B07B4D" w14:paraId="6366BFD8" w14:textId="77777777" w:rsidTr="001F6EDA">
        <w:tc>
          <w:tcPr>
            <w:tcW w:w="9245" w:type="dxa"/>
          </w:tcPr>
          <w:p w14:paraId="5036DA6F" w14:textId="7BA03565" w:rsidR="001F6EDA" w:rsidRPr="00B07B4D" w:rsidRDefault="001F6EDA" w:rsidP="002423E3">
            <w:pPr>
              <w:rPr>
                <w:rFonts w:ascii="Arial" w:hAnsi="Arial" w:cs="Arial"/>
                <w:sz w:val="18"/>
              </w:rPr>
            </w:pPr>
          </w:p>
        </w:tc>
      </w:tr>
    </w:tbl>
    <w:p w14:paraId="77DAB468" w14:textId="77777777" w:rsidR="001F6EDA" w:rsidRPr="00B07B4D" w:rsidRDefault="001F6EDA" w:rsidP="001F6EDA">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F6EDA" w:rsidRPr="00B07B4D" w14:paraId="0E37625A" w14:textId="77777777" w:rsidTr="001F6EDA">
        <w:tc>
          <w:tcPr>
            <w:tcW w:w="9245" w:type="dxa"/>
          </w:tcPr>
          <w:p w14:paraId="1C47EC0D" w14:textId="77777777" w:rsidR="001F6EDA" w:rsidRPr="00B07B4D" w:rsidRDefault="001F6EDA" w:rsidP="003E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57155CFC" w14:textId="62E67196" w:rsidR="003E77A6" w:rsidRDefault="003E77A6" w:rsidP="001F6EDA">
      <w:pPr>
        <w:rPr>
          <w:rFonts w:ascii="Arial" w:hAnsi="Arial" w:cs="Arial"/>
        </w:rPr>
      </w:pPr>
    </w:p>
    <w:p w14:paraId="1D0BA8CC" w14:textId="77777777" w:rsidR="00287A44" w:rsidRPr="00B07B4D" w:rsidRDefault="00287A44" w:rsidP="00287A44">
      <w:pPr>
        <w:pStyle w:val="Heading3"/>
      </w:pPr>
      <w:r w:rsidRPr="00B07B4D">
        <w:t xml:space="preserve">Normal Scenario </w:t>
      </w:r>
      <w:proofErr w:type="spellStart"/>
      <w:r>
        <w:t>Inqury</w:t>
      </w:r>
      <w:proofErr w:type="spellEnd"/>
      <w:r>
        <w:t xml:space="preserve"> </w:t>
      </w:r>
      <w:r w:rsidRPr="00B07B4D">
        <w:t>Payment</w:t>
      </w:r>
      <w:r>
        <w:t xml:space="preserve"> Status </w:t>
      </w:r>
      <w:r w:rsidRPr="00B07B4D">
        <w:t xml:space="preserve"> Using RTGS</w:t>
      </w:r>
    </w:p>
    <w:p w14:paraId="63576AF5" w14:textId="77777777" w:rsidR="00287A44" w:rsidRPr="00B07B4D" w:rsidRDefault="00287A44" w:rsidP="00287A44">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287A44" w:rsidRPr="00B07B4D" w14:paraId="0EDBC8CF" w14:textId="77777777" w:rsidTr="00AF1C7C">
        <w:tc>
          <w:tcPr>
            <w:tcW w:w="9245" w:type="dxa"/>
          </w:tcPr>
          <w:p w14:paraId="2BAF1278" w14:textId="77777777" w:rsidR="00287A44" w:rsidRDefault="00287A44" w:rsidP="00AF1C7C">
            <w:pPr>
              <w:spacing w:line="360" w:lineRule="auto"/>
              <w:rPr>
                <w:rFonts w:ascii="Arial" w:hAnsi="Arial" w:cs="Arial"/>
                <w:b/>
                <w:sz w:val="20"/>
                <w:szCs w:val="20"/>
              </w:rPr>
            </w:pPr>
            <w:r w:rsidRPr="00391F5E">
              <w:rPr>
                <w:rFonts w:ascii="Arial" w:hAnsi="Arial" w:cs="Arial"/>
                <w:b/>
                <w:sz w:val="20"/>
                <w:szCs w:val="20"/>
              </w:rPr>
              <w:t xml:space="preserve">Testing Data : </w:t>
            </w:r>
          </w:p>
          <w:p w14:paraId="76645AC9" w14:textId="77777777" w:rsidR="00287A44" w:rsidRPr="00391F5E" w:rsidRDefault="00287A44" w:rsidP="00AF1C7C">
            <w:pPr>
              <w:spacing w:line="360" w:lineRule="auto"/>
              <w:rPr>
                <w:rFonts w:ascii="Arial" w:hAnsi="Arial" w:cs="Arial"/>
                <w:b/>
                <w:sz w:val="20"/>
                <w:szCs w:val="20"/>
              </w:rPr>
            </w:pPr>
            <w:r w:rsidRPr="005A52D3">
              <w:rPr>
                <w:rFonts w:ascii="Arial" w:hAnsi="Arial" w:cs="Arial"/>
                <w:sz w:val="20"/>
                <w:szCs w:val="20"/>
              </w:rPr>
              <w:t>"</w:t>
            </w:r>
            <w:proofErr w:type="spellStart"/>
            <w:r w:rsidRPr="005A52D3">
              <w:rPr>
                <w:rFonts w:ascii="Arial" w:hAnsi="Arial" w:cs="Arial"/>
                <w:sz w:val="20"/>
                <w:szCs w:val="20"/>
              </w:rPr>
              <w:t>requestedUuid</w:t>
            </w:r>
            <w:proofErr w:type="spellEnd"/>
            <w:r w:rsidRPr="005A52D3">
              <w:rPr>
                <w:rFonts w:ascii="Arial" w:hAnsi="Arial" w:cs="Arial"/>
                <w:sz w:val="20"/>
                <w:szCs w:val="20"/>
              </w:rPr>
              <w:t>": "AF0EB3A0FEDB11E9"</w:t>
            </w:r>
          </w:p>
          <w:p w14:paraId="02FBBF05" w14:textId="77777777" w:rsidR="00287A44" w:rsidRPr="00B07B4D" w:rsidRDefault="00287A44" w:rsidP="00AF1C7C">
            <w:pPr>
              <w:spacing w:line="360" w:lineRule="auto"/>
              <w:rPr>
                <w:rFonts w:ascii="Arial" w:hAnsi="Arial" w:cs="Arial"/>
                <w:sz w:val="18"/>
              </w:rPr>
            </w:pPr>
            <w:r>
              <w:rPr>
                <w:rFonts w:ascii="Arial" w:hAnsi="Arial" w:cs="Arial"/>
                <w:sz w:val="20"/>
                <w:szCs w:val="20"/>
              </w:rPr>
              <w:t>Operation : Inquiry Payment Status</w:t>
            </w:r>
          </w:p>
        </w:tc>
      </w:tr>
    </w:tbl>
    <w:p w14:paraId="20B36433" w14:textId="77777777" w:rsidR="00287A44" w:rsidRPr="00B07B4D" w:rsidRDefault="00287A44" w:rsidP="00287A44">
      <w:pPr>
        <w:rPr>
          <w:rFonts w:ascii="Arial" w:hAnsi="Arial" w:cs="Arial"/>
        </w:rPr>
      </w:pPr>
    </w:p>
    <w:p w14:paraId="1D17CF72" w14:textId="77777777" w:rsidR="00287A44" w:rsidRPr="00B07B4D" w:rsidRDefault="00287A44" w:rsidP="00287A44">
      <w:pPr>
        <w:pStyle w:val="Heading4"/>
        <w:rPr>
          <w:rFonts w:ascii="Arial" w:hAnsi="Arial" w:cs="Arial"/>
        </w:rPr>
      </w:pPr>
      <w:r w:rsidRPr="00B07B4D">
        <w:rPr>
          <w:rFonts w:ascii="Arial" w:hAnsi="Arial" w:cs="Arial"/>
        </w:rPr>
        <w:t>Exit Acceptance Criteria</w:t>
      </w:r>
    </w:p>
    <w:tbl>
      <w:tblPr>
        <w:tblStyle w:val="TableGrid"/>
        <w:tblW w:w="9245" w:type="dxa"/>
        <w:tblLook w:val="04A0" w:firstRow="1" w:lastRow="0" w:firstColumn="1" w:lastColumn="0" w:noHBand="0" w:noVBand="1"/>
      </w:tblPr>
      <w:tblGrid>
        <w:gridCol w:w="9245"/>
      </w:tblGrid>
      <w:tr w:rsidR="00287A44" w:rsidRPr="00B07B4D" w14:paraId="413FFCF1" w14:textId="77777777" w:rsidTr="00AF1C7C">
        <w:tc>
          <w:tcPr>
            <w:tcW w:w="9245" w:type="dxa"/>
          </w:tcPr>
          <w:p w14:paraId="357E16DD" w14:textId="77777777" w:rsidR="00287A44" w:rsidRPr="00B07B4D" w:rsidRDefault="00287A44" w:rsidP="00AF1C7C">
            <w:pPr>
              <w:rPr>
                <w:rFonts w:ascii="Arial" w:hAnsi="Arial" w:cs="Arial"/>
                <w:sz w:val="18"/>
              </w:rPr>
            </w:pPr>
            <w:r>
              <w:rPr>
                <w:rFonts w:ascii="Arial" w:hAnsi="Arial" w:cs="Arial"/>
                <w:sz w:val="18"/>
              </w:rPr>
              <w:t xml:space="preserve">Inquiry </w:t>
            </w:r>
            <w:r w:rsidRPr="00B07B4D">
              <w:rPr>
                <w:rFonts w:ascii="Arial" w:hAnsi="Arial" w:cs="Arial"/>
                <w:sz w:val="18"/>
              </w:rPr>
              <w:t xml:space="preserve">Payment </w:t>
            </w:r>
            <w:r>
              <w:rPr>
                <w:rFonts w:ascii="Arial" w:hAnsi="Arial" w:cs="Arial"/>
                <w:sz w:val="18"/>
              </w:rPr>
              <w:t xml:space="preserve">Status </w:t>
            </w:r>
            <w:r w:rsidRPr="00B07B4D">
              <w:rPr>
                <w:rFonts w:ascii="Arial" w:hAnsi="Arial" w:cs="Arial"/>
                <w:sz w:val="18"/>
              </w:rPr>
              <w:t xml:space="preserve">RTGS is successful </w:t>
            </w:r>
          </w:p>
        </w:tc>
      </w:tr>
    </w:tbl>
    <w:p w14:paraId="4ED78F87" w14:textId="77777777" w:rsidR="00287A44" w:rsidRPr="00B07B4D" w:rsidRDefault="00287A44" w:rsidP="00287A44">
      <w:pPr>
        <w:rPr>
          <w:rFonts w:ascii="Arial" w:hAnsi="Arial" w:cs="Arial"/>
        </w:rPr>
      </w:pPr>
    </w:p>
    <w:p w14:paraId="3EAA100D" w14:textId="77777777" w:rsidR="00287A44" w:rsidRPr="00B07B4D" w:rsidRDefault="00287A44" w:rsidP="00287A44">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287A44" w:rsidRPr="00B07B4D" w14:paraId="129E6DDA" w14:textId="77777777" w:rsidTr="00AF1C7C">
        <w:tc>
          <w:tcPr>
            <w:tcW w:w="9245" w:type="dxa"/>
          </w:tcPr>
          <w:p w14:paraId="1D368CAE" w14:textId="77777777" w:rsidR="00287A44" w:rsidRPr="00F70109" w:rsidRDefault="00287A44" w:rsidP="00AF1C7C">
            <w:pPr>
              <w:pStyle w:val="ListParagraph"/>
              <w:numPr>
                <w:ilvl w:val="0"/>
                <w:numId w:val="28"/>
              </w:numPr>
              <w:rPr>
                <w:sz w:val="18"/>
              </w:rPr>
            </w:pPr>
            <w:proofErr w:type="spellStart"/>
            <w:r w:rsidRPr="00F70109">
              <w:rPr>
                <w:sz w:val="18"/>
              </w:rPr>
              <w:t>Lakukan</w:t>
            </w:r>
            <w:proofErr w:type="spellEnd"/>
            <w:r w:rsidRPr="00F70109">
              <w:rPr>
                <w:sz w:val="18"/>
              </w:rPr>
              <w:t xml:space="preserve"> </w:t>
            </w:r>
            <w:proofErr w:type="spellStart"/>
            <w:r w:rsidRPr="00F70109">
              <w:rPr>
                <w:sz w:val="18"/>
              </w:rPr>
              <w:t>transaksi</w:t>
            </w:r>
            <w:proofErr w:type="spellEnd"/>
            <w:r w:rsidRPr="00F70109">
              <w:rPr>
                <w:sz w:val="18"/>
              </w:rPr>
              <w:t xml:space="preserve"> </w:t>
            </w:r>
            <w:proofErr w:type="spellStart"/>
            <w:r w:rsidRPr="00F70109">
              <w:rPr>
                <w:sz w:val="18"/>
              </w:rPr>
              <w:t>berdasarkan</w:t>
            </w:r>
            <w:proofErr w:type="spellEnd"/>
            <w:r w:rsidRPr="00F70109">
              <w:rPr>
                <w:sz w:val="18"/>
              </w:rPr>
              <w:t xml:space="preserve"> </w:t>
            </w:r>
            <w:proofErr w:type="spellStart"/>
            <w:r w:rsidRPr="00F70109">
              <w:rPr>
                <w:sz w:val="18"/>
              </w:rPr>
              <w:t>skenario</w:t>
            </w:r>
            <w:proofErr w:type="spellEnd"/>
          </w:p>
          <w:p w14:paraId="50BFAD67" w14:textId="77777777" w:rsidR="00287A44" w:rsidRPr="00B07B4D" w:rsidRDefault="00287A44" w:rsidP="00AF1C7C">
            <w:pPr>
              <w:rPr>
                <w:rFonts w:ascii="Arial" w:hAnsi="Arial" w:cs="Arial"/>
                <w:sz w:val="18"/>
              </w:rPr>
            </w:pPr>
          </w:p>
          <w:p w14:paraId="646C191D" w14:textId="77777777" w:rsidR="00287A44" w:rsidRPr="00B07B4D" w:rsidRDefault="00287A44" w:rsidP="00AF1C7C">
            <w:pPr>
              <w:rPr>
                <w:rFonts w:ascii="Arial" w:hAnsi="Arial" w:cs="Arial"/>
                <w:i/>
                <w:sz w:val="18"/>
              </w:rPr>
            </w:pPr>
            <w:r w:rsidRPr="00B07B4D">
              <w:rPr>
                <w:rFonts w:ascii="Arial" w:hAnsi="Arial" w:cs="Arial"/>
                <w:sz w:val="18"/>
              </w:rPr>
              <w:t xml:space="preserve">               </w:t>
            </w:r>
            <w:r w:rsidRPr="00B07B4D">
              <w:rPr>
                <w:rFonts w:ascii="Arial" w:hAnsi="Arial" w:cs="Arial"/>
                <w:i/>
                <w:sz w:val="18"/>
              </w:rPr>
              <w:t>do transactions based on the scenario.</w:t>
            </w:r>
          </w:p>
          <w:p w14:paraId="220C5F6E" w14:textId="77777777" w:rsidR="00287A44" w:rsidRPr="00B07B4D" w:rsidRDefault="00287A44" w:rsidP="00AF1C7C">
            <w:pPr>
              <w:rPr>
                <w:rFonts w:ascii="Arial" w:hAnsi="Arial" w:cs="Arial"/>
                <w:sz w:val="18"/>
              </w:rPr>
            </w:pPr>
          </w:p>
          <w:p w14:paraId="4FB5B608" w14:textId="77777777" w:rsidR="00287A44" w:rsidRPr="00F70109" w:rsidRDefault="00287A44" w:rsidP="00AF1C7C">
            <w:pPr>
              <w:pStyle w:val="ListParagraph"/>
              <w:numPr>
                <w:ilvl w:val="0"/>
                <w:numId w:val="28"/>
              </w:numPr>
              <w:rPr>
                <w:sz w:val="18"/>
              </w:rPr>
            </w:pPr>
            <w:proofErr w:type="spellStart"/>
            <w:r w:rsidRPr="00F70109">
              <w:rPr>
                <w:sz w:val="18"/>
              </w:rPr>
              <w:t>Lengkapi</w:t>
            </w:r>
            <w:proofErr w:type="spellEnd"/>
            <w:r w:rsidRPr="00F70109">
              <w:rPr>
                <w:sz w:val="18"/>
              </w:rPr>
              <w:t xml:space="preserve"> </w:t>
            </w:r>
            <w:proofErr w:type="spellStart"/>
            <w:r w:rsidRPr="00F70109">
              <w:rPr>
                <w:sz w:val="18"/>
              </w:rPr>
              <w:t>dokumentasi</w:t>
            </w:r>
            <w:proofErr w:type="spellEnd"/>
            <w:r w:rsidRPr="00F70109">
              <w:rPr>
                <w:sz w:val="18"/>
              </w:rPr>
              <w:t>.</w:t>
            </w:r>
          </w:p>
          <w:p w14:paraId="09153E28" w14:textId="77777777" w:rsidR="00287A44" w:rsidRPr="00B07B4D" w:rsidRDefault="00287A44" w:rsidP="00AF1C7C">
            <w:pPr>
              <w:rPr>
                <w:rFonts w:ascii="Arial" w:hAnsi="Arial" w:cs="Arial"/>
                <w:sz w:val="18"/>
              </w:rPr>
            </w:pPr>
          </w:p>
          <w:p w14:paraId="0EFE3191" w14:textId="77777777" w:rsidR="00287A44" w:rsidRPr="00B07B4D" w:rsidRDefault="00287A44" w:rsidP="00AF1C7C">
            <w:pPr>
              <w:rPr>
                <w:rFonts w:ascii="Arial" w:hAnsi="Arial" w:cs="Arial"/>
                <w:i/>
                <w:sz w:val="18"/>
              </w:rPr>
            </w:pPr>
            <w:r w:rsidRPr="00B07B4D">
              <w:rPr>
                <w:rFonts w:ascii="Arial" w:hAnsi="Arial" w:cs="Arial"/>
                <w:sz w:val="18"/>
              </w:rPr>
              <w:t xml:space="preserve">              </w:t>
            </w:r>
            <w:r w:rsidRPr="00B07B4D">
              <w:rPr>
                <w:rFonts w:ascii="Arial" w:hAnsi="Arial" w:cs="Arial"/>
                <w:i/>
                <w:sz w:val="18"/>
              </w:rPr>
              <w:t>Complete documentation.</w:t>
            </w:r>
          </w:p>
          <w:p w14:paraId="48C04185" w14:textId="77777777" w:rsidR="00287A44" w:rsidRPr="00B07B4D" w:rsidRDefault="00287A44" w:rsidP="00AF1C7C">
            <w:pPr>
              <w:rPr>
                <w:rFonts w:ascii="Arial" w:hAnsi="Arial" w:cs="Arial"/>
                <w:sz w:val="18"/>
              </w:rPr>
            </w:pPr>
          </w:p>
        </w:tc>
      </w:tr>
    </w:tbl>
    <w:p w14:paraId="62E8F233" w14:textId="77777777" w:rsidR="00287A44" w:rsidRPr="00B07B4D" w:rsidRDefault="00287A44" w:rsidP="00287A44">
      <w:pPr>
        <w:rPr>
          <w:rFonts w:ascii="Arial" w:hAnsi="Arial" w:cs="Arial"/>
        </w:rPr>
      </w:pPr>
    </w:p>
    <w:p w14:paraId="1DA07C99" w14:textId="77777777" w:rsidR="00287A44" w:rsidRPr="00B07B4D" w:rsidRDefault="00287A44" w:rsidP="00287A44">
      <w:pPr>
        <w:pStyle w:val="Heading4"/>
        <w:rPr>
          <w:rFonts w:ascii="Arial" w:hAnsi="Arial" w:cs="Arial"/>
        </w:rPr>
      </w:pPr>
      <w:r w:rsidRPr="00B07B4D">
        <w:rPr>
          <w:rFonts w:ascii="Arial" w:hAnsi="Arial" w:cs="Arial"/>
        </w:rPr>
        <w:t>Output</w:t>
      </w:r>
    </w:p>
    <w:p w14:paraId="30D8CCE7" w14:textId="77777777" w:rsidR="00287A44" w:rsidRPr="00B07B4D" w:rsidRDefault="00287A44" w:rsidP="00287A44">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287A44" w:rsidRPr="00B07B4D" w14:paraId="62AA7B11" w14:textId="77777777" w:rsidTr="00AF1C7C">
        <w:tc>
          <w:tcPr>
            <w:tcW w:w="9245" w:type="dxa"/>
          </w:tcPr>
          <w:p w14:paraId="08399329" w14:textId="0953A8DB" w:rsidR="00287A44" w:rsidRPr="00B07B4D" w:rsidRDefault="00287A44" w:rsidP="00AF1C7C">
            <w:pPr>
              <w:rPr>
                <w:rFonts w:ascii="Arial" w:hAnsi="Arial" w:cs="Arial"/>
                <w:sz w:val="18"/>
              </w:rPr>
            </w:pPr>
          </w:p>
          <w:p w14:paraId="23CF4C2F" w14:textId="0D1DCB67" w:rsidR="00287A44" w:rsidRPr="00B07B4D" w:rsidRDefault="00287A44" w:rsidP="00AF1C7C">
            <w:pPr>
              <w:rPr>
                <w:rFonts w:ascii="Arial" w:hAnsi="Arial" w:cs="Arial"/>
                <w:sz w:val="18"/>
              </w:rPr>
            </w:pPr>
          </w:p>
        </w:tc>
      </w:tr>
    </w:tbl>
    <w:p w14:paraId="41402CC4" w14:textId="77777777" w:rsidR="00287A44" w:rsidRPr="00B07B4D" w:rsidRDefault="00287A44" w:rsidP="00287A44">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287A44" w:rsidRPr="00B07B4D" w14:paraId="590EC07A" w14:textId="77777777" w:rsidTr="00AF1C7C">
        <w:tc>
          <w:tcPr>
            <w:tcW w:w="9245" w:type="dxa"/>
          </w:tcPr>
          <w:p w14:paraId="6124BA5F" w14:textId="5CD3CDB0" w:rsidR="00287A44" w:rsidRPr="00B07B4D" w:rsidRDefault="00287A44" w:rsidP="00AF1C7C">
            <w:pPr>
              <w:rPr>
                <w:rFonts w:ascii="Arial" w:hAnsi="Arial" w:cs="Arial"/>
                <w:sz w:val="18"/>
              </w:rPr>
            </w:pPr>
          </w:p>
        </w:tc>
      </w:tr>
    </w:tbl>
    <w:p w14:paraId="25FAECBA" w14:textId="77777777" w:rsidR="00287A44" w:rsidRPr="00B07B4D" w:rsidRDefault="00287A44" w:rsidP="00287A44">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287A44" w:rsidRPr="00B07B4D" w14:paraId="2BCB441A" w14:textId="77777777" w:rsidTr="00AF1C7C">
        <w:tc>
          <w:tcPr>
            <w:tcW w:w="9245" w:type="dxa"/>
          </w:tcPr>
          <w:p w14:paraId="43DDB73C" w14:textId="77777777" w:rsidR="00287A44" w:rsidRPr="00B07B4D" w:rsidRDefault="00287A44" w:rsidP="00287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5A564E9D" w14:textId="7E397256" w:rsidR="00D4542A" w:rsidRPr="00B07B4D" w:rsidRDefault="00D4542A" w:rsidP="00D4542A">
      <w:pPr>
        <w:pStyle w:val="Heading3"/>
      </w:pPr>
      <w:r w:rsidRPr="00B07B4D">
        <w:t>Abnormal Scenario Payment Using RTGS: Amount &lt; 100 Million</w:t>
      </w:r>
    </w:p>
    <w:p w14:paraId="3C12C0EA" w14:textId="77777777" w:rsidR="00D4542A" w:rsidRPr="00B07B4D" w:rsidRDefault="00D4542A" w:rsidP="00D4542A">
      <w:pPr>
        <w:pStyle w:val="Heading4"/>
        <w:rPr>
          <w:rFonts w:ascii="Arial" w:hAnsi="Arial" w:cs="Arial"/>
        </w:rPr>
      </w:pPr>
      <w:r w:rsidRPr="00B07B4D">
        <w:rPr>
          <w:rFonts w:ascii="Arial" w:hAnsi="Arial" w:cs="Arial"/>
        </w:rPr>
        <w:t>Preparations</w:t>
      </w:r>
    </w:p>
    <w:tbl>
      <w:tblPr>
        <w:tblStyle w:val="TableGrid"/>
        <w:tblW w:w="0" w:type="auto"/>
        <w:tblLook w:val="04A0" w:firstRow="1" w:lastRow="0" w:firstColumn="1" w:lastColumn="0" w:noHBand="0" w:noVBand="1"/>
      </w:tblPr>
      <w:tblGrid>
        <w:gridCol w:w="9019"/>
      </w:tblGrid>
      <w:tr w:rsidR="00D4542A" w:rsidRPr="00B07B4D" w14:paraId="749D1035" w14:textId="77777777" w:rsidTr="00C557D6">
        <w:tc>
          <w:tcPr>
            <w:tcW w:w="9245" w:type="dxa"/>
          </w:tcPr>
          <w:p w14:paraId="6B796E05" w14:textId="77777777" w:rsidR="00732B3C" w:rsidRPr="00391F5E" w:rsidRDefault="00732B3C" w:rsidP="00732B3C">
            <w:pPr>
              <w:spacing w:line="360" w:lineRule="auto"/>
              <w:rPr>
                <w:rFonts w:ascii="Arial" w:hAnsi="Arial" w:cs="Arial"/>
                <w:b/>
                <w:sz w:val="20"/>
                <w:szCs w:val="20"/>
              </w:rPr>
            </w:pPr>
            <w:r>
              <w:rPr>
                <w:rFonts w:ascii="Arial" w:hAnsi="Arial" w:cs="Arial"/>
                <w:b/>
                <w:sz w:val="18"/>
                <w:szCs w:val="18"/>
              </w:rPr>
              <w:t xml:space="preserve">  </w:t>
            </w:r>
            <w:r w:rsidRPr="00391F5E">
              <w:rPr>
                <w:rFonts w:ascii="Arial" w:hAnsi="Arial" w:cs="Arial"/>
                <w:b/>
                <w:sz w:val="20"/>
                <w:szCs w:val="20"/>
              </w:rPr>
              <w:t>Testing Data :</w:t>
            </w:r>
          </w:p>
          <w:p w14:paraId="2C7EA4C9" w14:textId="77777777" w:rsidR="00732B3C" w:rsidRPr="00391F5E" w:rsidRDefault="00732B3C" w:rsidP="00732B3C">
            <w:pP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accountNumber</w:t>
            </w:r>
            <w:proofErr w:type="spellEnd"/>
            <w:r w:rsidRPr="00391F5E">
              <w:rPr>
                <w:rFonts w:ascii="Arial" w:hAnsi="Arial" w:cs="Arial"/>
                <w:sz w:val="20"/>
                <w:szCs w:val="20"/>
              </w:rPr>
              <w:t>": "0116724773",</w:t>
            </w:r>
          </w:p>
          <w:p w14:paraId="11848D50" w14:textId="77777777" w:rsidR="00732B3C" w:rsidRPr="00391F5E" w:rsidRDefault="00732B3C" w:rsidP="00732B3C">
            <w:pP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beneficiaryAccountNumber</w:t>
            </w:r>
            <w:proofErr w:type="spellEnd"/>
            <w:r w:rsidRPr="00391F5E">
              <w:rPr>
                <w:rFonts w:ascii="Arial" w:hAnsi="Arial" w:cs="Arial"/>
                <w:sz w:val="20"/>
                <w:szCs w:val="20"/>
              </w:rPr>
              <w:t>": "123456",</w:t>
            </w:r>
          </w:p>
          <w:p w14:paraId="252DE4D2" w14:textId="77777777" w:rsidR="00732B3C" w:rsidRDefault="00732B3C" w:rsidP="00732B3C">
            <w:pPr>
              <w:spacing w:line="360" w:lineRule="auto"/>
              <w:rPr>
                <w:rFonts w:ascii="Arial" w:hAnsi="Arial" w:cs="Arial"/>
                <w:sz w:val="20"/>
                <w:szCs w:val="20"/>
              </w:rPr>
            </w:pPr>
            <w:r>
              <w:rPr>
                <w:rFonts w:ascii="Arial" w:hAnsi="Arial" w:cs="Arial"/>
                <w:sz w:val="20"/>
                <w:szCs w:val="20"/>
              </w:rPr>
              <w:t xml:space="preserve">  "amount": "500000</w:t>
            </w:r>
            <w:r w:rsidRPr="00391F5E">
              <w:rPr>
                <w:rFonts w:ascii="Arial" w:hAnsi="Arial" w:cs="Arial"/>
                <w:sz w:val="20"/>
                <w:szCs w:val="20"/>
              </w:rPr>
              <w:t>",</w:t>
            </w:r>
          </w:p>
          <w:p w14:paraId="281CD17A" w14:textId="6CB00CF3" w:rsidR="00391F5E" w:rsidRPr="00B07B4D" w:rsidRDefault="00732B3C" w:rsidP="00732B3C">
            <w:pPr>
              <w:spacing w:line="360" w:lineRule="auto"/>
              <w:rPr>
                <w:rFonts w:ascii="Arial" w:hAnsi="Arial" w:cs="Arial"/>
                <w:sz w:val="18"/>
              </w:rPr>
            </w:pPr>
            <w:r>
              <w:rPr>
                <w:rFonts w:ascii="Arial" w:hAnsi="Arial" w:cs="Arial"/>
                <w:sz w:val="20"/>
                <w:szCs w:val="20"/>
              </w:rPr>
              <w:t xml:space="preserve">  Operation : Payment RTGS</w:t>
            </w:r>
          </w:p>
        </w:tc>
      </w:tr>
    </w:tbl>
    <w:p w14:paraId="4883A7C1" w14:textId="77777777" w:rsidR="00D4542A" w:rsidRPr="00B07B4D" w:rsidRDefault="00D4542A" w:rsidP="00D4542A">
      <w:pPr>
        <w:rPr>
          <w:rFonts w:ascii="Arial" w:hAnsi="Arial" w:cs="Arial"/>
        </w:rPr>
      </w:pPr>
    </w:p>
    <w:p w14:paraId="7DC78388" w14:textId="77777777" w:rsidR="00D4542A" w:rsidRPr="00B07B4D" w:rsidRDefault="00D4542A" w:rsidP="00D4542A">
      <w:pPr>
        <w:pStyle w:val="Heading4"/>
        <w:rPr>
          <w:rFonts w:ascii="Arial" w:hAnsi="Arial" w:cs="Arial"/>
        </w:rPr>
      </w:pPr>
      <w:r w:rsidRPr="00B07B4D">
        <w:rPr>
          <w:rFonts w:ascii="Arial" w:hAnsi="Arial" w:cs="Arial"/>
        </w:rPr>
        <w:t>Exit Acceptance Criteria</w:t>
      </w:r>
    </w:p>
    <w:tbl>
      <w:tblPr>
        <w:tblStyle w:val="TableGrid"/>
        <w:tblW w:w="9245" w:type="dxa"/>
        <w:tblLook w:val="04A0" w:firstRow="1" w:lastRow="0" w:firstColumn="1" w:lastColumn="0" w:noHBand="0" w:noVBand="1"/>
      </w:tblPr>
      <w:tblGrid>
        <w:gridCol w:w="9245"/>
      </w:tblGrid>
      <w:tr w:rsidR="00D4542A" w:rsidRPr="00B07B4D" w14:paraId="3412F57D" w14:textId="77777777" w:rsidTr="00C557D6">
        <w:tc>
          <w:tcPr>
            <w:tcW w:w="9245" w:type="dxa"/>
          </w:tcPr>
          <w:p w14:paraId="6A0DF23D" w14:textId="77777777" w:rsidR="00D4542A" w:rsidRPr="00B07B4D" w:rsidRDefault="00D4542A" w:rsidP="00D4542A">
            <w:pPr>
              <w:rPr>
                <w:rFonts w:ascii="Arial" w:hAnsi="Arial" w:cs="Arial"/>
                <w:sz w:val="18"/>
              </w:rPr>
            </w:pPr>
            <w:r w:rsidRPr="00B07B4D">
              <w:rPr>
                <w:rFonts w:ascii="Arial" w:hAnsi="Arial" w:cs="Arial"/>
                <w:sz w:val="18"/>
              </w:rPr>
              <w:t xml:space="preserve">Payment Using RTGS is failed </w:t>
            </w:r>
          </w:p>
        </w:tc>
      </w:tr>
    </w:tbl>
    <w:p w14:paraId="56608264" w14:textId="77777777" w:rsidR="00D4542A" w:rsidRPr="00B07B4D" w:rsidRDefault="00D4542A" w:rsidP="00D4542A">
      <w:pPr>
        <w:rPr>
          <w:rFonts w:ascii="Arial" w:hAnsi="Arial" w:cs="Arial"/>
        </w:rPr>
      </w:pPr>
    </w:p>
    <w:p w14:paraId="4F772931" w14:textId="77777777" w:rsidR="00D4542A" w:rsidRPr="00B07B4D" w:rsidRDefault="00D4542A" w:rsidP="00D4542A">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D4542A" w:rsidRPr="00B07B4D" w14:paraId="6833251D" w14:textId="77777777" w:rsidTr="00C557D6">
        <w:tc>
          <w:tcPr>
            <w:tcW w:w="9245" w:type="dxa"/>
          </w:tcPr>
          <w:p w14:paraId="55CBCE85" w14:textId="2F91A480" w:rsidR="00B261D6" w:rsidRPr="00F70109" w:rsidRDefault="00B261D6" w:rsidP="00F70109">
            <w:pPr>
              <w:pStyle w:val="ListParagraph"/>
              <w:numPr>
                <w:ilvl w:val="0"/>
                <w:numId w:val="28"/>
              </w:numPr>
            </w:pPr>
            <w:proofErr w:type="spellStart"/>
            <w:r w:rsidRPr="00F70109">
              <w:t>Lakukan</w:t>
            </w:r>
            <w:proofErr w:type="spellEnd"/>
            <w:r w:rsidRPr="00F70109">
              <w:t xml:space="preserve"> </w:t>
            </w:r>
            <w:proofErr w:type="spellStart"/>
            <w:r w:rsidRPr="00F70109">
              <w:t>transaksi</w:t>
            </w:r>
            <w:proofErr w:type="spellEnd"/>
            <w:r w:rsidRPr="00F70109">
              <w:t xml:space="preserve"> </w:t>
            </w:r>
            <w:proofErr w:type="spellStart"/>
            <w:r w:rsidRPr="00F70109">
              <w:t>berdasarkan</w:t>
            </w:r>
            <w:proofErr w:type="spellEnd"/>
            <w:r w:rsidRPr="00F70109">
              <w:t xml:space="preserve"> </w:t>
            </w:r>
            <w:proofErr w:type="spellStart"/>
            <w:r w:rsidRPr="00F70109">
              <w:t>skenario</w:t>
            </w:r>
            <w:proofErr w:type="spellEnd"/>
          </w:p>
          <w:p w14:paraId="06BEA7FA" w14:textId="77777777" w:rsidR="00B261D6" w:rsidRPr="00F70109" w:rsidRDefault="00B261D6" w:rsidP="00B261D6">
            <w:pPr>
              <w:rPr>
                <w:rFonts w:ascii="Arial" w:hAnsi="Arial" w:cs="Arial"/>
                <w:sz w:val="20"/>
                <w:szCs w:val="20"/>
              </w:rPr>
            </w:pPr>
          </w:p>
          <w:p w14:paraId="5B3ED3A5" w14:textId="77777777" w:rsidR="00B261D6" w:rsidRPr="00F70109" w:rsidRDefault="00B261D6" w:rsidP="00B261D6">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do transactions based on the scenario.</w:t>
            </w:r>
          </w:p>
          <w:p w14:paraId="144A5921" w14:textId="77777777" w:rsidR="00B261D6" w:rsidRPr="00F70109" w:rsidRDefault="00B261D6" w:rsidP="00B261D6">
            <w:pPr>
              <w:rPr>
                <w:rFonts w:ascii="Arial" w:hAnsi="Arial" w:cs="Arial"/>
                <w:sz w:val="20"/>
                <w:szCs w:val="20"/>
              </w:rPr>
            </w:pPr>
          </w:p>
          <w:p w14:paraId="034A07F5" w14:textId="4741EB3D" w:rsidR="00B261D6" w:rsidRPr="00F70109" w:rsidRDefault="00B261D6" w:rsidP="00F70109">
            <w:pPr>
              <w:pStyle w:val="ListParagraph"/>
              <w:numPr>
                <w:ilvl w:val="0"/>
                <w:numId w:val="28"/>
              </w:numPr>
            </w:pPr>
            <w:proofErr w:type="spellStart"/>
            <w:r w:rsidRPr="00F70109">
              <w:t>Lengkapi</w:t>
            </w:r>
            <w:proofErr w:type="spellEnd"/>
            <w:r w:rsidRPr="00F70109">
              <w:t xml:space="preserve"> </w:t>
            </w:r>
            <w:proofErr w:type="spellStart"/>
            <w:r w:rsidRPr="00F70109">
              <w:t>dokumentasi</w:t>
            </w:r>
            <w:proofErr w:type="spellEnd"/>
            <w:r w:rsidRPr="00F70109">
              <w:t>.</w:t>
            </w:r>
          </w:p>
          <w:p w14:paraId="4A1FE1A0" w14:textId="77777777" w:rsidR="00B261D6" w:rsidRPr="00F70109" w:rsidRDefault="00B261D6" w:rsidP="00B261D6">
            <w:pPr>
              <w:rPr>
                <w:rFonts w:ascii="Arial" w:hAnsi="Arial" w:cs="Arial"/>
                <w:sz w:val="20"/>
                <w:szCs w:val="20"/>
              </w:rPr>
            </w:pPr>
          </w:p>
          <w:p w14:paraId="441F83A1" w14:textId="77777777" w:rsidR="00B261D6" w:rsidRPr="00F70109" w:rsidRDefault="00B261D6" w:rsidP="00B261D6">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Complete documentation.</w:t>
            </w:r>
          </w:p>
          <w:p w14:paraId="2974281A" w14:textId="77777777" w:rsidR="00D4542A" w:rsidRPr="00B07B4D" w:rsidRDefault="00D4542A" w:rsidP="00C557D6">
            <w:pPr>
              <w:rPr>
                <w:rFonts w:ascii="Arial" w:hAnsi="Arial" w:cs="Arial"/>
                <w:sz w:val="18"/>
              </w:rPr>
            </w:pPr>
          </w:p>
        </w:tc>
      </w:tr>
    </w:tbl>
    <w:p w14:paraId="0D23C82B" w14:textId="77777777" w:rsidR="00D4542A" w:rsidRPr="00B07B4D" w:rsidRDefault="00D4542A" w:rsidP="00D4542A">
      <w:pPr>
        <w:rPr>
          <w:rFonts w:ascii="Arial" w:hAnsi="Arial" w:cs="Arial"/>
        </w:rPr>
      </w:pPr>
    </w:p>
    <w:p w14:paraId="30C2CC0D" w14:textId="77777777" w:rsidR="00D4542A" w:rsidRPr="00B07B4D" w:rsidRDefault="00D4542A" w:rsidP="00D4542A">
      <w:pPr>
        <w:pStyle w:val="Heading4"/>
        <w:rPr>
          <w:rFonts w:ascii="Arial" w:hAnsi="Arial" w:cs="Arial"/>
        </w:rPr>
      </w:pPr>
      <w:r w:rsidRPr="00B07B4D">
        <w:rPr>
          <w:rFonts w:ascii="Arial" w:hAnsi="Arial" w:cs="Arial"/>
        </w:rPr>
        <w:t>Output</w:t>
      </w:r>
    </w:p>
    <w:p w14:paraId="3C1ACB91" w14:textId="77777777" w:rsidR="00D4542A" w:rsidRPr="00B07B4D" w:rsidRDefault="00D4542A" w:rsidP="00D4542A">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04"/>
      </w:tblGrid>
      <w:tr w:rsidR="00D4542A" w:rsidRPr="00B07B4D" w14:paraId="03A56241" w14:textId="77777777" w:rsidTr="003E77A6">
        <w:trPr>
          <w:trHeight w:val="1426"/>
        </w:trPr>
        <w:tc>
          <w:tcPr>
            <w:tcW w:w="9004" w:type="dxa"/>
          </w:tcPr>
          <w:p w14:paraId="42D2E7BA" w14:textId="79262576" w:rsidR="00D4542A" w:rsidRPr="00B07B4D" w:rsidRDefault="00D4542A" w:rsidP="00C557D6">
            <w:pPr>
              <w:rPr>
                <w:rFonts w:ascii="Arial" w:hAnsi="Arial" w:cs="Arial"/>
                <w:sz w:val="18"/>
              </w:rPr>
            </w:pPr>
          </w:p>
          <w:p w14:paraId="383ABA1D" w14:textId="77777777" w:rsidR="006E0750" w:rsidRPr="00B07B4D" w:rsidRDefault="006E0750" w:rsidP="00C557D6">
            <w:pPr>
              <w:rPr>
                <w:rFonts w:ascii="Arial" w:hAnsi="Arial" w:cs="Arial"/>
                <w:sz w:val="18"/>
              </w:rPr>
            </w:pPr>
          </w:p>
          <w:p w14:paraId="6B004008" w14:textId="32879C99" w:rsidR="006E0750" w:rsidRPr="00B07B4D" w:rsidRDefault="006E0750" w:rsidP="00C557D6">
            <w:pPr>
              <w:rPr>
                <w:rFonts w:ascii="Arial" w:hAnsi="Arial" w:cs="Arial"/>
                <w:sz w:val="18"/>
              </w:rPr>
            </w:pPr>
          </w:p>
        </w:tc>
      </w:tr>
    </w:tbl>
    <w:p w14:paraId="7AB70817" w14:textId="77777777" w:rsidR="00D4542A" w:rsidRPr="00B07B4D" w:rsidRDefault="00D4542A" w:rsidP="00D4542A">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D4542A" w:rsidRPr="00B07B4D" w14:paraId="50E4B174" w14:textId="77777777" w:rsidTr="00C557D6">
        <w:tc>
          <w:tcPr>
            <w:tcW w:w="9245" w:type="dxa"/>
          </w:tcPr>
          <w:p w14:paraId="5ABE4833" w14:textId="74684DA8" w:rsidR="00D4542A" w:rsidRPr="00B07B4D" w:rsidRDefault="00D4542A" w:rsidP="006E0750">
            <w:pPr>
              <w:pStyle w:val="HTMLPreformatted"/>
              <w:rPr>
                <w:rFonts w:ascii="Arial" w:hAnsi="Arial" w:cs="Arial"/>
                <w:sz w:val="18"/>
              </w:rPr>
            </w:pPr>
          </w:p>
        </w:tc>
      </w:tr>
    </w:tbl>
    <w:p w14:paraId="7078A2AD" w14:textId="77777777" w:rsidR="00D4542A" w:rsidRPr="00B07B4D" w:rsidRDefault="00D4542A" w:rsidP="00D4542A">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D4542A" w:rsidRPr="00B07B4D" w14:paraId="7C364984" w14:textId="77777777" w:rsidTr="00364023">
        <w:tc>
          <w:tcPr>
            <w:tcW w:w="9019" w:type="dxa"/>
          </w:tcPr>
          <w:p w14:paraId="5F05CA7F" w14:textId="77777777" w:rsidR="00D4542A" w:rsidRPr="00B07B4D" w:rsidRDefault="00D4542A" w:rsidP="003E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461396B6" w14:textId="18D4CD78" w:rsidR="003E77A6" w:rsidRPr="00B07B4D" w:rsidRDefault="003E77A6" w:rsidP="00364023">
      <w:pPr>
        <w:rPr>
          <w:rFonts w:ascii="Arial" w:hAnsi="Arial" w:cs="Arial"/>
        </w:rPr>
      </w:pPr>
    </w:p>
    <w:p w14:paraId="56690625" w14:textId="03EB77A1" w:rsidR="001F6EDA" w:rsidRPr="00B07B4D" w:rsidRDefault="000C3A64" w:rsidP="000C3A64">
      <w:pPr>
        <w:pStyle w:val="Heading3"/>
      </w:pPr>
      <w:r w:rsidRPr="00B07B4D">
        <w:lastRenderedPageBreak/>
        <w:t xml:space="preserve">Normal Scenario Inquiry </w:t>
      </w:r>
      <w:r w:rsidR="006D4D4A" w:rsidRPr="00B07B4D">
        <w:t>Interbank: Link</w:t>
      </w:r>
    </w:p>
    <w:p w14:paraId="161D9F59" w14:textId="77777777" w:rsidR="001F6EDA" w:rsidRPr="00B07B4D" w:rsidRDefault="001F6EDA" w:rsidP="001F6EDA">
      <w:pPr>
        <w:pStyle w:val="Heading4"/>
        <w:rPr>
          <w:rFonts w:ascii="Arial" w:hAnsi="Arial" w:cs="Arial"/>
        </w:rPr>
      </w:pPr>
      <w:r w:rsidRPr="00B07B4D">
        <w:rPr>
          <w:rFonts w:ascii="Arial" w:hAnsi="Arial" w:cs="Arial"/>
        </w:rPr>
        <w:t>Preparations</w:t>
      </w:r>
    </w:p>
    <w:tbl>
      <w:tblPr>
        <w:tblStyle w:val="TableGrid"/>
        <w:tblW w:w="9245" w:type="dxa"/>
        <w:tblLook w:val="04A0" w:firstRow="1" w:lastRow="0" w:firstColumn="1" w:lastColumn="0" w:noHBand="0" w:noVBand="1"/>
      </w:tblPr>
      <w:tblGrid>
        <w:gridCol w:w="9245"/>
      </w:tblGrid>
      <w:tr w:rsidR="00C0646F" w:rsidRPr="00B07B4D" w14:paraId="45E26B28" w14:textId="77777777" w:rsidTr="00C0646F">
        <w:tc>
          <w:tcPr>
            <w:tcW w:w="9245" w:type="dxa"/>
          </w:tcPr>
          <w:p w14:paraId="28D5C325" w14:textId="248C274B" w:rsidR="000C3A64" w:rsidRPr="00391F5E" w:rsidRDefault="006D4D4A" w:rsidP="006D4D4A">
            <w:pPr>
              <w:spacing w:line="360" w:lineRule="auto"/>
              <w:rPr>
                <w:rFonts w:ascii="Arial" w:hAnsi="Arial" w:cs="Arial"/>
                <w:b/>
                <w:sz w:val="20"/>
                <w:szCs w:val="20"/>
              </w:rPr>
            </w:pPr>
            <w:r w:rsidRPr="00391F5E">
              <w:rPr>
                <w:rFonts w:ascii="Arial" w:hAnsi="Arial" w:cs="Arial"/>
                <w:b/>
                <w:sz w:val="20"/>
                <w:szCs w:val="20"/>
              </w:rPr>
              <w:t xml:space="preserve">Testing Data : </w:t>
            </w:r>
          </w:p>
          <w:p w14:paraId="4686CE95" w14:textId="23EFF109" w:rsidR="00F70109" w:rsidRPr="00391F5E" w:rsidRDefault="00F70109" w:rsidP="006D4D4A">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accountNumber</w:t>
            </w:r>
            <w:proofErr w:type="spellEnd"/>
            <w:r w:rsidRPr="00391F5E">
              <w:rPr>
                <w:rFonts w:ascii="Arial" w:hAnsi="Arial" w:cs="Arial"/>
                <w:sz w:val="20"/>
                <w:szCs w:val="20"/>
              </w:rPr>
              <w:t>": "0115476117",</w:t>
            </w:r>
          </w:p>
          <w:p w14:paraId="370913A0" w14:textId="77777777" w:rsidR="00F70109" w:rsidRPr="00391F5E" w:rsidRDefault="00F70109" w:rsidP="006D4D4A">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beneficiaryBankCode</w:t>
            </w:r>
            <w:proofErr w:type="spellEnd"/>
            <w:r w:rsidRPr="00391F5E">
              <w:rPr>
                <w:rFonts w:ascii="Arial" w:hAnsi="Arial" w:cs="Arial"/>
                <w:sz w:val="20"/>
                <w:szCs w:val="20"/>
              </w:rPr>
              <w:t>": "002",</w:t>
            </w:r>
          </w:p>
          <w:p w14:paraId="0C4AEBC0" w14:textId="77777777" w:rsidR="000C3A64" w:rsidRDefault="006D4D4A" w:rsidP="006D4D4A">
            <w:pPr>
              <w:spacing w:line="360" w:lineRule="auto"/>
              <w:rPr>
                <w:rFonts w:ascii="Arial" w:hAnsi="Arial" w:cs="Arial"/>
                <w:sz w:val="20"/>
                <w:szCs w:val="20"/>
              </w:rPr>
            </w:pPr>
            <w:r w:rsidRPr="00391F5E">
              <w:rPr>
                <w:rFonts w:ascii="Arial" w:hAnsi="Arial" w:cs="Arial"/>
                <w:sz w:val="20"/>
                <w:szCs w:val="20"/>
              </w:rPr>
              <w:t>"</w:t>
            </w:r>
            <w:proofErr w:type="spellStart"/>
            <w:r w:rsidRPr="00391F5E">
              <w:rPr>
                <w:rFonts w:ascii="Arial" w:hAnsi="Arial" w:cs="Arial"/>
                <w:sz w:val="20"/>
                <w:szCs w:val="20"/>
              </w:rPr>
              <w:t>beneficiaryAccountNumber</w:t>
            </w:r>
            <w:proofErr w:type="spellEnd"/>
            <w:r w:rsidRPr="00391F5E">
              <w:rPr>
                <w:rFonts w:ascii="Arial" w:hAnsi="Arial" w:cs="Arial"/>
                <w:sz w:val="20"/>
                <w:szCs w:val="20"/>
              </w:rPr>
              <w:t>": "00200000"</w:t>
            </w:r>
          </w:p>
          <w:p w14:paraId="17C26354" w14:textId="77777777" w:rsidR="00391F5E" w:rsidRDefault="00391F5E" w:rsidP="006D4D4A">
            <w:pPr>
              <w:spacing w:line="360" w:lineRule="auto"/>
              <w:rPr>
                <w:rFonts w:ascii="Arial" w:hAnsi="Arial" w:cs="Arial"/>
                <w:sz w:val="20"/>
                <w:szCs w:val="20"/>
              </w:rPr>
            </w:pPr>
          </w:p>
          <w:p w14:paraId="096369E7" w14:textId="1F1E14EF" w:rsidR="00391F5E" w:rsidRPr="00F70109" w:rsidRDefault="00391F5E" w:rsidP="006D4D4A">
            <w:pPr>
              <w:spacing w:line="360" w:lineRule="auto"/>
              <w:rPr>
                <w:rFonts w:ascii="Arial" w:hAnsi="Arial" w:cs="Arial"/>
                <w:sz w:val="18"/>
                <w:szCs w:val="18"/>
              </w:rPr>
            </w:pPr>
            <w:r>
              <w:rPr>
                <w:rFonts w:ascii="Arial" w:hAnsi="Arial" w:cs="Arial"/>
                <w:sz w:val="20"/>
                <w:szCs w:val="20"/>
              </w:rPr>
              <w:t xml:space="preserve">Operation : Inquiry </w:t>
            </w:r>
            <w:proofErr w:type="spellStart"/>
            <w:r>
              <w:rPr>
                <w:rFonts w:ascii="Arial" w:hAnsi="Arial" w:cs="Arial"/>
                <w:sz w:val="20"/>
                <w:szCs w:val="20"/>
              </w:rPr>
              <w:t>Intebank</w:t>
            </w:r>
            <w:proofErr w:type="spellEnd"/>
            <w:r>
              <w:rPr>
                <w:rFonts w:ascii="Arial" w:hAnsi="Arial" w:cs="Arial"/>
                <w:sz w:val="20"/>
                <w:szCs w:val="20"/>
              </w:rPr>
              <w:t xml:space="preserve"> Account</w:t>
            </w:r>
          </w:p>
        </w:tc>
      </w:tr>
    </w:tbl>
    <w:p w14:paraId="1A35A5C4" w14:textId="77777777" w:rsidR="001F6EDA" w:rsidRPr="00B07B4D" w:rsidRDefault="001F6EDA" w:rsidP="001F6EDA">
      <w:pPr>
        <w:rPr>
          <w:rFonts w:ascii="Arial" w:hAnsi="Arial" w:cs="Arial"/>
        </w:rPr>
      </w:pPr>
    </w:p>
    <w:p w14:paraId="17250794" w14:textId="77777777" w:rsidR="001F6EDA" w:rsidRPr="00B07B4D" w:rsidRDefault="001F6EDA" w:rsidP="001F6EDA">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1F6EDA" w:rsidRPr="00B07B4D" w14:paraId="60BB68CE" w14:textId="77777777" w:rsidTr="001F6EDA">
        <w:tc>
          <w:tcPr>
            <w:tcW w:w="9245" w:type="dxa"/>
          </w:tcPr>
          <w:p w14:paraId="02A07529" w14:textId="1743A433" w:rsidR="001F6EDA" w:rsidRPr="00B07B4D" w:rsidRDefault="006D4D4A" w:rsidP="001F6EDA">
            <w:pPr>
              <w:rPr>
                <w:rFonts w:ascii="Arial" w:hAnsi="Arial" w:cs="Arial"/>
                <w:sz w:val="18"/>
              </w:rPr>
            </w:pPr>
            <w:r w:rsidRPr="00B07B4D">
              <w:rPr>
                <w:rFonts w:ascii="Arial" w:hAnsi="Arial" w:cs="Arial"/>
                <w:sz w:val="18"/>
              </w:rPr>
              <w:t>Inquiry  Interbank</w:t>
            </w:r>
            <w:r w:rsidR="00DD4F56" w:rsidRPr="00B07B4D">
              <w:rPr>
                <w:rFonts w:ascii="Arial" w:hAnsi="Arial" w:cs="Arial"/>
                <w:sz w:val="18"/>
              </w:rPr>
              <w:t xml:space="preserve"> is successful</w:t>
            </w:r>
          </w:p>
        </w:tc>
      </w:tr>
    </w:tbl>
    <w:p w14:paraId="10B0888C" w14:textId="77777777" w:rsidR="001F6EDA" w:rsidRPr="00B07B4D" w:rsidRDefault="001F6EDA" w:rsidP="001F6EDA">
      <w:pPr>
        <w:rPr>
          <w:rFonts w:ascii="Arial" w:hAnsi="Arial" w:cs="Arial"/>
        </w:rPr>
      </w:pPr>
    </w:p>
    <w:p w14:paraId="5F7327F1" w14:textId="77777777" w:rsidR="001F6EDA" w:rsidRPr="00B07B4D" w:rsidRDefault="001F6EDA" w:rsidP="001F6EDA">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1F6EDA" w:rsidRPr="00B07B4D" w14:paraId="517BC8B4" w14:textId="77777777" w:rsidTr="001F6EDA">
        <w:tc>
          <w:tcPr>
            <w:tcW w:w="9245" w:type="dxa"/>
          </w:tcPr>
          <w:p w14:paraId="73AF06D3" w14:textId="1AE56CB6" w:rsidR="006D4D4A" w:rsidRPr="00F70109" w:rsidRDefault="006D4D4A" w:rsidP="00F70109">
            <w:pPr>
              <w:pStyle w:val="ListParagraph"/>
              <w:numPr>
                <w:ilvl w:val="0"/>
                <w:numId w:val="28"/>
              </w:numPr>
            </w:pPr>
            <w:proofErr w:type="spellStart"/>
            <w:r w:rsidRPr="00F70109">
              <w:t>Lakukan</w:t>
            </w:r>
            <w:proofErr w:type="spellEnd"/>
            <w:r w:rsidRPr="00F70109">
              <w:t xml:space="preserve"> </w:t>
            </w:r>
            <w:proofErr w:type="spellStart"/>
            <w:r w:rsidRPr="00F70109">
              <w:t>transaksi</w:t>
            </w:r>
            <w:proofErr w:type="spellEnd"/>
            <w:r w:rsidRPr="00F70109">
              <w:t xml:space="preserve"> </w:t>
            </w:r>
            <w:proofErr w:type="spellStart"/>
            <w:r w:rsidRPr="00F70109">
              <w:t>berdasarkan</w:t>
            </w:r>
            <w:proofErr w:type="spellEnd"/>
            <w:r w:rsidRPr="00F70109">
              <w:t xml:space="preserve"> </w:t>
            </w:r>
            <w:proofErr w:type="spellStart"/>
            <w:r w:rsidRPr="00F70109">
              <w:t>skenario</w:t>
            </w:r>
            <w:proofErr w:type="spellEnd"/>
          </w:p>
          <w:p w14:paraId="1CA5C3B7" w14:textId="77777777" w:rsidR="006D4D4A" w:rsidRPr="00F70109" w:rsidRDefault="006D4D4A" w:rsidP="006D4D4A">
            <w:pPr>
              <w:rPr>
                <w:rFonts w:ascii="Arial" w:hAnsi="Arial" w:cs="Arial"/>
                <w:sz w:val="20"/>
                <w:szCs w:val="20"/>
              </w:rPr>
            </w:pPr>
          </w:p>
          <w:p w14:paraId="1E520F16" w14:textId="77777777" w:rsidR="006D4D4A" w:rsidRPr="00F70109" w:rsidRDefault="006D4D4A" w:rsidP="006D4D4A">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do transactions based on the scenario.</w:t>
            </w:r>
          </w:p>
          <w:p w14:paraId="4D197D08" w14:textId="77777777" w:rsidR="006D4D4A" w:rsidRPr="00F70109" w:rsidRDefault="006D4D4A" w:rsidP="006D4D4A">
            <w:pPr>
              <w:rPr>
                <w:rFonts w:ascii="Arial" w:hAnsi="Arial" w:cs="Arial"/>
                <w:sz w:val="20"/>
                <w:szCs w:val="20"/>
              </w:rPr>
            </w:pPr>
          </w:p>
          <w:p w14:paraId="65DE8507" w14:textId="52B11733" w:rsidR="006D4D4A" w:rsidRPr="00F70109" w:rsidRDefault="006D4D4A" w:rsidP="00F70109">
            <w:pPr>
              <w:pStyle w:val="ListParagraph"/>
              <w:numPr>
                <w:ilvl w:val="0"/>
                <w:numId w:val="28"/>
              </w:numPr>
            </w:pPr>
            <w:proofErr w:type="spellStart"/>
            <w:r w:rsidRPr="00F70109">
              <w:t>Lengkapi</w:t>
            </w:r>
            <w:proofErr w:type="spellEnd"/>
            <w:r w:rsidRPr="00F70109">
              <w:t xml:space="preserve"> </w:t>
            </w:r>
            <w:proofErr w:type="spellStart"/>
            <w:r w:rsidRPr="00F70109">
              <w:t>dokumentasi</w:t>
            </w:r>
            <w:proofErr w:type="spellEnd"/>
            <w:r w:rsidRPr="00F70109">
              <w:t>.</w:t>
            </w:r>
          </w:p>
          <w:p w14:paraId="24A257AE" w14:textId="77777777" w:rsidR="006D4D4A" w:rsidRPr="00F70109" w:rsidRDefault="006D4D4A" w:rsidP="006D4D4A">
            <w:pPr>
              <w:rPr>
                <w:rFonts w:ascii="Arial" w:hAnsi="Arial" w:cs="Arial"/>
                <w:sz w:val="20"/>
                <w:szCs w:val="20"/>
              </w:rPr>
            </w:pPr>
          </w:p>
          <w:p w14:paraId="030A648A" w14:textId="77777777" w:rsidR="006D4D4A" w:rsidRPr="00F70109" w:rsidRDefault="006D4D4A" w:rsidP="006D4D4A">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Complete documentation.</w:t>
            </w:r>
          </w:p>
          <w:p w14:paraId="5FD03485" w14:textId="27961238" w:rsidR="001F6EDA" w:rsidRPr="00B07B4D" w:rsidRDefault="001F6EDA" w:rsidP="001F6EDA">
            <w:pPr>
              <w:rPr>
                <w:rFonts w:ascii="Arial" w:hAnsi="Arial" w:cs="Arial"/>
                <w:sz w:val="18"/>
              </w:rPr>
            </w:pPr>
          </w:p>
        </w:tc>
      </w:tr>
    </w:tbl>
    <w:p w14:paraId="14CF7AEF" w14:textId="77777777" w:rsidR="001F6EDA" w:rsidRPr="00B07B4D" w:rsidRDefault="001F6EDA" w:rsidP="001F6EDA">
      <w:pPr>
        <w:rPr>
          <w:rFonts w:ascii="Arial" w:hAnsi="Arial" w:cs="Arial"/>
        </w:rPr>
      </w:pPr>
    </w:p>
    <w:p w14:paraId="76ABD89F" w14:textId="77777777" w:rsidR="001F6EDA" w:rsidRPr="00B07B4D" w:rsidRDefault="001F6EDA" w:rsidP="001F6EDA">
      <w:pPr>
        <w:pStyle w:val="Heading4"/>
        <w:rPr>
          <w:rFonts w:ascii="Arial" w:hAnsi="Arial" w:cs="Arial"/>
        </w:rPr>
      </w:pPr>
      <w:r w:rsidRPr="00B07B4D">
        <w:rPr>
          <w:rFonts w:ascii="Arial" w:hAnsi="Arial" w:cs="Arial"/>
        </w:rPr>
        <w:t>Output</w:t>
      </w:r>
    </w:p>
    <w:p w14:paraId="39A235A3" w14:textId="77777777" w:rsidR="001F6EDA" w:rsidRPr="00B07B4D" w:rsidRDefault="001F6EDA" w:rsidP="001F6EDA">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1F6EDA" w:rsidRPr="00B07B4D" w14:paraId="68D65097" w14:textId="77777777" w:rsidTr="001F6EDA">
        <w:tc>
          <w:tcPr>
            <w:tcW w:w="9245" w:type="dxa"/>
          </w:tcPr>
          <w:p w14:paraId="1EF07B05" w14:textId="7DD1C4C2" w:rsidR="001F6EDA" w:rsidRPr="00B07B4D" w:rsidRDefault="001F6EDA" w:rsidP="001F6EDA">
            <w:pPr>
              <w:rPr>
                <w:rFonts w:ascii="Arial" w:hAnsi="Arial" w:cs="Arial"/>
                <w:sz w:val="18"/>
              </w:rPr>
            </w:pPr>
          </w:p>
          <w:p w14:paraId="0AAC2944" w14:textId="0A44C162" w:rsidR="001F6EDA" w:rsidRPr="00B07B4D" w:rsidRDefault="001F6EDA" w:rsidP="001F6EDA">
            <w:pPr>
              <w:rPr>
                <w:rFonts w:ascii="Arial" w:hAnsi="Arial" w:cs="Arial"/>
                <w:sz w:val="18"/>
              </w:rPr>
            </w:pPr>
          </w:p>
          <w:p w14:paraId="09B7BCE5" w14:textId="77777777" w:rsidR="001F6EDA" w:rsidRPr="00B07B4D" w:rsidRDefault="001F6EDA" w:rsidP="001F6EDA">
            <w:pPr>
              <w:rPr>
                <w:rFonts w:ascii="Arial" w:hAnsi="Arial" w:cs="Arial"/>
                <w:sz w:val="18"/>
              </w:rPr>
            </w:pPr>
          </w:p>
        </w:tc>
      </w:tr>
    </w:tbl>
    <w:p w14:paraId="00DEA1ED" w14:textId="77777777" w:rsidR="001F6EDA" w:rsidRPr="00B07B4D" w:rsidRDefault="001F6EDA" w:rsidP="001F6EDA">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1F6EDA" w:rsidRPr="00B07B4D" w14:paraId="4793805C" w14:textId="77777777" w:rsidTr="001F6EDA">
        <w:tc>
          <w:tcPr>
            <w:tcW w:w="9245" w:type="dxa"/>
          </w:tcPr>
          <w:p w14:paraId="4F0716BD" w14:textId="509D1C9C" w:rsidR="006C280F" w:rsidRPr="00B07B4D" w:rsidRDefault="006C280F" w:rsidP="001F6EDA">
            <w:pPr>
              <w:rPr>
                <w:rFonts w:ascii="Arial" w:hAnsi="Arial" w:cs="Arial"/>
                <w:sz w:val="18"/>
              </w:rPr>
            </w:pPr>
          </w:p>
          <w:p w14:paraId="5E002B8C" w14:textId="3DD8F1E3" w:rsidR="001F6EDA" w:rsidRPr="00B07B4D" w:rsidRDefault="001F6EDA" w:rsidP="00DF787C">
            <w:pPr>
              <w:rPr>
                <w:rFonts w:ascii="Arial" w:hAnsi="Arial" w:cs="Arial"/>
                <w:sz w:val="18"/>
              </w:rPr>
            </w:pPr>
          </w:p>
        </w:tc>
      </w:tr>
    </w:tbl>
    <w:p w14:paraId="00B035D9" w14:textId="77777777" w:rsidR="001F6EDA" w:rsidRPr="00B07B4D" w:rsidRDefault="001F6EDA" w:rsidP="001F6EDA">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1F6EDA" w:rsidRPr="00B07B4D" w14:paraId="4DBAD617" w14:textId="77777777" w:rsidTr="00A36E53">
        <w:tc>
          <w:tcPr>
            <w:tcW w:w="9019" w:type="dxa"/>
          </w:tcPr>
          <w:p w14:paraId="030E72F1" w14:textId="77777777" w:rsidR="001F6EDA" w:rsidRPr="00B07B4D" w:rsidRDefault="001F6EDA" w:rsidP="001F6EDA">
            <w:pPr>
              <w:rPr>
                <w:rFonts w:ascii="Arial" w:hAnsi="Arial" w:cs="Arial"/>
                <w:sz w:val="18"/>
              </w:rPr>
            </w:pPr>
          </w:p>
          <w:p w14:paraId="5C5C485D" w14:textId="77777777" w:rsidR="001F6EDA" w:rsidRPr="00B07B4D" w:rsidRDefault="001F6EDA" w:rsidP="001F6EDA">
            <w:pPr>
              <w:rPr>
                <w:rFonts w:ascii="Arial" w:hAnsi="Arial" w:cs="Arial"/>
                <w:sz w:val="18"/>
              </w:rPr>
            </w:pPr>
          </w:p>
          <w:p w14:paraId="5B5101B1" w14:textId="77777777" w:rsidR="001F6EDA" w:rsidRPr="00B07B4D" w:rsidRDefault="001F6EDA" w:rsidP="001F6EDA">
            <w:pPr>
              <w:rPr>
                <w:rFonts w:ascii="Arial" w:hAnsi="Arial" w:cs="Arial"/>
                <w:sz w:val="18"/>
              </w:rPr>
            </w:pPr>
          </w:p>
        </w:tc>
      </w:tr>
    </w:tbl>
    <w:p w14:paraId="16B60D2C" w14:textId="6A8780FB" w:rsidR="00A36E53" w:rsidRPr="00B07B4D" w:rsidRDefault="00A36E53" w:rsidP="00A36E53">
      <w:pPr>
        <w:pStyle w:val="Heading3"/>
      </w:pPr>
      <w:r w:rsidRPr="00B07B4D">
        <w:t>Normal Scenario Payment  Interbank: Link</w:t>
      </w:r>
    </w:p>
    <w:p w14:paraId="61240ECC" w14:textId="77777777" w:rsidR="00A36E53" w:rsidRPr="00B07B4D" w:rsidRDefault="00A36E53" w:rsidP="00A36E53">
      <w:pPr>
        <w:pStyle w:val="Heading4"/>
        <w:rPr>
          <w:rFonts w:ascii="Arial" w:hAnsi="Arial" w:cs="Arial"/>
        </w:rPr>
      </w:pPr>
      <w:r w:rsidRPr="00B07B4D">
        <w:rPr>
          <w:rFonts w:ascii="Arial" w:hAnsi="Arial" w:cs="Arial"/>
        </w:rPr>
        <w:t>Preparations</w:t>
      </w:r>
    </w:p>
    <w:tbl>
      <w:tblPr>
        <w:tblStyle w:val="TableGrid"/>
        <w:tblW w:w="9245" w:type="dxa"/>
        <w:tblLook w:val="04A0" w:firstRow="1" w:lastRow="0" w:firstColumn="1" w:lastColumn="0" w:noHBand="0" w:noVBand="1"/>
      </w:tblPr>
      <w:tblGrid>
        <w:gridCol w:w="9245"/>
      </w:tblGrid>
      <w:tr w:rsidR="00A36E53" w:rsidRPr="00B07B4D" w14:paraId="444ECF56" w14:textId="77777777" w:rsidTr="00323B7D">
        <w:tc>
          <w:tcPr>
            <w:tcW w:w="9245" w:type="dxa"/>
          </w:tcPr>
          <w:p w14:paraId="3F58A2B1" w14:textId="77777777" w:rsidR="00A36E53" w:rsidRPr="00391F5E" w:rsidRDefault="00A36E53" w:rsidP="00323B7D">
            <w:pPr>
              <w:spacing w:line="360" w:lineRule="auto"/>
              <w:rPr>
                <w:rFonts w:ascii="Arial" w:hAnsi="Arial" w:cs="Arial"/>
                <w:b/>
                <w:sz w:val="20"/>
                <w:szCs w:val="20"/>
              </w:rPr>
            </w:pPr>
            <w:r w:rsidRPr="00391F5E">
              <w:rPr>
                <w:rFonts w:ascii="Arial" w:hAnsi="Arial" w:cs="Arial"/>
                <w:b/>
                <w:sz w:val="20"/>
                <w:szCs w:val="20"/>
              </w:rPr>
              <w:t xml:space="preserve">Testing Data : </w:t>
            </w:r>
          </w:p>
          <w:p w14:paraId="4666406F" w14:textId="68B30B7A" w:rsidR="00A36E53" w:rsidRPr="00391F5E" w:rsidRDefault="00A36E53" w:rsidP="00323B7D">
            <w:pP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accountNumber</w:t>
            </w:r>
            <w:proofErr w:type="spellEnd"/>
            <w:r w:rsidRPr="00391F5E">
              <w:rPr>
                <w:rFonts w:ascii="Arial" w:hAnsi="Arial" w:cs="Arial"/>
                <w:sz w:val="20"/>
                <w:szCs w:val="20"/>
              </w:rPr>
              <w:t>": "0115476117",</w:t>
            </w:r>
          </w:p>
          <w:p w14:paraId="42E8B681" w14:textId="77777777" w:rsidR="00F70109" w:rsidRPr="00391F5E" w:rsidRDefault="00F70109" w:rsidP="00323B7D">
            <w:pP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beneficiaryBankCode</w:t>
            </w:r>
            <w:proofErr w:type="spellEnd"/>
            <w:r w:rsidRPr="00391F5E">
              <w:rPr>
                <w:rFonts w:ascii="Arial" w:hAnsi="Arial" w:cs="Arial"/>
                <w:sz w:val="20"/>
                <w:szCs w:val="20"/>
              </w:rPr>
              <w:t>": "002",</w:t>
            </w:r>
          </w:p>
          <w:p w14:paraId="72D9679A" w14:textId="7D985A91" w:rsidR="00391F5E" w:rsidRDefault="00A36E53" w:rsidP="00323B7D">
            <w:pPr>
              <w:spacing w:line="360" w:lineRule="auto"/>
              <w:rPr>
                <w:rFonts w:ascii="Arial" w:hAnsi="Arial" w:cs="Arial"/>
                <w:sz w:val="20"/>
                <w:szCs w:val="20"/>
              </w:rPr>
            </w:pPr>
            <w:r w:rsidRPr="00391F5E">
              <w:rPr>
                <w:rFonts w:ascii="Arial" w:hAnsi="Arial" w:cs="Arial"/>
                <w:sz w:val="20"/>
                <w:szCs w:val="20"/>
              </w:rPr>
              <w:t xml:space="preserve"> "</w:t>
            </w:r>
            <w:proofErr w:type="spellStart"/>
            <w:r w:rsidRPr="00391F5E">
              <w:rPr>
                <w:rFonts w:ascii="Arial" w:hAnsi="Arial" w:cs="Arial"/>
                <w:sz w:val="20"/>
                <w:szCs w:val="20"/>
              </w:rPr>
              <w:t>beneficiaryAccountNumber</w:t>
            </w:r>
            <w:proofErr w:type="spellEnd"/>
            <w:r w:rsidRPr="00391F5E">
              <w:rPr>
                <w:rFonts w:ascii="Arial" w:hAnsi="Arial" w:cs="Arial"/>
                <w:sz w:val="20"/>
                <w:szCs w:val="20"/>
              </w:rPr>
              <w:t>": "00200000"</w:t>
            </w:r>
          </w:p>
          <w:p w14:paraId="58FB85F4" w14:textId="57AE0017" w:rsidR="00391F5E" w:rsidRPr="00F70109" w:rsidRDefault="00391F5E" w:rsidP="00323B7D">
            <w:pPr>
              <w:spacing w:line="360" w:lineRule="auto"/>
              <w:rPr>
                <w:rFonts w:ascii="Arial" w:hAnsi="Arial" w:cs="Arial"/>
                <w:sz w:val="18"/>
                <w:szCs w:val="18"/>
              </w:rPr>
            </w:pPr>
            <w:r>
              <w:rPr>
                <w:rFonts w:ascii="Arial" w:hAnsi="Arial" w:cs="Arial"/>
                <w:sz w:val="20"/>
                <w:szCs w:val="20"/>
              </w:rPr>
              <w:t>Operation : Payment Interbank</w:t>
            </w:r>
          </w:p>
        </w:tc>
      </w:tr>
    </w:tbl>
    <w:p w14:paraId="1E74ED16" w14:textId="77777777" w:rsidR="00A36E53" w:rsidRPr="00B07B4D" w:rsidRDefault="00A36E53" w:rsidP="00A36E53">
      <w:pPr>
        <w:rPr>
          <w:rFonts w:ascii="Arial" w:hAnsi="Arial" w:cs="Arial"/>
        </w:rPr>
      </w:pPr>
    </w:p>
    <w:p w14:paraId="06B82C7A" w14:textId="77777777" w:rsidR="00A36E53" w:rsidRPr="00B07B4D" w:rsidRDefault="00A36E53" w:rsidP="00A36E53">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A36E53" w:rsidRPr="00B07B4D" w14:paraId="2368CBE7" w14:textId="77777777" w:rsidTr="00323B7D">
        <w:tc>
          <w:tcPr>
            <w:tcW w:w="9245" w:type="dxa"/>
          </w:tcPr>
          <w:p w14:paraId="628F02BC" w14:textId="0FE75F0E" w:rsidR="00A36E53" w:rsidRPr="00B07B4D" w:rsidRDefault="00D15C3C" w:rsidP="00323B7D">
            <w:pPr>
              <w:rPr>
                <w:rFonts w:ascii="Arial" w:hAnsi="Arial" w:cs="Arial"/>
                <w:sz w:val="18"/>
              </w:rPr>
            </w:pPr>
            <w:r w:rsidRPr="00B07B4D">
              <w:rPr>
                <w:rFonts w:ascii="Arial" w:hAnsi="Arial" w:cs="Arial"/>
                <w:sz w:val="18"/>
              </w:rPr>
              <w:t>Payment</w:t>
            </w:r>
            <w:r w:rsidR="00A36E53" w:rsidRPr="00B07B4D">
              <w:rPr>
                <w:rFonts w:ascii="Arial" w:hAnsi="Arial" w:cs="Arial"/>
                <w:sz w:val="18"/>
              </w:rPr>
              <w:t xml:space="preserve">  Interbank is successful</w:t>
            </w:r>
          </w:p>
        </w:tc>
      </w:tr>
    </w:tbl>
    <w:p w14:paraId="06631C16" w14:textId="77777777" w:rsidR="00A36E53" w:rsidRPr="00B07B4D" w:rsidRDefault="00A36E53" w:rsidP="00A36E53">
      <w:pPr>
        <w:rPr>
          <w:rFonts w:ascii="Arial" w:hAnsi="Arial" w:cs="Arial"/>
        </w:rPr>
      </w:pPr>
    </w:p>
    <w:p w14:paraId="23393031" w14:textId="77777777" w:rsidR="00A36E53" w:rsidRPr="00B07B4D" w:rsidRDefault="00A36E53" w:rsidP="00A36E53">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A36E53" w:rsidRPr="00B07B4D" w14:paraId="66A51F29" w14:textId="77777777" w:rsidTr="00323B7D">
        <w:tc>
          <w:tcPr>
            <w:tcW w:w="9245" w:type="dxa"/>
          </w:tcPr>
          <w:p w14:paraId="63FA841E" w14:textId="2C2E45D9" w:rsidR="00A36E53" w:rsidRPr="00F70109" w:rsidRDefault="00A36E53" w:rsidP="00F70109">
            <w:pPr>
              <w:pStyle w:val="ListParagraph"/>
              <w:numPr>
                <w:ilvl w:val="0"/>
                <w:numId w:val="28"/>
              </w:numPr>
            </w:pPr>
            <w:proofErr w:type="spellStart"/>
            <w:r w:rsidRPr="00F70109">
              <w:t>Lakukan</w:t>
            </w:r>
            <w:proofErr w:type="spellEnd"/>
            <w:r w:rsidRPr="00F70109">
              <w:t xml:space="preserve"> </w:t>
            </w:r>
            <w:proofErr w:type="spellStart"/>
            <w:r w:rsidRPr="00F70109">
              <w:t>transaksi</w:t>
            </w:r>
            <w:proofErr w:type="spellEnd"/>
            <w:r w:rsidRPr="00F70109">
              <w:t xml:space="preserve"> </w:t>
            </w:r>
            <w:proofErr w:type="spellStart"/>
            <w:r w:rsidRPr="00F70109">
              <w:t>berdasarkan</w:t>
            </w:r>
            <w:proofErr w:type="spellEnd"/>
            <w:r w:rsidRPr="00F70109">
              <w:t xml:space="preserve"> </w:t>
            </w:r>
            <w:proofErr w:type="spellStart"/>
            <w:r w:rsidRPr="00F70109">
              <w:t>skenario</w:t>
            </w:r>
            <w:proofErr w:type="spellEnd"/>
          </w:p>
          <w:p w14:paraId="1CAB5535" w14:textId="77777777" w:rsidR="00A36E53" w:rsidRPr="00F70109" w:rsidRDefault="00A36E53" w:rsidP="00323B7D">
            <w:pPr>
              <w:rPr>
                <w:rFonts w:ascii="Arial" w:hAnsi="Arial" w:cs="Arial"/>
                <w:sz w:val="20"/>
                <w:szCs w:val="20"/>
              </w:rPr>
            </w:pPr>
          </w:p>
          <w:p w14:paraId="73F091B7" w14:textId="77777777" w:rsidR="00A36E53" w:rsidRPr="00F70109" w:rsidRDefault="00A36E53" w:rsidP="00323B7D">
            <w:pPr>
              <w:rPr>
                <w:rFonts w:ascii="Arial" w:hAnsi="Arial" w:cs="Arial"/>
                <w:i/>
                <w:sz w:val="20"/>
                <w:szCs w:val="20"/>
              </w:rPr>
            </w:pPr>
            <w:r w:rsidRPr="00F70109">
              <w:rPr>
                <w:rFonts w:ascii="Arial" w:hAnsi="Arial" w:cs="Arial"/>
                <w:sz w:val="20"/>
                <w:szCs w:val="20"/>
              </w:rPr>
              <w:lastRenderedPageBreak/>
              <w:t xml:space="preserve">               </w:t>
            </w:r>
            <w:r w:rsidRPr="00F70109">
              <w:rPr>
                <w:rFonts w:ascii="Arial" w:hAnsi="Arial" w:cs="Arial"/>
                <w:i/>
                <w:sz w:val="20"/>
                <w:szCs w:val="20"/>
              </w:rPr>
              <w:t>do transactions based on the scenario.</w:t>
            </w:r>
          </w:p>
          <w:p w14:paraId="6F1313E9" w14:textId="77777777" w:rsidR="00A36E53" w:rsidRPr="00F70109" w:rsidRDefault="00A36E53" w:rsidP="00323B7D">
            <w:pPr>
              <w:rPr>
                <w:rFonts w:ascii="Arial" w:hAnsi="Arial" w:cs="Arial"/>
                <w:sz w:val="20"/>
                <w:szCs w:val="20"/>
              </w:rPr>
            </w:pPr>
          </w:p>
          <w:p w14:paraId="49EFCA5B" w14:textId="2F13A1A5" w:rsidR="00A36E53" w:rsidRPr="00F70109" w:rsidRDefault="00A36E53" w:rsidP="00F70109">
            <w:pPr>
              <w:pStyle w:val="ListParagraph"/>
              <w:numPr>
                <w:ilvl w:val="0"/>
                <w:numId w:val="28"/>
              </w:numPr>
            </w:pPr>
            <w:proofErr w:type="spellStart"/>
            <w:r w:rsidRPr="00F70109">
              <w:t>Lengkapi</w:t>
            </w:r>
            <w:proofErr w:type="spellEnd"/>
            <w:r w:rsidRPr="00F70109">
              <w:t xml:space="preserve"> </w:t>
            </w:r>
            <w:proofErr w:type="spellStart"/>
            <w:r w:rsidRPr="00F70109">
              <w:t>dokumentasi</w:t>
            </w:r>
            <w:proofErr w:type="spellEnd"/>
            <w:r w:rsidRPr="00F70109">
              <w:t>.</w:t>
            </w:r>
          </w:p>
          <w:p w14:paraId="0F32D084" w14:textId="77777777" w:rsidR="00A36E53" w:rsidRPr="00F70109" w:rsidRDefault="00A36E53" w:rsidP="00323B7D">
            <w:pPr>
              <w:rPr>
                <w:rFonts w:ascii="Arial" w:hAnsi="Arial" w:cs="Arial"/>
                <w:sz w:val="20"/>
                <w:szCs w:val="20"/>
              </w:rPr>
            </w:pPr>
          </w:p>
          <w:p w14:paraId="2B76080F" w14:textId="77777777" w:rsidR="00A36E53" w:rsidRPr="00F70109" w:rsidRDefault="00A36E53" w:rsidP="00323B7D">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Complete documentation.</w:t>
            </w:r>
          </w:p>
          <w:p w14:paraId="6A1FF273" w14:textId="77777777" w:rsidR="00A36E53" w:rsidRPr="00B07B4D" w:rsidRDefault="00A36E53" w:rsidP="00323B7D">
            <w:pPr>
              <w:rPr>
                <w:rFonts w:ascii="Arial" w:hAnsi="Arial" w:cs="Arial"/>
                <w:sz w:val="18"/>
              </w:rPr>
            </w:pPr>
          </w:p>
        </w:tc>
      </w:tr>
    </w:tbl>
    <w:p w14:paraId="5B0E811D" w14:textId="77777777" w:rsidR="00F70109" w:rsidRPr="00B07B4D" w:rsidRDefault="00F70109" w:rsidP="00A36E53">
      <w:pPr>
        <w:rPr>
          <w:rFonts w:ascii="Arial" w:hAnsi="Arial" w:cs="Arial"/>
        </w:rPr>
      </w:pPr>
    </w:p>
    <w:p w14:paraId="64C709E5" w14:textId="77777777" w:rsidR="00A36E53" w:rsidRPr="00B07B4D" w:rsidRDefault="00A36E53" w:rsidP="00A36E53">
      <w:pPr>
        <w:pStyle w:val="Heading4"/>
        <w:rPr>
          <w:rFonts w:ascii="Arial" w:hAnsi="Arial" w:cs="Arial"/>
        </w:rPr>
      </w:pPr>
      <w:r w:rsidRPr="00B07B4D">
        <w:rPr>
          <w:rFonts w:ascii="Arial" w:hAnsi="Arial" w:cs="Arial"/>
        </w:rPr>
        <w:t>Output</w:t>
      </w:r>
    </w:p>
    <w:p w14:paraId="42D38F0D" w14:textId="77777777" w:rsidR="00A36E53" w:rsidRPr="00B07B4D" w:rsidRDefault="00A36E53" w:rsidP="00A36E53">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A36E53" w:rsidRPr="00B07B4D" w14:paraId="3E224825" w14:textId="77777777" w:rsidTr="00323B7D">
        <w:tc>
          <w:tcPr>
            <w:tcW w:w="9245" w:type="dxa"/>
          </w:tcPr>
          <w:p w14:paraId="4923BF09" w14:textId="22DBA2BA" w:rsidR="00A36E53" w:rsidRPr="00B07B4D" w:rsidRDefault="00A36E53" w:rsidP="00323B7D">
            <w:pPr>
              <w:rPr>
                <w:rFonts w:ascii="Arial" w:hAnsi="Arial" w:cs="Arial"/>
                <w:sz w:val="18"/>
              </w:rPr>
            </w:pPr>
          </w:p>
          <w:p w14:paraId="7B64A9E3" w14:textId="14DAC008" w:rsidR="00A36E53" w:rsidRPr="00B07B4D" w:rsidRDefault="00A36E53" w:rsidP="00323B7D">
            <w:pPr>
              <w:rPr>
                <w:rFonts w:ascii="Arial" w:hAnsi="Arial" w:cs="Arial"/>
                <w:sz w:val="18"/>
              </w:rPr>
            </w:pPr>
          </w:p>
          <w:p w14:paraId="41A0FF53" w14:textId="6ECBCCD4" w:rsidR="00DF70BE" w:rsidRPr="00B07B4D" w:rsidRDefault="00DF70BE" w:rsidP="00323B7D">
            <w:pPr>
              <w:rPr>
                <w:rFonts w:ascii="Arial" w:hAnsi="Arial" w:cs="Arial"/>
                <w:sz w:val="18"/>
              </w:rPr>
            </w:pPr>
          </w:p>
          <w:p w14:paraId="1B7DC5CC" w14:textId="5FED91D9" w:rsidR="00DF70BE" w:rsidRPr="00B07B4D" w:rsidRDefault="00DF70BE" w:rsidP="00323B7D">
            <w:pPr>
              <w:rPr>
                <w:rFonts w:ascii="Arial" w:hAnsi="Arial" w:cs="Arial"/>
                <w:sz w:val="18"/>
              </w:rPr>
            </w:pPr>
          </w:p>
          <w:p w14:paraId="5FD65FB3" w14:textId="77777777" w:rsidR="00A36E53" w:rsidRPr="00B07B4D" w:rsidRDefault="00A36E53" w:rsidP="00323B7D">
            <w:pPr>
              <w:rPr>
                <w:rFonts w:ascii="Arial" w:hAnsi="Arial" w:cs="Arial"/>
                <w:sz w:val="18"/>
              </w:rPr>
            </w:pPr>
          </w:p>
        </w:tc>
      </w:tr>
    </w:tbl>
    <w:p w14:paraId="44367F6B" w14:textId="77777777" w:rsidR="00A36E53" w:rsidRPr="00B07B4D" w:rsidRDefault="00A36E53" w:rsidP="00A36E53">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A36E53" w:rsidRPr="00B07B4D" w14:paraId="3DA4CBA6" w14:textId="77777777" w:rsidTr="00323B7D">
        <w:tc>
          <w:tcPr>
            <w:tcW w:w="9245" w:type="dxa"/>
          </w:tcPr>
          <w:p w14:paraId="4F2AF278" w14:textId="78DE87B1" w:rsidR="00A36E53" w:rsidRPr="00B07B4D" w:rsidRDefault="00A36E53" w:rsidP="003E77A6">
            <w:pPr>
              <w:rPr>
                <w:rFonts w:ascii="Arial" w:hAnsi="Arial" w:cs="Arial"/>
                <w:sz w:val="18"/>
              </w:rPr>
            </w:pPr>
          </w:p>
        </w:tc>
      </w:tr>
    </w:tbl>
    <w:p w14:paraId="762561EA" w14:textId="77777777" w:rsidR="00A36E53" w:rsidRPr="00B07B4D" w:rsidRDefault="00A36E53" w:rsidP="00A36E53">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A36E53" w:rsidRPr="00B07B4D" w14:paraId="723AD58C" w14:textId="77777777" w:rsidTr="00287A44">
        <w:tc>
          <w:tcPr>
            <w:tcW w:w="9019" w:type="dxa"/>
          </w:tcPr>
          <w:p w14:paraId="7D459A3B" w14:textId="77777777" w:rsidR="00A36E53" w:rsidRPr="00B07B4D" w:rsidRDefault="00A36E53" w:rsidP="003E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037283EA" w14:textId="77777777" w:rsidR="00287A44" w:rsidRPr="00B07B4D" w:rsidRDefault="00287A44" w:rsidP="00287A44">
      <w:pPr>
        <w:pStyle w:val="Heading3"/>
      </w:pPr>
      <w:r w:rsidRPr="00B07B4D">
        <w:t xml:space="preserve">Normal Scenario Payment  </w:t>
      </w:r>
      <w:r>
        <w:t xml:space="preserve">Status Interbank: </w:t>
      </w:r>
      <w:proofErr w:type="spellStart"/>
      <w:r>
        <w:t>Bersama</w:t>
      </w:r>
      <w:proofErr w:type="spellEnd"/>
      <w:r>
        <w:t xml:space="preserve"> </w:t>
      </w:r>
    </w:p>
    <w:p w14:paraId="5B3B5C9B" w14:textId="77777777" w:rsidR="00287A44" w:rsidRPr="00B07B4D" w:rsidRDefault="00287A44" w:rsidP="00287A44">
      <w:pPr>
        <w:pStyle w:val="Heading4"/>
        <w:rPr>
          <w:rFonts w:ascii="Arial" w:hAnsi="Arial" w:cs="Arial"/>
        </w:rPr>
      </w:pPr>
      <w:r w:rsidRPr="00B07B4D">
        <w:rPr>
          <w:rFonts w:ascii="Arial" w:hAnsi="Arial" w:cs="Arial"/>
        </w:rPr>
        <w:t>Preparations</w:t>
      </w:r>
    </w:p>
    <w:tbl>
      <w:tblPr>
        <w:tblStyle w:val="TableGrid"/>
        <w:tblW w:w="9245" w:type="dxa"/>
        <w:tblLook w:val="04A0" w:firstRow="1" w:lastRow="0" w:firstColumn="1" w:lastColumn="0" w:noHBand="0" w:noVBand="1"/>
      </w:tblPr>
      <w:tblGrid>
        <w:gridCol w:w="9245"/>
      </w:tblGrid>
      <w:tr w:rsidR="00287A44" w:rsidRPr="00B07B4D" w14:paraId="2E85818B" w14:textId="77777777" w:rsidTr="00AF1C7C">
        <w:tc>
          <w:tcPr>
            <w:tcW w:w="9245" w:type="dxa"/>
          </w:tcPr>
          <w:p w14:paraId="0F5C93C8" w14:textId="77777777" w:rsidR="00287A44" w:rsidRPr="00FC1B26" w:rsidRDefault="00287A44" w:rsidP="00AF1C7C">
            <w:pPr>
              <w:spacing w:line="360" w:lineRule="auto"/>
              <w:rPr>
                <w:rFonts w:ascii="Arial" w:hAnsi="Arial" w:cs="Arial"/>
                <w:b/>
                <w:sz w:val="20"/>
                <w:szCs w:val="20"/>
              </w:rPr>
            </w:pPr>
            <w:r w:rsidRPr="00FC1B26">
              <w:rPr>
                <w:rFonts w:ascii="Arial" w:hAnsi="Arial" w:cs="Arial"/>
                <w:b/>
                <w:sz w:val="20"/>
                <w:szCs w:val="20"/>
              </w:rPr>
              <w:t xml:space="preserve">Testing Data : </w:t>
            </w:r>
          </w:p>
          <w:p w14:paraId="6D9E2197" w14:textId="77777777" w:rsidR="00287A44" w:rsidRDefault="00287A44" w:rsidP="00AF1C7C">
            <w:pPr>
              <w:spacing w:line="360" w:lineRule="auto"/>
              <w:rPr>
                <w:rFonts w:ascii="Arial" w:hAnsi="Arial" w:cs="Arial"/>
                <w:sz w:val="20"/>
                <w:szCs w:val="20"/>
              </w:rPr>
            </w:pPr>
            <w:r w:rsidRPr="00FC1B26">
              <w:rPr>
                <w:rFonts w:ascii="Arial" w:hAnsi="Arial" w:cs="Arial"/>
                <w:sz w:val="20"/>
                <w:szCs w:val="20"/>
              </w:rPr>
              <w:t>"</w:t>
            </w:r>
            <w:proofErr w:type="spellStart"/>
            <w:r w:rsidRPr="00FC1B26">
              <w:rPr>
                <w:rFonts w:ascii="Arial" w:hAnsi="Arial" w:cs="Arial"/>
                <w:sz w:val="20"/>
                <w:szCs w:val="20"/>
              </w:rPr>
              <w:t>requestedUuid</w:t>
            </w:r>
            <w:proofErr w:type="spellEnd"/>
            <w:r w:rsidRPr="00FC1B26">
              <w:rPr>
                <w:rFonts w:ascii="Arial" w:hAnsi="Arial" w:cs="Arial"/>
                <w:sz w:val="20"/>
                <w:szCs w:val="20"/>
              </w:rPr>
              <w:t>": "5415C150FF7111E9"</w:t>
            </w:r>
          </w:p>
          <w:p w14:paraId="667B9810" w14:textId="77777777" w:rsidR="00287A44" w:rsidRPr="00F70109" w:rsidRDefault="00287A44" w:rsidP="00AF1C7C">
            <w:pPr>
              <w:spacing w:line="360" w:lineRule="auto"/>
              <w:rPr>
                <w:rFonts w:ascii="Arial" w:hAnsi="Arial" w:cs="Arial"/>
                <w:sz w:val="18"/>
                <w:szCs w:val="18"/>
              </w:rPr>
            </w:pPr>
            <w:r>
              <w:rPr>
                <w:rFonts w:ascii="Arial" w:hAnsi="Arial" w:cs="Arial"/>
                <w:sz w:val="20"/>
                <w:szCs w:val="20"/>
              </w:rPr>
              <w:t xml:space="preserve">Operation : Inquiry Payment Status </w:t>
            </w:r>
          </w:p>
        </w:tc>
      </w:tr>
    </w:tbl>
    <w:p w14:paraId="52C78245" w14:textId="77777777" w:rsidR="00287A44" w:rsidRPr="00B07B4D" w:rsidRDefault="00287A44" w:rsidP="00287A44">
      <w:pPr>
        <w:rPr>
          <w:rFonts w:ascii="Arial" w:hAnsi="Arial" w:cs="Arial"/>
        </w:rPr>
      </w:pPr>
    </w:p>
    <w:p w14:paraId="4ADD6390" w14:textId="77777777" w:rsidR="00287A44" w:rsidRPr="00B07B4D" w:rsidRDefault="00287A44" w:rsidP="00287A44">
      <w:pPr>
        <w:pStyle w:val="Heading4"/>
        <w:rPr>
          <w:rFonts w:ascii="Arial" w:hAnsi="Arial" w:cs="Arial"/>
        </w:rPr>
      </w:pPr>
      <w:r w:rsidRPr="00B07B4D">
        <w:rPr>
          <w:rFonts w:ascii="Arial" w:hAnsi="Arial" w:cs="Arial"/>
        </w:rPr>
        <w:t>Exit Acceptance Criteria</w:t>
      </w:r>
    </w:p>
    <w:tbl>
      <w:tblPr>
        <w:tblStyle w:val="TableGrid"/>
        <w:tblW w:w="0" w:type="auto"/>
        <w:tblLook w:val="04A0" w:firstRow="1" w:lastRow="0" w:firstColumn="1" w:lastColumn="0" w:noHBand="0" w:noVBand="1"/>
      </w:tblPr>
      <w:tblGrid>
        <w:gridCol w:w="9019"/>
      </w:tblGrid>
      <w:tr w:rsidR="00287A44" w:rsidRPr="00B07B4D" w14:paraId="29BE3BBF" w14:textId="77777777" w:rsidTr="00AF1C7C">
        <w:tc>
          <w:tcPr>
            <w:tcW w:w="9245" w:type="dxa"/>
          </w:tcPr>
          <w:p w14:paraId="2A4164A1" w14:textId="77777777" w:rsidR="00287A44" w:rsidRPr="00B07B4D" w:rsidRDefault="00287A44" w:rsidP="00AF1C7C">
            <w:pPr>
              <w:rPr>
                <w:rFonts w:ascii="Arial" w:hAnsi="Arial" w:cs="Arial"/>
                <w:sz w:val="18"/>
              </w:rPr>
            </w:pPr>
            <w:r>
              <w:rPr>
                <w:rFonts w:ascii="Arial" w:hAnsi="Arial" w:cs="Arial"/>
                <w:sz w:val="18"/>
              </w:rPr>
              <w:t xml:space="preserve">Inquiry Payment Status </w:t>
            </w:r>
            <w:r w:rsidRPr="00B07B4D">
              <w:rPr>
                <w:rFonts w:ascii="Arial" w:hAnsi="Arial" w:cs="Arial"/>
                <w:sz w:val="18"/>
              </w:rPr>
              <w:t xml:space="preserve"> is successful</w:t>
            </w:r>
          </w:p>
        </w:tc>
      </w:tr>
    </w:tbl>
    <w:p w14:paraId="0206DE44" w14:textId="77777777" w:rsidR="00287A44" w:rsidRPr="00B07B4D" w:rsidRDefault="00287A44" w:rsidP="00287A44">
      <w:pPr>
        <w:rPr>
          <w:rFonts w:ascii="Arial" w:hAnsi="Arial" w:cs="Arial"/>
        </w:rPr>
      </w:pPr>
    </w:p>
    <w:p w14:paraId="5C897BF1" w14:textId="77777777" w:rsidR="00287A44" w:rsidRPr="00B07B4D" w:rsidRDefault="00287A44" w:rsidP="00287A44">
      <w:pPr>
        <w:pStyle w:val="Heading4"/>
        <w:rPr>
          <w:rFonts w:ascii="Arial" w:hAnsi="Arial" w:cs="Arial"/>
        </w:rPr>
      </w:pPr>
      <w:r w:rsidRPr="00B07B4D">
        <w:rPr>
          <w:rFonts w:ascii="Arial" w:hAnsi="Arial" w:cs="Arial"/>
        </w:rPr>
        <w:t>Procedure</w:t>
      </w:r>
    </w:p>
    <w:tbl>
      <w:tblPr>
        <w:tblStyle w:val="TableGrid"/>
        <w:tblW w:w="0" w:type="auto"/>
        <w:tblLook w:val="04A0" w:firstRow="1" w:lastRow="0" w:firstColumn="1" w:lastColumn="0" w:noHBand="0" w:noVBand="1"/>
      </w:tblPr>
      <w:tblGrid>
        <w:gridCol w:w="9019"/>
      </w:tblGrid>
      <w:tr w:rsidR="00287A44" w:rsidRPr="00B07B4D" w14:paraId="7CE7C23F" w14:textId="77777777" w:rsidTr="00AF1C7C">
        <w:tc>
          <w:tcPr>
            <w:tcW w:w="9245" w:type="dxa"/>
          </w:tcPr>
          <w:p w14:paraId="2164B0F6" w14:textId="77777777" w:rsidR="00287A44" w:rsidRPr="00F70109" w:rsidRDefault="00287A44" w:rsidP="00AF1C7C">
            <w:pPr>
              <w:pStyle w:val="ListParagraph"/>
              <w:numPr>
                <w:ilvl w:val="0"/>
                <w:numId w:val="28"/>
              </w:numPr>
            </w:pPr>
            <w:proofErr w:type="spellStart"/>
            <w:r w:rsidRPr="00F70109">
              <w:t>Lakukan</w:t>
            </w:r>
            <w:proofErr w:type="spellEnd"/>
            <w:r w:rsidRPr="00F70109">
              <w:t xml:space="preserve"> </w:t>
            </w:r>
            <w:proofErr w:type="spellStart"/>
            <w:r w:rsidRPr="00F70109">
              <w:t>transaksi</w:t>
            </w:r>
            <w:proofErr w:type="spellEnd"/>
            <w:r w:rsidRPr="00F70109">
              <w:t xml:space="preserve"> </w:t>
            </w:r>
            <w:proofErr w:type="spellStart"/>
            <w:r w:rsidRPr="00F70109">
              <w:t>berdasarkan</w:t>
            </w:r>
            <w:proofErr w:type="spellEnd"/>
            <w:r w:rsidRPr="00F70109">
              <w:t xml:space="preserve"> </w:t>
            </w:r>
            <w:proofErr w:type="spellStart"/>
            <w:r w:rsidRPr="00F70109">
              <w:t>skenario</w:t>
            </w:r>
            <w:proofErr w:type="spellEnd"/>
          </w:p>
          <w:p w14:paraId="2EE580C5" w14:textId="77777777" w:rsidR="00287A44" w:rsidRPr="00F70109" w:rsidRDefault="00287A44" w:rsidP="00AF1C7C">
            <w:pPr>
              <w:rPr>
                <w:rFonts w:ascii="Arial" w:hAnsi="Arial" w:cs="Arial"/>
                <w:sz w:val="20"/>
                <w:szCs w:val="20"/>
              </w:rPr>
            </w:pPr>
          </w:p>
          <w:p w14:paraId="3589D045" w14:textId="77777777" w:rsidR="00287A44" w:rsidRPr="00F70109" w:rsidRDefault="00287A44" w:rsidP="00AF1C7C">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do transactions based on the scenario.</w:t>
            </w:r>
          </w:p>
          <w:p w14:paraId="0307C495" w14:textId="77777777" w:rsidR="00287A44" w:rsidRPr="00F70109" w:rsidRDefault="00287A44" w:rsidP="00AF1C7C">
            <w:pPr>
              <w:rPr>
                <w:rFonts w:ascii="Arial" w:hAnsi="Arial" w:cs="Arial"/>
                <w:sz w:val="20"/>
                <w:szCs w:val="20"/>
              </w:rPr>
            </w:pPr>
          </w:p>
          <w:p w14:paraId="5C0D2F9D" w14:textId="77777777" w:rsidR="00287A44" w:rsidRPr="00F70109" w:rsidRDefault="00287A44" w:rsidP="00AF1C7C">
            <w:pPr>
              <w:pStyle w:val="ListParagraph"/>
              <w:numPr>
                <w:ilvl w:val="0"/>
                <w:numId w:val="28"/>
              </w:numPr>
            </w:pPr>
            <w:proofErr w:type="spellStart"/>
            <w:r w:rsidRPr="00F70109">
              <w:t>Lengkapi</w:t>
            </w:r>
            <w:proofErr w:type="spellEnd"/>
            <w:r w:rsidRPr="00F70109">
              <w:t xml:space="preserve"> </w:t>
            </w:r>
            <w:proofErr w:type="spellStart"/>
            <w:r w:rsidRPr="00F70109">
              <w:t>dokumentasi</w:t>
            </w:r>
            <w:proofErr w:type="spellEnd"/>
            <w:r w:rsidRPr="00F70109">
              <w:t>.</w:t>
            </w:r>
          </w:p>
          <w:p w14:paraId="00E88FAE" w14:textId="77777777" w:rsidR="00287A44" w:rsidRPr="00F70109" w:rsidRDefault="00287A44" w:rsidP="00AF1C7C">
            <w:pPr>
              <w:rPr>
                <w:rFonts w:ascii="Arial" w:hAnsi="Arial" w:cs="Arial"/>
                <w:sz w:val="20"/>
                <w:szCs w:val="20"/>
              </w:rPr>
            </w:pPr>
          </w:p>
          <w:p w14:paraId="74DCB111" w14:textId="77777777" w:rsidR="00287A44" w:rsidRPr="00F70109" w:rsidRDefault="00287A44" w:rsidP="00AF1C7C">
            <w:pPr>
              <w:rPr>
                <w:rFonts w:ascii="Arial" w:hAnsi="Arial" w:cs="Arial"/>
                <w:i/>
                <w:sz w:val="20"/>
                <w:szCs w:val="20"/>
              </w:rPr>
            </w:pPr>
            <w:r w:rsidRPr="00F70109">
              <w:rPr>
                <w:rFonts w:ascii="Arial" w:hAnsi="Arial" w:cs="Arial"/>
                <w:sz w:val="20"/>
                <w:szCs w:val="20"/>
              </w:rPr>
              <w:t xml:space="preserve">              </w:t>
            </w:r>
            <w:r w:rsidRPr="00F70109">
              <w:rPr>
                <w:rFonts w:ascii="Arial" w:hAnsi="Arial" w:cs="Arial"/>
                <w:i/>
                <w:sz w:val="20"/>
                <w:szCs w:val="20"/>
              </w:rPr>
              <w:t>Complete documentation.</w:t>
            </w:r>
          </w:p>
          <w:p w14:paraId="5181D57B" w14:textId="77777777" w:rsidR="00287A44" w:rsidRPr="00B07B4D" w:rsidRDefault="00287A44" w:rsidP="00AF1C7C">
            <w:pPr>
              <w:rPr>
                <w:rFonts w:ascii="Arial" w:hAnsi="Arial" w:cs="Arial"/>
                <w:sz w:val="18"/>
              </w:rPr>
            </w:pPr>
          </w:p>
        </w:tc>
      </w:tr>
    </w:tbl>
    <w:p w14:paraId="3CBC386B" w14:textId="77777777" w:rsidR="00287A44" w:rsidRPr="00B07B4D" w:rsidRDefault="00287A44" w:rsidP="00287A44">
      <w:pPr>
        <w:rPr>
          <w:rFonts w:ascii="Arial" w:hAnsi="Arial" w:cs="Arial"/>
        </w:rPr>
      </w:pPr>
    </w:p>
    <w:p w14:paraId="1BCD2BBA" w14:textId="77777777" w:rsidR="00287A44" w:rsidRPr="00B07B4D" w:rsidRDefault="00287A44" w:rsidP="00287A44">
      <w:pPr>
        <w:pStyle w:val="Heading4"/>
        <w:rPr>
          <w:rFonts w:ascii="Arial" w:hAnsi="Arial" w:cs="Arial"/>
        </w:rPr>
      </w:pPr>
      <w:r w:rsidRPr="00B07B4D">
        <w:rPr>
          <w:rFonts w:ascii="Arial" w:hAnsi="Arial" w:cs="Arial"/>
        </w:rPr>
        <w:t>Output</w:t>
      </w:r>
    </w:p>
    <w:p w14:paraId="291343A8" w14:textId="77777777" w:rsidR="00287A44" w:rsidRPr="00B07B4D" w:rsidRDefault="00287A44" w:rsidP="00287A44">
      <w:pPr>
        <w:pStyle w:val="Heading5"/>
        <w:rPr>
          <w:rFonts w:ascii="Arial" w:hAnsi="Arial" w:cs="Arial"/>
        </w:rPr>
      </w:pPr>
      <w:r w:rsidRPr="00B07B4D">
        <w:rPr>
          <w:rFonts w:ascii="Arial" w:hAnsi="Arial" w:cs="Arial"/>
        </w:rPr>
        <w:t xml:space="preserve">Captured Screen </w:t>
      </w:r>
    </w:p>
    <w:tbl>
      <w:tblPr>
        <w:tblStyle w:val="TableGrid"/>
        <w:tblW w:w="0" w:type="auto"/>
        <w:tblLook w:val="04A0" w:firstRow="1" w:lastRow="0" w:firstColumn="1" w:lastColumn="0" w:noHBand="0" w:noVBand="1"/>
      </w:tblPr>
      <w:tblGrid>
        <w:gridCol w:w="9019"/>
      </w:tblGrid>
      <w:tr w:rsidR="00287A44" w:rsidRPr="00B07B4D" w14:paraId="53AACF75" w14:textId="77777777" w:rsidTr="00AF1C7C">
        <w:tc>
          <w:tcPr>
            <w:tcW w:w="9245" w:type="dxa"/>
          </w:tcPr>
          <w:p w14:paraId="631749A3" w14:textId="77777777" w:rsidR="00287A44" w:rsidRPr="00B07B4D" w:rsidRDefault="00287A44" w:rsidP="00AF1C7C">
            <w:pPr>
              <w:rPr>
                <w:rFonts w:ascii="Arial" w:hAnsi="Arial" w:cs="Arial"/>
                <w:sz w:val="18"/>
              </w:rPr>
            </w:pPr>
          </w:p>
          <w:p w14:paraId="0F70E89B" w14:textId="455368E0" w:rsidR="00287A44" w:rsidRPr="00B07B4D" w:rsidRDefault="00287A44" w:rsidP="00AF1C7C">
            <w:pPr>
              <w:rPr>
                <w:rFonts w:ascii="Arial" w:hAnsi="Arial" w:cs="Arial"/>
                <w:sz w:val="18"/>
              </w:rPr>
            </w:pPr>
          </w:p>
          <w:p w14:paraId="7998357B" w14:textId="77777777" w:rsidR="00287A44" w:rsidRPr="00B07B4D" w:rsidRDefault="00287A44" w:rsidP="00AF1C7C">
            <w:pPr>
              <w:rPr>
                <w:rFonts w:ascii="Arial" w:hAnsi="Arial" w:cs="Arial"/>
                <w:sz w:val="18"/>
              </w:rPr>
            </w:pPr>
          </w:p>
          <w:p w14:paraId="5F48B235" w14:textId="524E6BFD" w:rsidR="00287A44" w:rsidRPr="00B07B4D" w:rsidRDefault="00287A44" w:rsidP="00AF1C7C">
            <w:pPr>
              <w:rPr>
                <w:rFonts w:ascii="Arial" w:hAnsi="Arial" w:cs="Arial"/>
                <w:sz w:val="18"/>
              </w:rPr>
            </w:pPr>
          </w:p>
          <w:p w14:paraId="02E98548" w14:textId="77777777" w:rsidR="00287A44" w:rsidRPr="00B07B4D" w:rsidRDefault="00287A44" w:rsidP="00AF1C7C">
            <w:pPr>
              <w:rPr>
                <w:rFonts w:ascii="Arial" w:hAnsi="Arial" w:cs="Arial"/>
                <w:sz w:val="18"/>
              </w:rPr>
            </w:pPr>
          </w:p>
        </w:tc>
      </w:tr>
    </w:tbl>
    <w:p w14:paraId="5AE58D1A" w14:textId="77777777" w:rsidR="00287A44" w:rsidRPr="00B07B4D" w:rsidRDefault="00287A44" w:rsidP="00287A44">
      <w:pPr>
        <w:pStyle w:val="Heading5"/>
        <w:rPr>
          <w:rFonts w:ascii="Arial" w:hAnsi="Arial" w:cs="Arial"/>
        </w:rPr>
      </w:pPr>
      <w:r w:rsidRPr="00B07B4D">
        <w:rPr>
          <w:rFonts w:ascii="Arial" w:hAnsi="Arial" w:cs="Arial"/>
        </w:rPr>
        <w:t>Request Message (to BNI)</w:t>
      </w:r>
    </w:p>
    <w:tbl>
      <w:tblPr>
        <w:tblStyle w:val="TableGrid"/>
        <w:tblW w:w="0" w:type="auto"/>
        <w:tblLook w:val="04A0" w:firstRow="1" w:lastRow="0" w:firstColumn="1" w:lastColumn="0" w:noHBand="0" w:noVBand="1"/>
      </w:tblPr>
      <w:tblGrid>
        <w:gridCol w:w="9019"/>
      </w:tblGrid>
      <w:tr w:rsidR="00287A44" w:rsidRPr="00B07B4D" w14:paraId="02F91114" w14:textId="77777777" w:rsidTr="00AF1C7C">
        <w:tc>
          <w:tcPr>
            <w:tcW w:w="9245" w:type="dxa"/>
          </w:tcPr>
          <w:p w14:paraId="26B82F3D" w14:textId="77777777" w:rsidR="00287A44" w:rsidRPr="00B07B4D" w:rsidRDefault="00287A44" w:rsidP="00287A44">
            <w:pPr>
              <w:rPr>
                <w:rFonts w:ascii="Arial" w:hAnsi="Arial" w:cs="Arial"/>
                <w:sz w:val="18"/>
              </w:rPr>
            </w:pPr>
          </w:p>
        </w:tc>
      </w:tr>
    </w:tbl>
    <w:p w14:paraId="2810DE8B" w14:textId="77777777" w:rsidR="00287A44" w:rsidRPr="00B07B4D" w:rsidRDefault="00287A44" w:rsidP="00287A44">
      <w:pPr>
        <w:pStyle w:val="Heading5"/>
        <w:rPr>
          <w:rFonts w:ascii="Arial" w:hAnsi="Arial" w:cs="Arial"/>
        </w:rPr>
      </w:pPr>
      <w:r w:rsidRPr="00B07B4D">
        <w:rPr>
          <w:rFonts w:ascii="Arial" w:hAnsi="Arial" w:cs="Arial"/>
        </w:rPr>
        <w:t>Response Message (from BNI)</w:t>
      </w:r>
    </w:p>
    <w:tbl>
      <w:tblPr>
        <w:tblStyle w:val="TableGrid"/>
        <w:tblW w:w="0" w:type="auto"/>
        <w:tblLook w:val="04A0" w:firstRow="1" w:lastRow="0" w:firstColumn="1" w:lastColumn="0" w:noHBand="0" w:noVBand="1"/>
      </w:tblPr>
      <w:tblGrid>
        <w:gridCol w:w="9019"/>
      </w:tblGrid>
      <w:tr w:rsidR="00287A44" w:rsidRPr="00B07B4D" w14:paraId="05BEF707" w14:textId="77777777" w:rsidTr="00AF1C7C">
        <w:tc>
          <w:tcPr>
            <w:tcW w:w="9245" w:type="dxa"/>
          </w:tcPr>
          <w:p w14:paraId="39337291" w14:textId="77777777" w:rsidR="00287A44" w:rsidRPr="00B07B4D" w:rsidRDefault="00287A44" w:rsidP="00287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tc>
      </w:tr>
    </w:tbl>
    <w:p w14:paraId="562089B3" w14:textId="4F2BB7D4" w:rsidR="00CF7569" w:rsidRPr="00B07B4D" w:rsidRDefault="00287A44" w:rsidP="00287A44">
      <w:pPr>
        <w:pStyle w:val="Heading1"/>
      </w:pPr>
      <w:r>
        <w:lastRenderedPageBreak/>
        <w:t xml:space="preserve">   </w:t>
      </w:r>
      <w:r w:rsidR="0066608A" w:rsidRPr="00B07B4D">
        <w:t>Conclusion and Suggestions</w:t>
      </w:r>
    </w:p>
    <w:p w14:paraId="394F874C" w14:textId="77777777" w:rsidR="0066608A" w:rsidRPr="00B07B4D" w:rsidRDefault="0066608A" w:rsidP="0066608A">
      <w:pPr>
        <w:ind w:left="540"/>
        <w:rPr>
          <w:rFonts w:ascii="Arial" w:hAnsi="Arial" w:cs="Arial"/>
        </w:rPr>
      </w:pPr>
      <w:r w:rsidRPr="00B07B4D">
        <w:rPr>
          <w:rFonts w:ascii="Arial" w:hAnsi="Arial" w:cs="Arial"/>
        </w:rPr>
        <w:t>[</w:t>
      </w:r>
      <w:r w:rsidRPr="00B07B4D">
        <w:rPr>
          <w:rFonts w:ascii="Arial" w:hAnsi="Arial" w:cs="Arial"/>
          <w:i/>
        </w:rPr>
        <w:t>Describe testing result conclusion</w:t>
      </w:r>
      <w:r w:rsidRPr="00B07B4D">
        <w:rPr>
          <w:rFonts w:ascii="Arial" w:hAnsi="Arial" w:cs="Arial"/>
        </w:rPr>
        <w:t>]</w:t>
      </w:r>
    </w:p>
    <w:sectPr w:rsidR="0066608A" w:rsidRPr="00B07B4D" w:rsidSect="009C42B2">
      <w:headerReference w:type="default" r:id="rId10"/>
      <w:footerReference w:type="default" r:id="rId11"/>
      <w:pgSz w:w="11909" w:h="16834" w:code="9"/>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B829C" w14:textId="77777777" w:rsidR="00A275B2" w:rsidRPr="001E2484" w:rsidRDefault="00A275B2" w:rsidP="00727229">
      <w:pPr>
        <w:pStyle w:val="Header"/>
        <w:rPr>
          <w:rFonts w:ascii="Batang" w:hAnsi="Batang"/>
          <w:szCs w:val="24"/>
        </w:rPr>
      </w:pPr>
      <w:r>
        <w:separator/>
      </w:r>
    </w:p>
  </w:endnote>
  <w:endnote w:type="continuationSeparator" w:id="0">
    <w:p w14:paraId="34E21693" w14:textId="77777777" w:rsidR="00A275B2" w:rsidRPr="001E2484" w:rsidRDefault="00A275B2" w:rsidP="00727229">
      <w:pPr>
        <w:pStyle w:val="Header"/>
        <w:rPr>
          <w:rFonts w:ascii="Batang" w:hAnsi="Batang"/>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auto"/>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09435"/>
      <w:docPartObj>
        <w:docPartGallery w:val="Page Numbers (Bottom of Page)"/>
        <w:docPartUnique/>
      </w:docPartObj>
    </w:sdtPr>
    <w:sdtEndPr/>
    <w:sdtContent>
      <w:p w14:paraId="1746A513" w14:textId="415DE966" w:rsidR="00861AE7" w:rsidRDefault="00861AE7" w:rsidP="00160AFC">
        <w:pPr>
          <w:pStyle w:val="Footer"/>
          <w:tabs>
            <w:tab w:val="clear" w:pos="4680"/>
            <w:tab w:val="clear" w:pos="9360"/>
            <w:tab w:val="center" w:pos="4320"/>
            <w:tab w:val="right" w:pos="9000"/>
          </w:tabs>
          <w:jc w:val="right"/>
        </w:pPr>
        <w:r>
          <w:fldChar w:fldCharType="begin"/>
        </w:r>
        <w:r>
          <w:instrText xml:space="preserve"> PAGE   \* MERGEFORMAT </w:instrText>
        </w:r>
        <w:r>
          <w:fldChar w:fldCharType="separate"/>
        </w:r>
        <w:r w:rsidR="00ED397B">
          <w:rPr>
            <w:noProof/>
          </w:rPr>
          <w:t>6</w:t>
        </w:r>
        <w:r>
          <w:rPr>
            <w:noProof/>
          </w:rPr>
          <w:fldChar w:fldCharType="end"/>
        </w:r>
      </w:p>
    </w:sdtContent>
  </w:sdt>
  <w:p w14:paraId="0C377A63" w14:textId="77777777" w:rsidR="00861AE7" w:rsidRPr="00240456" w:rsidRDefault="00861AE7" w:rsidP="00727229">
    <w:pPr>
      <w:pStyle w:val="Footer"/>
      <w:rPr>
        <w:color w:val="31849B" w:themeColor="accent5" w:themeShade="BF"/>
        <w:sz w:val="16"/>
        <w:szCs w:val="16"/>
      </w:rPr>
    </w:pPr>
    <w:r w:rsidRPr="00240456">
      <w:rPr>
        <w:color w:val="31849B" w:themeColor="accent5" w:themeShade="BF"/>
        <w:sz w:val="16"/>
        <w:szCs w:val="16"/>
      </w:rPr>
      <w:t>Copyright © (201</w:t>
    </w:r>
    <w:r>
      <w:rPr>
        <w:color w:val="31849B" w:themeColor="accent5" w:themeShade="BF"/>
        <w:sz w:val="16"/>
        <w:szCs w:val="16"/>
      </w:rPr>
      <w:t>6</w:t>
    </w:r>
    <w:r w:rsidRPr="00240456">
      <w:rPr>
        <w:color w:val="31849B" w:themeColor="accent5" w:themeShade="BF"/>
        <w:sz w:val="16"/>
        <w:szCs w:val="16"/>
      </w:rPr>
      <w:t>) by BNI-</w:t>
    </w:r>
    <w:r>
      <w:rPr>
        <w:color w:val="31849B" w:themeColor="accent5" w:themeShade="BF"/>
        <w:sz w:val="16"/>
        <w:szCs w:val="16"/>
      </w:rPr>
      <w:t>STI. Testing Strategy Execution Form Version 3.0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72420" w14:textId="77777777" w:rsidR="00A275B2" w:rsidRPr="001E2484" w:rsidRDefault="00A275B2" w:rsidP="00727229">
      <w:pPr>
        <w:pStyle w:val="Header"/>
        <w:rPr>
          <w:rFonts w:ascii="Batang" w:hAnsi="Batang"/>
          <w:szCs w:val="24"/>
        </w:rPr>
      </w:pPr>
      <w:r>
        <w:separator/>
      </w:r>
    </w:p>
  </w:footnote>
  <w:footnote w:type="continuationSeparator" w:id="0">
    <w:p w14:paraId="4087DB0E" w14:textId="77777777" w:rsidR="00A275B2" w:rsidRPr="001E2484" w:rsidRDefault="00A275B2" w:rsidP="00727229">
      <w:pPr>
        <w:pStyle w:val="Header"/>
        <w:rPr>
          <w:rFonts w:ascii="Batang" w:hAnsi="Batang"/>
          <w:szCs w:val="24"/>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4"/>
      <w:gridCol w:w="3434"/>
    </w:tblGrid>
    <w:tr w:rsidR="00861AE7" w14:paraId="45A8D3D7" w14:textId="77777777" w:rsidTr="00EE5FE2">
      <w:tc>
        <w:tcPr>
          <w:tcW w:w="6214" w:type="dxa"/>
          <w:tcBorders>
            <w:bottom w:val="single" w:sz="4" w:space="0" w:color="auto"/>
          </w:tcBorders>
          <w:vAlign w:val="center"/>
        </w:tcPr>
        <w:p w14:paraId="2764552E" w14:textId="77777777" w:rsidR="00861AE7" w:rsidRPr="00727229" w:rsidRDefault="00861AE7" w:rsidP="00B635AA">
          <w:pPr>
            <w:pStyle w:val="Header"/>
            <w:rPr>
              <w:b/>
              <w:noProof/>
            </w:rPr>
          </w:pPr>
          <w:r w:rsidRPr="00727229">
            <w:rPr>
              <w:b/>
              <w:noProof/>
            </w:rPr>
            <w:t xml:space="preserve">Testing </w:t>
          </w:r>
          <w:r>
            <w:rPr>
              <w:b/>
              <w:noProof/>
            </w:rPr>
            <w:t>Strategy Execution Documentation</w:t>
          </w:r>
        </w:p>
      </w:tc>
      <w:tc>
        <w:tcPr>
          <w:tcW w:w="3434" w:type="dxa"/>
          <w:tcBorders>
            <w:bottom w:val="single" w:sz="4" w:space="0" w:color="auto"/>
          </w:tcBorders>
          <w:vAlign w:val="center"/>
        </w:tcPr>
        <w:p w14:paraId="4F247BA9" w14:textId="77777777" w:rsidR="00861AE7" w:rsidRDefault="00861AE7" w:rsidP="00727229">
          <w:pPr>
            <w:pStyle w:val="Header"/>
            <w:jc w:val="right"/>
            <w:rPr>
              <w:noProof/>
            </w:rPr>
          </w:pPr>
          <w:r w:rsidRPr="001F2984">
            <w:rPr>
              <w:noProof/>
              <w:lang w:val="en-AU" w:eastAsia="en-AU"/>
            </w:rPr>
            <w:drawing>
              <wp:inline distT="0" distB="0" distL="0" distR="0" wp14:anchorId="0AADEAD2" wp14:editId="4D163961">
                <wp:extent cx="794411" cy="293767"/>
                <wp:effectExtent l="19050" t="0" r="5689"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l="3709"/>
                        <a:stretch>
                          <a:fillRect/>
                        </a:stretch>
                      </pic:blipFill>
                      <pic:spPr bwMode="auto">
                        <a:xfrm>
                          <a:off x="0" y="0"/>
                          <a:ext cx="794411" cy="293767"/>
                        </a:xfrm>
                        <a:prstGeom prst="rect">
                          <a:avLst/>
                        </a:prstGeom>
                        <a:noFill/>
                      </pic:spPr>
                    </pic:pic>
                  </a:graphicData>
                </a:graphic>
              </wp:inline>
            </w:drawing>
          </w:r>
        </w:p>
      </w:tc>
    </w:tr>
  </w:tbl>
  <w:p w14:paraId="650813BE" w14:textId="77777777" w:rsidR="00861AE7" w:rsidRPr="00812F65" w:rsidRDefault="00861AE7" w:rsidP="00727229">
    <w:pPr>
      <w:pStyle w:val="Header"/>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B85"/>
    <w:multiLevelType w:val="multilevel"/>
    <w:tmpl w:val="67A6C4A8"/>
    <w:styleLink w:val="ImportedStyle1"/>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B27055"/>
    <w:multiLevelType w:val="hybridMultilevel"/>
    <w:tmpl w:val="934AE0F8"/>
    <w:lvl w:ilvl="0" w:tplc="AF665302">
      <w:start w:val="1"/>
      <w:numFmt w:val="bullet"/>
      <w:lvlText w:val=""/>
      <w:lvlJc w:val="left"/>
      <w:pPr>
        <w:ind w:left="720" w:hanging="360"/>
      </w:pPr>
      <w:rPr>
        <w:rFonts w:ascii="Wingdings" w:hAnsi="Wingdings" w:hint="default"/>
        <w:color w:val="FABF8F" w:themeColor="accent6" w:themeTint="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E1E96"/>
    <w:multiLevelType w:val="hybridMultilevel"/>
    <w:tmpl w:val="0AE66ECC"/>
    <w:lvl w:ilvl="0" w:tplc="AF665302">
      <w:start w:val="1"/>
      <w:numFmt w:val="bullet"/>
      <w:lvlText w:val=""/>
      <w:lvlJc w:val="left"/>
      <w:pPr>
        <w:ind w:left="720" w:hanging="360"/>
      </w:pPr>
      <w:rPr>
        <w:rFonts w:ascii="Wingdings" w:hAnsi="Wingdings" w:hint="default"/>
        <w:color w:val="FABF8F" w:themeColor="accent6" w:themeTint="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3560F"/>
    <w:multiLevelType w:val="hybridMultilevel"/>
    <w:tmpl w:val="ABF2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F2C0A"/>
    <w:multiLevelType w:val="hybridMultilevel"/>
    <w:tmpl w:val="1D7E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053F2"/>
    <w:multiLevelType w:val="hybridMultilevel"/>
    <w:tmpl w:val="686C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C4D04"/>
    <w:multiLevelType w:val="hybridMultilevel"/>
    <w:tmpl w:val="BE185694"/>
    <w:lvl w:ilvl="0" w:tplc="F9B8AD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1801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A6C4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CA89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9C4B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EC7C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6288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9658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568D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E803D7"/>
    <w:multiLevelType w:val="hybridMultilevel"/>
    <w:tmpl w:val="EE22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C7B50"/>
    <w:multiLevelType w:val="hybridMultilevel"/>
    <w:tmpl w:val="F1A4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C7AC7"/>
    <w:multiLevelType w:val="hybridMultilevel"/>
    <w:tmpl w:val="0EA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64B5F"/>
    <w:multiLevelType w:val="hybridMultilevel"/>
    <w:tmpl w:val="62B40622"/>
    <w:lvl w:ilvl="0" w:tplc="B75A8F30">
      <w:start w:val="1"/>
      <w:numFmt w:val="bullet"/>
      <w:pStyle w:val="Tablebullet2"/>
      <w:lvlText w:val="o"/>
      <w:lvlJc w:val="left"/>
      <w:pPr>
        <w:ind w:left="1038" w:hanging="360"/>
      </w:pPr>
      <w:rPr>
        <w:rFonts w:ascii="Courier New" w:hAnsi="Courier New" w:hint="default"/>
        <w:color w:val="auto"/>
        <w:sz w:val="14"/>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2" w15:restartNumberingAfterBreak="0">
    <w:nsid w:val="4B64762D"/>
    <w:multiLevelType w:val="multilevel"/>
    <w:tmpl w:val="88049B2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A216B7F"/>
    <w:multiLevelType w:val="multilevel"/>
    <w:tmpl w:val="67A6C4A8"/>
    <w:numStyleLink w:val="ImportedStyle1"/>
  </w:abstractNum>
  <w:abstractNum w:abstractNumId="14" w15:restartNumberingAfterBreak="0">
    <w:nsid w:val="6017105D"/>
    <w:multiLevelType w:val="hybridMultilevel"/>
    <w:tmpl w:val="CEE2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81008"/>
    <w:multiLevelType w:val="hybridMultilevel"/>
    <w:tmpl w:val="8770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7303C"/>
    <w:multiLevelType w:val="hybridMultilevel"/>
    <w:tmpl w:val="415C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078CB"/>
    <w:multiLevelType w:val="hybridMultilevel"/>
    <w:tmpl w:val="A79E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D3A80"/>
    <w:multiLevelType w:val="hybridMultilevel"/>
    <w:tmpl w:val="F24E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0432C"/>
    <w:multiLevelType w:val="hybridMultilevel"/>
    <w:tmpl w:val="6EAE60FC"/>
    <w:lvl w:ilvl="0" w:tplc="3A7038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0E61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B67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DA14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CD3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46D6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6E09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CE22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7459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B7B752A"/>
    <w:multiLevelType w:val="hybridMultilevel"/>
    <w:tmpl w:val="52EA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6"/>
  </w:num>
  <w:num w:numId="5">
    <w:abstractNumId w:val="11"/>
  </w:num>
  <w:num w:numId="6">
    <w:abstractNumId w:val="17"/>
  </w:num>
  <w:num w:numId="7">
    <w:abstractNumId w:val="18"/>
  </w:num>
  <w:num w:numId="8">
    <w:abstractNumId w:val="10"/>
  </w:num>
  <w:num w:numId="9">
    <w:abstractNumId w:val="14"/>
  </w:num>
  <w:num w:numId="10">
    <w:abstractNumId w:val="20"/>
  </w:num>
  <w:num w:numId="11">
    <w:abstractNumId w:val="9"/>
  </w:num>
  <w:num w:numId="12">
    <w:abstractNumId w:val="8"/>
  </w:num>
  <w:num w:numId="13">
    <w:abstractNumId w:val="5"/>
  </w:num>
  <w:num w:numId="14">
    <w:abstractNumId w:val="16"/>
  </w:num>
  <w:num w:numId="15">
    <w:abstractNumId w:val="3"/>
  </w:num>
  <w:num w:numId="16">
    <w:abstractNumId w:val="15"/>
  </w:num>
  <w:num w:numId="17">
    <w:abstractNumId w:val="0"/>
  </w:num>
  <w:num w:numId="18">
    <w:abstractNumId w:val="13"/>
  </w:num>
  <w:num w:numId="19">
    <w:abstractNumId w:val="13"/>
  </w:num>
  <w:num w:numId="20">
    <w:abstractNumId w:val="19"/>
  </w:num>
  <w:num w:numId="21">
    <w:abstractNumId w:val="19"/>
    <w:lvlOverride w:ilvl="0">
      <w:lvl w:ilvl="0" w:tplc="3A7038BC">
        <w:start w:val="1"/>
        <w:numFmt w:val="bullet"/>
        <w:lvlText w:val="·"/>
        <w:lvlJc w:val="left"/>
        <w:pPr>
          <w:ind w:left="760" w:hanging="4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90E6172">
        <w:start w:val="1"/>
        <w:numFmt w:val="bullet"/>
        <w:lvlText w:val="o"/>
        <w:lvlJc w:val="left"/>
        <w:pPr>
          <w:ind w:left="148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AFB673E2">
        <w:start w:val="1"/>
        <w:numFmt w:val="bullet"/>
        <w:lvlText w:val="▪"/>
        <w:lvlJc w:val="left"/>
        <w:pPr>
          <w:ind w:left="2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03DA14F8">
        <w:start w:val="1"/>
        <w:numFmt w:val="bullet"/>
        <w:lvlText w:val="·"/>
        <w:lvlJc w:val="left"/>
        <w:pPr>
          <w:ind w:left="2920" w:hanging="4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E67CD36A">
        <w:start w:val="1"/>
        <w:numFmt w:val="bullet"/>
        <w:lvlText w:val="o"/>
        <w:lvlJc w:val="left"/>
        <w:pPr>
          <w:ind w:left="364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0346D666">
        <w:start w:val="1"/>
        <w:numFmt w:val="bullet"/>
        <w:lvlText w:val="▪"/>
        <w:lvlJc w:val="left"/>
        <w:pPr>
          <w:ind w:left="43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C36E09FA">
        <w:start w:val="1"/>
        <w:numFmt w:val="bullet"/>
        <w:lvlText w:val="·"/>
        <w:lvlJc w:val="left"/>
        <w:pPr>
          <w:ind w:left="5080" w:hanging="4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7CE22EC">
        <w:start w:val="1"/>
        <w:numFmt w:val="bullet"/>
        <w:lvlText w:val="o"/>
        <w:lvlJc w:val="left"/>
        <w:pPr>
          <w:ind w:left="5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36745952">
        <w:start w:val="1"/>
        <w:numFmt w:val="bullet"/>
        <w:lvlText w:val="▪"/>
        <w:lvlJc w:val="left"/>
        <w:pPr>
          <w:ind w:left="652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2">
    <w:abstractNumId w:val="13"/>
    <w:lvlOverride w:ilvl="3">
      <w:startOverride w:val="2"/>
    </w:lvlOverride>
  </w:num>
  <w:num w:numId="23">
    <w:abstractNumId w:val="13"/>
    <w:lvlOverride w:ilvl="3">
      <w:startOverride w:val="3"/>
    </w:lvlOverride>
  </w:num>
  <w:num w:numId="24">
    <w:abstractNumId w:val="13"/>
    <w:lvlOverride w:ilvl="3">
      <w:startOverride w:val="4"/>
    </w:lvlOverride>
  </w:num>
  <w:num w:numId="25">
    <w:abstractNumId w:val="13"/>
    <w:lvlOverride w:ilvl="4">
      <w:startOverride w:val="2"/>
    </w:lvlOverride>
  </w:num>
  <w:num w:numId="26">
    <w:abstractNumId w:val="13"/>
    <w:lvlOverride w:ilvl="4">
      <w:startOverride w:val="3"/>
    </w:lvlOverride>
  </w:num>
  <w:num w:numId="27">
    <w:abstractNumId w:val="7"/>
  </w:num>
  <w:num w:numId="2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E3"/>
    <w:rsid w:val="0000088E"/>
    <w:rsid w:val="00003788"/>
    <w:rsid w:val="00004FAD"/>
    <w:rsid w:val="000059D4"/>
    <w:rsid w:val="00005AC2"/>
    <w:rsid w:val="00006E03"/>
    <w:rsid w:val="00007407"/>
    <w:rsid w:val="00010EE9"/>
    <w:rsid w:val="00011CAB"/>
    <w:rsid w:val="00012AE3"/>
    <w:rsid w:val="000133AA"/>
    <w:rsid w:val="00015BAC"/>
    <w:rsid w:val="00020B37"/>
    <w:rsid w:val="0002166B"/>
    <w:rsid w:val="00023172"/>
    <w:rsid w:val="000237CA"/>
    <w:rsid w:val="00024052"/>
    <w:rsid w:val="000268A5"/>
    <w:rsid w:val="00027F0A"/>
    <w:rsid w:val="00032399"/>
    <w:rsid w:val="000353D8"/>
    <w:rsid w:val="00040CF3"/>
    <w:rsid w:val="00041F77"/>
    <w:rsid w:val="00042426"/>
    <w:rsid w:val="00042B08"/>
    <w:rsid w:val="00042E1C"/>
    <w:rsid w:val="000438A5"/>
    <w:rsid w:val="00044F56"/>
    <w:rsid w:val="00045E59"/>
    <w:rsid w:val="000479B7"/>
    <w:rsid w:val="00052E6C"/>
    <w:rsid w:val="0005336B"/>
    <w:rsid w:val="0005409B"/>
    <w:rsid w:val="00054553"/>
    <w:rsid w:val="000570EB"/>
    <w:rsid w:val="00060293"/>
    <w:rsid w:val="0006306B"/>
    <w:rsid w:val="0006440C"/>
    <w:rsid w:val="000649B7"/>
    <w:rsid w:val="00066DF8"/>
    <w:rsid w:val="00066EA0"/>
    <w:rsid w:val="00071E72"/>
    <w:rsid w:val="000769FF"/>
    <w:rsid w:val="000778E4"/>
    <w:rsid w:val="00080BB1"/>
    <w:rsid w:val="000826D7"/>
    <w:rsid w:val="00082E99"/>
    <w:rsid w:val="00083FA6"/>
    <w:rsid w:val="00084970"/>
    <w:rsid w:val="00084E17"/>
    <w:rsid w:val="00085C38"/>
    <w:rsid w:val="0009143E"/>
    <w:rsid w:val="0009215D"/>
    <w:rsid w:val="00094B20"/>
    <w:rsid w:val="000A5441"/>
    <w:rsid w:val="000A6CF0"/>
    <w:rsid w:val="000A6D47"/>
    <w:rsid w:val="000B0622"/>
    <w:rsid w:val="000B1D31"/>
    <w:rsid w:val="000B22C6"/>
    <w:rsid w:val="000B33A3"/>
    <w:rsid w:val="000B3405"/>
    <w:rsid w:val="000C29A2"/>
    <w:rsid w:val="000C3A64"/>
    <w:rsid w:val="000C3CDC"/>
    <w:rsid w:val="000C4CB1"/>
    <w:rsid w:val="000C68AE"/>
    <w:rsid w:val="000C74AE"/>
    <w:rsid w:val="000C7D06"/>
    <w:rsid w:val="000D0437"/>
    <w:rsid w:val="000D1F32"/>
    <w:rsid w:val="000D2BD4"/>
    <w:rsid w:val="000D6BC7"/>
    <w:rsid w:val="000E1538"/>
    <w:rsid w:val="000E48A4"/>
    <w:rsid w:val="000E4C3D"/>
    <w:rsid w:val="000E6C17"/>
    <w:rsid w:val="000F1645"/>
    <w:rsid w:val="000F2220"/>
    <w:rsid w:val="000F3C85"/>
    <w:rsid w:val="000F4B7B"/>
    <w:rsid w:val="000F519D"/>
    <w:rsid w:val="000F583E"/>
    <w:rsid w:val="000F592F"/>
    <w:rsid w:val="000F6709"/>
    <w:rsid w:val="000F7A47"/>
    <w:rsid w:val="000F7F51"/>
    <w:rsid w:val="00100B64"/>
    <w:rsid w:val="0010298E"/>
    <w:rsid w:val="00103D8D"/>
    <w:rsid w:val="00111E1A"/>
    <w:rsid w:val="0011233A"/>
    <w:rsid w:val="00114C0D"/>
    <w:rsid w:val="00116728"/>
    <w:rsid w:val="001205F3"/>
    <w:rsid w:val="0012074B"/>
    <w:rsid w:val="001225F6"/>
    <w:rsid w:val="001241C5"/>
    <w:rsid w:val="0012492A"/>
    <w:rsid w:val="00126C12"/>
    <w:rsid w:val="00130B01"/>
    <w:rsid w:val="00132831"/>
    <w:rsid w:val="001332A4"/>
    <w:rsid w:val="00133C9D"/>
    <w:rsid w:val="00147834"/>
    <w:rsid w:val="00147DF3"/>
    <w:rsid w:val="001501DB"/>
    <w:rsid w:val="00150443"/>
    <w:rsid w:val="00150511"/>
    <w:rsid w:val="00151BEA"/>
    <w:rsid w:val="00153E56"/>
    <w:rsid w:val="00154ED9"/>
    <w:rsid w:val="00160AFC"/>
    <w:rsid w:val="00161C63"/>
    <w:rsid w:val="0016224A"/>
    <w:rsid w:val="00162632"/>
    <w:rsid w:val="00164006"/>
    <w:rsid w:val="00165EE7"/>
    <w:rsid w:val="00172F3A"/>
    <w:rsid w:val="00175871"/>
    <w:rsid w:val="00175B31"/>
    <w:rsid w:val="001773A5"/>
    <w:rsid w:val="001778B8"/>
    <w:rsid w:val="00177C6C"/>
    <w:rsid w:val="0018027D"/>
    <w:rsid w:val="00185D13"/>
    <w:rsid w:val="00186751"/>
    <w:rsid w:val="001867F5"/>
    <w:rsid w:val="00186A1A"/>
    <w:rsid w:val="0018795C"/>
    <w:rsid w:val="00187C3E"/>
    <w:rsid w:val="001907A6"/>
    <w:rsid w:val="001A07DB"/>
    <w:rsid w:val="001A23BF"/>
    <w:rsid w:val="001A76DD"/>
    <w:rsid w:val="001B0362"/>
    <w:rsid w:val="001B16B1"/>
    <w:rsid w:val="001B183C"/>
    <w:rsid w:val="001B23AF"/>
    <w:rsid w:val="001B261F"/>
    <w:rsid w:val="001B4FC0"/>
    <w:rsid w:val="001B6440"/>
    <w:rsid w:val="001C067F"/>
    <w:rsid w:val="001C0736"/>
    <w:rsid w:val="001C4358"/>
    <w:rsid w:val="001D396C"/>
    <w:rsid w:val="001D5B26"/>
    <w:rsid w:val="001D64B2"/>
    <w:rsid w:val="001E005B"/>
    <w:rsid w:val="001E10EF"/>
    <w:rsid w:val="001E33DB"/>
    <w:rsid w:val="001E370F"/>
    <w:rsid w:val="001E57F7"/>
    <w:rsid w:val="001E6774"/>
    <w:rsid w:val="001F15F2"/>
    <w:rsid w:val="001F2984"/>
    <w:rsid w:val="001F5419"/>
    <w:rsid w:val="001F6EDA"/>
    <w:rsid w:val="002008D7"/>
    <w:rsid w:val="00200EB9"/>
    <w:rsid w:val="00202220"/>
    <w:rsid w:val="00204F83"/>
    <w:rsid w:val="00206F8C"/>
    <w:rsid w:val="00212A6B"/>
    <w:rsid w:val="002130DC"/>
    <w:rsid w:val="00213112"/>
    <w:rsid w:val="00216447"/>
    <w:rsid w:val="002168B6"/>
    <w:rsid w:val="002171E7"/>
    <w:rsid w:val="0021780D"/>
    <w:rsid w:val="00220DC4"/>
    <w:rsid w:val="002235BE"/>
    <w:rsid w:val="00224D5A"/>
    <w:rsid w:val="002256F1"/>
    <w:rsid w:val="00226973"/>
    <w:rsid w:val="0023026D"/>
    <w:rsid w:val="00230698"/>
    <w:rsid w:val="002318E9"/>
    <w:rsid w:val="0023593C"/>
    <w:rsid w:val="00235A8B"/>
    <w:rsid w:val="00236359"/>
    <w:rsid w:val="002365E1"/>
    <w:rsid w:val="00240456"/>
    <w:rsid w:val="0024152C"/>
    <w:rsid w:val="002423E3"/>
    <w:rsid w:val="00242A21"/>
    <w:rsid w:val="002446BA"/>
    <w:rsid w:val="00246C57"/>
    <w:rsid w:val="002518E5"/>
    <w:rsid w:val="002532D4"/>
    <w:rsid w:val="0025373D"/>
    <w:rsid w:val="002538FF"/>
    <w:rsid w:val="0025398C"/>
    <w:rsid w:val="00254E93"/>
    <w:rsid w:val="00255971"/>
    <w:rsid w:val="0025677F"/>
    <w:rsid w:val="002630A2"/>
    <w:rsid w:val="00265437"/>
    <w:rsid w:val="00267EFA"/>
    <w:rsid w:val="00271340"/>
    <w:rsid w:val="002720F9"/>
    <w:rsid w:val="00274EFB"/>
    <w:rsid w:val="0027594E"/>
    <w:rsid w:val="00275A67"/>
    <w:rsid w:val="0027774D"/>
    <w:rsid w:val="00280C80"/>
    <w:rsid w:val="002812F7"/>
    <w:rsid w:val="00287383"/>
    <w:rsid w:val="00287A44"/>
    <w:rsid w:val="00290862"/>
    <w:rsid w:val="00292501"/>
    <w:rsid w:val="00294627"/>
    <w:rsid w:val="0029590E"/>
    <w:rsid w:val="002A0015"/>
    <w:rsid w:val="002A40BD"/>
    <w:rsid w:val="002A4F94"/>
    <w:rsid w:val="002A71D6"/>
    <w:rsid w:val="002A7347"/>
    <w:rsid w:val="002A7AD1"/>
    <w:rsid w:val="002B0AFB"/>
    <w:rsid w:val="002B231E"/>
    <w:rsid w:val="002C0098"/>
    <w:rsid w:val="002C047D"/>
    <w:rsid w:val="002C1547"/>
    <w:rsid w:val="002C1B91"/>
    <w:rsid w:val="002C3273"/>
    <w:rsid w:val="002C3551"/>
    <w:rsid w:val="002C39A6"/>
    <w:rsid w:val="002C713D"/>
    <w:rsid w:val="002D425F"/>
    <w:rsid w:val="002D5B32"/>
    <w:rsid w:val="002D6AD5"/>
    <w:rsid w:val="002E04A3"/>
    <w:rsid w:val="002E0E24"/>
    <w:rsid w:val="002E12C0"/>
    <w:rsid w:val="002E67FF"/>
    <w:rsid w:val="002E7D23"/>
    <w:rsid w:val="002F149A"/>
    <w:rsid w:val="002F1843"/>
    <w:rsid w:val="002F1B32"/>
    <w:rsid w:val="002F1C47"/>
    <w:rsid w:val="002F2E7B"/>
    <w:rsid w:val="002F3AC5"/>
    <w:rsid w:val="002F41AE"/>
    <w:rsid w:val="002F73D2"/>
    <w:rsid w:val="00302359"/>
    <w:rsid w:val="00302B7B"/>
    <w:rsid w:val="00303390"/>
    <w:rsid w:val="00303B48"/>
    <w:rsid w:val="0030603E"/>
    <w:rsid w:val="0030783A"/>
    <w:rsid w:val="00314D25"/>
    <w:rsid w:val="003168AC"/>
    <w:rsid w:val="00316A85"/>
    <w:rsid w:val="00320A81"/>
    <w:rsid w:val="00322D83"/>
    <w:rsid w:val="003239BD"/>
    <w:rsid w:val="00323B7D"/>
    <w:rsid w:val="003254FC"/>
    <w:rsid w:val="0032554B"/>
    <w:rsid w:val="0032669F"/>
    <w:rsid w:val="0032722E"/>
    <w:rsid w:val="0032774E"/>
    <w:rsid w:val="00331206"/>
    <w:rsid w:val="00335B70"/>
    <w:rsid w:val="00336AEF"/>
    <w:rsid w:val="003370E8"/>
    <w:rsid w:val="00337B91"/>
    <w:rsid w:val="00346EF2"/>
    <w:rsid w:val="00350E2F"/>
    <w:rsid w:val="003576EC"/>
    <w:rsid w:val="003604C4"/>
    <w:rsid w:val="00360BF1"/>
    <w:rsid w:val="00361368"/>
    <w:rsid w:val="00362FF3"/>
    <w:rsid w:val="00364023"/>
    <w:rsid w:val="00364F6F"/>
    <w:rsid w:val="003652F8"/>
    <w:rsid w:val="00367135"/>
    <w:rsid w:val="00367616"/>
    <w:rsid w:val="00367958"/>
    <w:rsid w:val="00375A61"/>
    <w:rsid w:val="00376B6D"/>
    <w:rsid w:val="003774B5"/>
    <w:rsid w:val="003776F8"/>
    <w:rsid w:val="00377A13"/>
    <w:rsid w:val="00384F55"/>
    <w:rsid w:val="003864EE"/>
    <w:rsid w:val="003873A1"/>
    <w:rsid w:val="00390F0B"/>
    <w:rsid w:val="0039140D"/>
    <w:rsid w:val="00391F5E"/>
    <w:rsid w:val="003A2276"/>
    <w:rsid w:val="003A7484"/>
    <w:rsid w:val="003B1132"/>
    <w:rsid w:val="003B2943"/>
    <w:rsid w:val="003B2CAD"/>
    <w:rsid w:val="003B40B1"/>
    <w:rsid w:val="003B5F5C"/>
    <w:rsid w:val="003B65A4"/>
    <w:rsid w:val="003C0335"/>
    <w:rsid w:val="003C1638"/>
    <w:rsid w:val="003C3C8D"/>
    <w:rsid w:val="003C7B86"/>
    <w:rsid w:val="003D04A2"/>
    <w:rsid w:val="003D2D53"/>
    <w:rsid w:val="003D60EF"/>
    <w:rsid w:val="003D61FC"/>
    <w:rsid w:val="003D697D"/>
    <w:rsid w:val="003E22CE"/>
    <w:rsid w:val="003E29AF"/>
    <w:rsid w:val="003E5C32"/>
    <w:rsid w:val="003E7060"/>
    <w:rsid w:val="003E77A6"/>
    <w:rsid w:val="003E7BFD"/>
    <w:rsid w:val="003F0BBA"/>
    <w:rsid w:val="003F206C"/>
    <w:rsid w:val="003F2F28"/>
    <w:rsid w:val="003F39CA"/>
    <w:rsid w:val="003F45AC"/>
    <w:rsid w:val="003F7144"/>
    <w:rsid w:val="00401D07"/>
    <w:rsid w:val="00405A85"/>
    <w:rsid w:val="004071A0"/>
    <w:rsid w:val="00407329"/>
    <w:rsid w:val="00415438"/>
    <w:rsid w:val="00415F77"/>
    <w:rsid w:val="00416B37"/>
    <w:rsid w:val="00421BCD"/>
    <w:rsid w:val="00421D8A"/>
    <w:rsid w:val="004251C9"/>
    <w:rsid w:val="00425516"/>
    <w:rsid w:val="00426208"/>
    <w:rsid w:val="00426834"/>
    <w:rsid w:val="00430A71"/>
    <w:rsid w:val="00430AE9"/>
    <w:rsid w:val="00430C26"/>
    <w:rsid w:val="004324F5"/>
    <w:rsid w:val="00433051"/>
    <w:rsid w:val="00433412"/>
    <w:rsid w:val="00434CCC"/>
    <w:rsid w:val="00435740"/>
    <w:rsid w:val="004367A2"/>
    <w:rsid w:val="00445F12"/>
    <w:rsid w:val="0044786D"/>
    <w:rsid w:val="00450672"/>
    <w:rsid w:val="0045147C"/>
    <w:rsid w:val="00462398"/>
    <w:rsid w:val="004634F8"/>
    <w:rsid w:val="004637EE"/>
    <w:rsid w:val="00463FAF"/>
    <w:rsid w:val="00466463"/>
    <w:rsid w:val="0046776D"/>
    <w:rsid w:val="0047364E"/>
    <w:rsid w:val="004804C9"/>
    <w:rsid w:val="004809BB"/>
    <w:rsid w:val="00483CDD"/>
    <w:rsid w:val="00483D20"/>
    <w:rsid w:val="00484678"/>
    <w:rsid w:val="00484895"/>
    <w:rsid w:val="00487B62"/>
    <w:rsid w:val="00496F42"/>
    <w:rsid w:val="00497B4A"/>
    <w:rsid w:val="004A023A"/>
    <w:rsid w:val="004A1020"/>
    <w:rsid w:val="004A213C"/>
    <w:rsid w:val="004A4A2E"/>
    <w:rsid w:val="004A4D1F"/>
    <w:rsid w:val="004A5703"/>
    <w:rsid w:val="004A5F44"/>
    <w:rsid w:val="004A77EA"/>
    <w:rsid w:val="004B0596"/>
    <w:rsid w:val="004B1761"/>
    <w:rsid w:val="004B4842"/>
    <w:rsid w:val="004B5016"/>
    <w:rsid w:val="004B7415"/>
    <w:rsid w:val="004C1490"/>
    <w:rsid w:val="004C1C1F"/>
    <w:rsid w:val="004C2278"/>
    <w:rsid w:val="004C2AE5"/>
    <w:rsid w:val="004C4560"/>
    <w:rsid w:val="004C7A63"/>
    <w:rsid w:val="004D2AAA"/>
    <w:rsid w:val="004D313A"/>
    <w:rsid w:val="004D4189"/>
    <w:rsid w:val="004D547D"/>
    <w:rsid w:val="004E3151"/>
    <w:rsid w:val="004E52DA"/>
    <w:rsid w:val="004E69C1"/>
    <w:rsid w:val="004F090F"/>
    <w:rsid w:val="004F16A7"/>
    <w:rsid w:val="004F3091"/>
    <w:rsid w:val="004F41AB"/>
    <w:rsid w:val="004F5475"/>
    <w:rsid w:val="004F626C"/>
    <w:rsid w:val="004F6EF3"/>
    <w:rsid w:val="00500552"/>
    <w:rsid w:val="005012F6"/>
    <w:rsid w:val="005027DB"/>
    <w:rsid w:val="00503351"/>
    <w:rsid w:val="00505162"/>
    <w:rsid w:val="00506686"/>
    <w:rsid w:val="005100AD"/>
    <w:rsid w:val="00510877"/>
    <w:rsid w:val="00512583"/>
    <w:rsid w:val="005156DE"/>
    <w:rsid w:val="005170B2"/>
    <w:rsid w:val="005222B1"/>
    <w:rsid w:val="00523AAA"/>
    <w:rsid w:val="005257DF"/>
    <w:rsid w:val="00526642"/>
    <w:rsid w:val="0053260A"/>
    <w:rsid w:val="00537BEC"/>
    <w:rsid w:val="005403EF"/>
    <w:rsid w:val="00540A8E"/>
    <w:rsid w:val="00547FA8"/>
    <w:rsid w:val="005508C6"/>
    <w:rsid w:val="0055580A"/>
    <w:rsid w:val="00557B65"/>
    <w:rsid w:val="00560258"/>
    <w:rsid w:val="00560CBF"/>
    <w:rsid w:val="00562BB8"/>
    <w:rsid w:val="00566DBC"/>
    <w:rsid w:val="0057179C"/>
    <w:rsid w:val="00573D51"/>
    <w:rsid w:val="005761F3"/>
    <w:rsid w:val="005762E4"/>
    <w:rsid w:val="00581A67"/>
    <w:rsid w:val="00581AFF"/>
    <w:rsid w:val="0058261E"/>
    <w:rsid w:val="005904EE"/>
    <w:rsid w:val="00592102"/>
    <w:rsid w:val="00592DE4"/>
    <w:rsid w:val="00595848"/>
    <w:rsid w:val="005A0337"/>
    <w:rsid w:val="005A03A6"/>
    <w:rsid w:val="005A28C3"/>
    <w:rsid w:val="005A5349"/>
    <w:rsid w:val="005A76E3"/>
    <w:rsid w:val="005A7D5F"/>
    <w:rsid w:val="005B08CC"/>
    <w:rsid w:val="005B217E"/>
    <w:rsid w:val="005B492D"/>
    <w:rsid w:val="005C0327"/>
    <w:rsid w:val="005C3A4B"/>
    <w:rsid w:val="005C3E07"/>
    <w:rsid w:val="005C41E6"/>
    <w:rsid w:val="005C655E"/>
    <w:rsid w:val="005D24D7"/>
    <w:rsid w:val="005D48EC"/>
    <w:rsid w:val="005D75FD"/>
    <w:rsid w:val="005E1DB3"/>
    <w:rsid w:val="005E1E77"/>
    <w:rsid w:val="005E245E"/>
    <w:rsid w:val="005E2810"/>
    <w:rsid w:val="005E3868"/>
    <w:rsid w:val="005E3CA7"/>
    <w:rsid w:val="005E5014"/>
    <w:rsid w:val="005E6069"/>
    <w:rsid w:val="005E76EE"/>
    <w:rsid w:val="005F09FD"/>
    <w:rsid w:val="005F177A"/>
    <w:rsid w:val="005F3B96"/>
    <w:rsid w:val="005F55C0"/>
    <w:rsid w:val="005F571D"/>
    <w:rsid w:val="005F5839"/>
    <w:rsid w:val="005F742B"/>
    <w:rsid w:val="00603185"/>
    <w:rsid w:val="0060347A"/>
    <w:rsid w:val="00606761"/>
    <w:rsid w:val="00606AED"/>
    <w:rsid w:val="006076F3"/>
    <w:rsid w:val="00607D6C"/>
    <w:rsid w:val="00607FE5"/>
    <w:rsid w:val="00610A23"/>
    <w:rsid w:val="00615213"/>
    <w:rsid w:val="00615882"/>
    <w:rsid w:val="00615948"/>
    <w:rsid w:val="00617138"/>
    <w:rsid w:val="006215BE"/>
    <w:rsid w:val="00624DEF"/>
    <w:rsid w:val="00630A3F"/>
    <w:rsid w:val="00632F25"/>
    <w:rsid w:val="00632FB8"/>
    <w:rsid w:val="00633B55"/>
    <w:rsid w:val="0063555A"/>
    <w:rsid w:val="0064050C"/>
    <w:rsid w:val="006405BA"/>
    <w:rsid w:val="006412B6"/>
    <w:rsid w:val="006413D2"/>
    <w:rsid w:val="00643463"/>
    <w:rsid w:val="00644F0F"/>
    <w:rsid w:val="006525F6"/>
    <w:rsid w:val="006526FD"/>
    <w:rsid w:val="00654665"/>
    <w:rsid w:val="006571BD"/>
    <w:rsid w:val="00660F55"/>
    <w:rsid w:val="00664606"/>
    <w:rsid w:val="0066608A"/>
    <w:rsid w:val="00671C3E"/>
    <w:rsid w:val="006756EC"/>
    <w:rsid w:val="00690C9C"/>
    <w:rsid w:val="00691064"/>
    <w:rsid w:val="00691439"/>
    <w:rsid w:val="00691A2D"/>
    <w:rsid w:val="00696353"/>
    <w:rsid w:val="00696883"/>
    <w:rsid w:val="00696D5C"/>
    <w:rsid w:val="00697E1B"/>
    <w:rsid w:val="006A0FCB"/>
    <w:rsid w:val="006A7AA6"/>
    <w:rsid w:val="006B217F"/>
    <w:rsid w:val="006B3E1B"/>
    <w:rsid w:val="006B5AA5"/>
    <w:rsid w:val="006B62EB"/>
    <w:rsid w:val="006B6862"/>
    <w:rsid w:val="006C0409"/>
    <w:rsid w:val="006C280F"/>
    <w:rsid w:val="006C7640"/>
    <w:rsid w:val="006D21FC"/>
    <w:rsid w:val="006D2ADC"/>
    <w:rsid w:val="006D4D4A"/>
    <w:rsid w:val="006D6C58"/>
    <w:rsid w:val="006D7AF5"/>
    <w:rsid w:val="006E0750"/>
    <w:rsid w:val="006E0F6F"/>
    <w:rsid w:val="006E3B9E"/>
    <w:rsid w:val="006E7AD0"/>
    <w:rsid w:val="006F1998"/>
    <w:rsid w:val="006F3BA2"/>
    <w:rsid w:val="006F499C"/>
    <w:rsid w:val="006F5898"/>
    <w:rsid w:val="006F59D7"/>
    <w:rsid w:val="006F5D27"/>
    <w:rsid w:val="006F606C"/>
    <w:rsid w:val="006F714F"/>
    <w:rsid w:val="00700C61"/>
    <w:rsid w:val="00701235"/>
    <w:rsid w:val="007035A9"/>
    <w:rsid w:val="00703E70"/>
    <w:rsid w:val="00713769"/>
    <w:rsid w:val="0071513F"/>
    <w:rsid w:val="007174D1"/>
    <w:rsid w:val="007233A3"/>
    <w:rsid w:val="007254E7"/>
    <w:rsid w:val="00726721"/>
    <w:rsid w:val="00727229"/>
    <w:rsid w:val="00727361"/>
    <w:rsid w:val="00731F5C"/>
    <w:rsid w:val="00732B3C"/>
    <w:rsid w:val="00736798"/>
    <w:rsid w:val="0073727D"/>
    <w:rsid w:val="00742CB4"/>
    <w:rsid w:val="00746A37"/>
    <w:rsid w:val="00746B03"/>
    <w:rsid w:val="00750D7F"/>
    <w:rsid w:val="00753353"/>
    <w:rsid w:val="0075389B"/>
    <w:rsid w:val="007551F9"/>
    <w:rsid w:val="007567AD"/>
    <w:rsid w:val="007605EC"/>
    <w:rsid w:val="0076175B"/>
    <w:rsid w:val="00763B62"/>
    <w:rsid w:val="00763C2E"/>
    <w:rsid w:val="0076486F"/>
    <w:rsid w:val="00770FA7"/>
    <w:rsid w:val="00772E0F"/>
    <w:rsid w:val="00772E85"/>
    <w:rsid w:val="00773FE3"/>
    <w:rsid w:val="00775266"/>
    <w:rsid w:val="007755D4"/>
    <w:rsid w:val="00775A1C"/>
    <w:rsid w:val="00777C28"/>
    <w:rsid w:val="00781497"/>
    <w:rsid w:val="00785F69"/>
    <w:rsid w:val="00786165"/>
    <w:rsid w:val="00787713"/>
    <w:rsid w:val="007935CC"/>
    <w:rsid w:val="00794804"/>
    <w:rsid w:val="00794A08"/>
    <w:rsid w:val="00796BB4"/>
    <w:rsid w:val="007A2393"/>
    <w:rsid w:val="007A34B6"/>
    <w:rsid w:val="007A3B5D"/>
    <w:rsid w:val="007A5EF6"/>
    <w:rsid w:val="007A68C6"/>
    <w:rsid w:val="007B0DCE"/>
    <w:rsid w:val="007B1248"/>
    <w:rsid w:val="007B62F4"/>
    <w:rsid w:val="007C1039"/>
    <w:rsid w:val="007C33EE"/>
    <w:rsid w:val="007C49F8"/>
    <w:rsid w:val="007C595E"/>
    <w:rsid w:val="007C65A5"/>
    <w:rsid w:val="007C6724"/>
    <w:rsid w:val="007C7940"/>
    <w:rsid w:val="007D15A5"/>
    <w:rsid w:val="007D18C8"/>
    <w:rsid w:val="007D3B35"/>
    <w:rsid w:val="007D57F4"/>
    <w:rsid w:val="007D6648"/>
    <w:rsid w:val="007E2562"/>
    <w:rsid w:val="007E659C"/>
    <w:rsid w:val="007E6EC8"/>
    <w:rsid w:val="007F0D5F"/>
    <w:rsid w:val="007F2AF6"/>
    <w:rsid w:val="007F7E74"/>
    <w:rsid w:val="008013DE"/>
    <w:rsid w:val="00802FE3"/>
    <w:rsid w:val="00805B38"/>
    <w:rsid w:val="00806EF8"/>
    <w:rsid w:val="00807E7E"/>
    <w:rsid w:val="00812F65"/>
    <w:rsid w:val="00813CFF"/>
    <w:rsid w:val="008140BA"/>
    <w:rsid w:val="00814C13"/>
    <w:rsid w:val="00815D95"/>
    <w:rsid w:val="00815E2E"/>
    <w:rsid w:val="0081624F"/>
    <w:rsid w:val="0081680F"/>
    <w:rsid w:val="00821374"/>
    <w:rsid w:val="00821B2D"/>
    <w:rsid w:val="00822B0F"/>
    <w:rsid w:val="00823F2D"/>
    <w:rsid w:val="00824924"/>
    <w:rsid w:val="0082511F"/>
    <w:rsid w:val="0082555C"/>
    <w:rsid w:val="00826BFB"/>
    <w:rsid w:val="00826F07"/>
    <w:rsid w:val="00833AD4"/>
    <w:rsid w:val="0083722B"/>
    <w:rsid w:val="00842002"/>
    <w:rsid w:val="0084531F"/>
    <w:rsid w:val="0084552E"/>
    <w:rsid w:val="008458C3"/>
    <w:rsid w:val="00845F5C"/>
    <w:rsid w:val="00847CDF"/>
    <w:rsid w:val="00851A0C"/>
    <w:rsid w:val="008528CA"/>
    <w:rsid w:val="008537B0"/>
    <w:rsid w:val="008544B9"/>
    <w:rsid w:val="00856138"/>
    <w:rsid w:val="00856A89"/>
    <w:rsid w:val="0086080C"/>
    <w:rsid w:val="00861AE7"/>
    <w:rsid w:val="00861BB5"/>
    <w:rsid w:val="00862415"/>
    <w:rsid w:val="00863B45"/>
    <w:rsid w:val="0086537F"/>
    <w:rsid w:val="00865C10"/>
    <w:rsid w:val="00865D8A"/>
    <w:rsid w:val="008714AB"/>
    <w:rsid w:val="0087319D"/>
    <w:rsid w:val="008751B6"/>
    <w:rsid w:val="0087521E"/>
    <w:rsid w:val="008811F5"/>
    <w:rsid w:val="00883693"/>
    <w:rsid w:val="00885AE8"/>
    <w:rsid w:val="00885BFE"/>
    <w:rsid w:val="00885ECD"/>
    <w:rsid w:val="008869E5"/>
    <w:rsid w:val="00891BDB"/>
    <w:rsid w:val="00891F53"/>
    <w:rsid w:val="00893CF2"/>
    <w:rsid w:val="008955A9"/>
    <w:rsid w:val="00897F73"/>
    <w:rsid w:val="008A38E9"/>
    <w:rsid w:val="008A47B7"/>
    <w:rsid w:val="008A47D0"/>
    <w:rsid w:val="008A6492"/>
    <w:rsid w:val="008A6E06"/>
    <w:rsid w:val="008B12FF"/>
    <w:rsid w:val="008B204E"/>
    <w:rsid w:val="008B3A49"/>
    <w:rsid w:val="008B7690"/>
    <w:rsid w:val="008C0225"/>
    <w:rsid w:val="008C57AB"/>
    <w:rsid w:val="008C62DA"/>
    <w:rsid w:val="008C7C9C"/>
    <w:rsid w:val="008D2B81"/>
    <w:rsid w:val="008D313E"/>
    <w:rsid w:val="008D3622"/>
    <w:rsid w:val="008D4669"/>
    <w:rsid w:val="008D6366"/>
    <w:rsid w:val="008D779F"/>
    <w:rsid w:val="008E1209"/>
    <w:rsid w:val="008E48E6"/>
    <w:rsid w:val="008E764B"/>
    <w:rsid w:val="008F3C5A"/>
    <w:rsid w:val="00901275"/>
    <w:rsid w:val="0090338E"/>
    <w:rsid w:val="00904D09"/>
    <w:rsid w:val="00905397"/>
    <w:rsid w:val="00911F6B"/>
    <w:rsid w:val="009131BA"/>
    <w:rsid w:val="00913C0A"/>
    <w:rsid w:val="00914773"/>
    <w:rsid w:val="00914CDB"/>
    <w:rsid w:val="00917EBC"/>
    <w:rsid w:val="0092350A"/>
    <w:rsid w:val="00924342"/>
    <w:rsid w:val="00924CAD"/>
    <w:rsid w:val="00926FDD"/>
    <w:rsid w:val="00930C16"/>
    <w:rsid w:val="00932479"/>
    <w:rsid w:val="00932658"/>
    <w:rsid w:val="00932B75"/>
    <w:rsid w:val="0093303F"/>
    <w:rsid w:val="00934F4F"/>
    <w:rsid w:val="00937DF2"/>
    <w:rsid w:val="00940041"/>
    <w:rsid w:val="009407C8"/>
    <w:rsid w:val="00945900"/>
    <w:rsid w:val="00951FDE"/>
    <w:rsid w:val="009567E8"/>
    <w:rsid w:val="00960A84"/>
    <w:rsid w:val="00960B84"/>
    <w:rsid w:val="00961135"/>
    <w:rsid w:val="00961811"/>
    <w:rsid w:val="00961B23"/>
    <w:rsid w:val="00962B4B"/>
    <w:rsid w:val="0096375E"/>
    <w:rsid w:val="00965369"/>
    <w:rsid w:val="00965943"/>
    <w:rsid w:val="00966A64"/>
    <w:rsid w:val="00966AFF"/>
    <w:rsid w:val="00967A22"/>
    <w:rsid w:val="00970267"/>
    <w:rsid w:val="00971A60"/>
    <w:rsid w:val="0097399B"/>
    <w:rsid w:val="00973CA8"/>
    <w:rsid w:val="00973D64"/>
    <w:rsid w:val="009747E2"/>
    <w:rsid w:val="009764BF"/>
    <w:rsid w:val="0097719D"/>
    <w:rsid w:val="009779A8"/>
    <w:rsid w:val="00981CB2"/>
    <w:rsid w:val="0098732A"/>
    <w:rsid w:val="0098736E"/>
    <w:rsid w:val="00992497"/>
    <w:rsid w:val="0099288A"/>
    <w:rsid w:val="00993901"/>
    <w:rsid w:val="00994CD9"/>
    <w:rsid w:val="009A1E3A"/>
    <w:rsid w:val="009A1F75"/>
    <w:rsid w:val="009A2A73"/>
    <w:rsid w:val="009B2716"/>
    <w:rsid w:val="009B428C"/>
    <w:rsid w:val="009B71B4"/>
    <w:rsid w:val="009C1403"/>
    <w:rsid w:val="009C1866"/>
    <w:rsid w:val="009C390A"/>
    <w:rsid w:val="009C42B2"/>
    <w:rsid w:val="009C4539"/>
    <w:rsid w:val="009C5606"/>
    <w:rsid w:val="009D0628"/>
    <w:rsid w:val="009D398E"/>
    <w:rsid w:val="009D4BB2"/>
    <w:rsid w:val="009D6207"/>
    <w:rsid w:val="009E04D1"/>
    <w:rsid w:val="009E083F"/>
    <w:rsid w:val="009E23D2"/>
    <w:rsid w:val="009E2B51"/>
    <w:rsid w:val="009E6B11"/>
    <w:rsid w:val="009E767D"/>
    <w:rsid w:val="009F0B65"/>
    <w:rsid w:val="009F12E6"/>
    <w:rsid w:val="009F302A"/>
    <w:rsid w:val="00A020E9"/>
    <w:rsid w:val="00A07047"/>
    <w:rsid w:val="00A1250E"/>
    <w:rsid w:val="00A1696B"/>
    <w:rsid w:val="00A16DC9"/>
    <w:rsid w:val="00A17B19"/>
    <w:rsid w:val="00A17E2E"/>
    <w:rsid w:val="00A24869"/>
    <w:rsid w:val="00A24EB6"/>
    <w:rsid w:val="00A25DB1"/>
    <w:rsid w:val="00A271E3"/>
    <w:rsid w:val="00A275B2"/>
    <w:rsid w:val="00A30ACD"/>
    <w:rsid w:val="00A351FE"/>
    <w:rsid w:val="00A36E53"/>
    <w:rsid w:val="00A454F5"/>
    <w:rsid w:val="00A4750C"/>
    <w:rsid w:val="00A47899"/>
    <w:rsid w:val="00A5014C"/>
    <w:rsid w:val="00A50340"/>
    <w:rsid w:val="00A50A14"/>
    <w:rsid w:val="00A539EF"/>
    <w:rsid w:val="00A53D0C"/>
    <w:rsid w:val="00A54122"/>
    <w:rsid w:val="00A54AA3"/>
    <w:rsid w:val="00A5543F"/>
    <w:rsid w:val="00A560E9"/>
    <w:rsid w:val="00A56643"/>
    <w:rsid w:val="00A61B82"/>
    <w:rsid w:val="00A63DB1"/>
    <w:rsid w:val="00A6563F"/>
    <w:rsid w:val="00A72E69"/>
    <w:rsid w:val="00A72EE4"/>
    <w:rsid w:val="00A762DF"/>
    <w:rsid w:val="00A768C6"/>
    <w:rsid w:val="00A77C3D"/>
    <w:rsid w:val="00A80770"/>
    <w:rsid w:val="00A8124F"/>
    <w:rsid w:val="00A81EE6"/>
    <w:rsid w:val="00A82B2F"/>
    <w:rsid w:val="00A844E6"/>
    <w:rsid w:val="00A849F5"/>
    <w:rsid w:val="00A85664"/>
    <w:rsid w:val="00A85C00"/>
    <w:rsid w:val="00A90A0E"/>
    <w:rsid w:val="00A91136"/>
    <w:rsid w:val="00A927B8"/>
    <w:rsid w:val="00A92EB1"/>
    <w:rsid w:val="00A9392C"/>
    <w:rsid w:val="00A94E94"/>
    <w:rsid w:val="00AA1804"/>
    <w:rsid w:val="00AA3211"/>
    <w:rsid w:val="00AA719A"/>
    <w:rsid w:val="00AB097E"/>
    <w:rsid w:val="00AB24A1"/>
    <w:rsid w:val="00AB2863"/>
    <w:rsid w:val="00AB3137"/>
    <w:rsid w:val="00AB588C"/>
    <w:rsid w:val="00AB641B"/>
    <w:rsid w:val="00AB71A3"/>
    <w:rsid w:val="00AB7A73"/>
    <w:rsid w:val="00AC1064"/>
    <w:rsid w:val="00AC5979"/>
    <w:rsid w:val="00AD28CD"/>
    <w:rsid w:val="00AD2F23"/>
    <w:rsid w:val="00AD4550"/>
    <w:rsid w:val="00AD71F6"/>
    <w:rsid w:val="00AE41A4"/>
    <w:rsid w:val="00AE4AE3"/>
    <w:rsid w:val="00AE5124"/>
    <w:rsid w:val="00AE5A45"/>
    <w:rsid w:val="00AF0179"/>
    <w:rsid w:val="00AF0F7F"/>
    <w:rsid w:val="00AF102B"/>
    <w:rsid w:val="00AF2914"/>
    <w:rsid w:val="00AF39A0"/>
    <w:rsid w:val="00AF4F26"/>
    <w:rsid w:val="00AF5C1F"/>
    <w:rsid w:val="00AF5F76"/>
    <w:rsid w:val="00AF79C2"/>
    <w:rsid w:val="00B00859"/>
    <w:rsid w:val="00B00FBA"/>
    <w:rsid w:val="00B024AB"/>
    <w:rsid w:val="00B02FDE"/>
    <w:rsid w:val="00B0441F"/>
    <w:rsid w:val="00B05033"/>
    <w:rsid w:val="00B0699A"/>
    <w:rsid w:val="00B06FBD"/>
    <w:rsid w:val="00B07B4D"/>
    <w:rsid w:val="00B07C26"/>
    <w:rsid w:val="00B12604"/>
    <w:rsid w:val="00B135FE"/>
    <w:rsid w:val="00B13982"/>
    <w:rsid w:val="00B13F4F"/>
    <w:rsid w:val="00B1414B"/>
    <w:rsid w:val="00B16860"/>
    <w:rsid w:val="00B1706F"/>
    <w:rsid w:val="00B21D7F"/>
    <w:rsid w:val="00B23996"/>
    <w:rsid w:val="00B261D6"/>
    <w:rsid w:val="00B26710"/>
    <w:rsid w:val="00B26C05"/>
    <w:rsid w:val="00B27733"/>
    <w:rsid w:val="00B31702"/>
    <w:rsid w:val="00B31C2C"/>
    <w:rsid w:val="00B343F4"/>
    <w:rsid w:val="00B347C9"/>
    <w:rsid w:val="00B34BE8"/>
    <w:rsid w:val="00B35A77"/>
    <w:rsid w:val="00B37367"/>
    <w:rsid w:val="00B411AC"/>
    <w:rsid w:val="00B461D2"/>
    <w:rsid w:val="00B4654A"/>
    <w:rsid w:val="00B4665B"/>
    <w:rsid w:val="00B52E1B"/>
    <w:rsid w:val="00B54340"/>
    <w:rsid w:val="00B54504"/>
    <w:rsid w:val="00B547C8"/>
    <w:rsid w:val="00B5494F"/>
    <w:rsid w:val="00B55DB7"/>
    <w:rsid w:val="00B56450"/>
    <w:rsid w:val="00B572BB"/>
    <w:rsid w:val="00B6061D"/>
    <w:rsid w:val="00B635AA"/>
    <w:rsid w:val="00B64E86"/>
    <w:rsid w:val="00B65B57"/>
    <w:rsid w:val="00B6691B"/>
    <w:rsid w:val="00B678D5"/>
    <w:rsid w:val="00B73B99"/>
    <w:rsid w:val="00B751DB"/>
    <w:rsid w:val="00B752B3"/>
    <w:rsid w:val="00B80DAF"/>
    <w:rsid w:val="00B824FC"/>
    <w:rsid w:val="00B85FCF"/>
    <w:rsid w:val="00B9328D"/>
    <w:rsid w:val="00B93449"/>
    <w:rsid w:val="00BA1EB7"/>
    <w:rsid w:val="00BA20FB"/>
    <w:rsid w:val="00BA648C"/>
    <w:rsid w:val="00BA74CC"/>
    <w:rsid w:val="00BB2A67"/>
    <w:rsid w:val="00BB3A63"/>
    <w:rsid w:val="00BB3B6B"/>
    <w:rsid w:val="00BB3E83"/>
    <w:rsid w:val="00BB67A8"/>
    <w:rsid w:val="00BC0FA3"/>
    <w:rsid w:val="00BC22FF"/>
    <w:rsid w:val="00BC2C54"/>
    <w:rsid w:val="00BC4A22"/>
    <w:rsid w:val="00BC5A04"/>
    <w:rsid w:val="00BC6BC3"/>
    <w:rsid w:val="00BD2F3A"/>
    <w:rsid w:val="00BD35A9"/>
    <w:rsid w:val="00BD3FD6"/>
    <w:rsid w:val="00BD53F6"/>
    <w:rsid w:val="00BD6517"/>
    <w:rsid w:val="00BE0234"/>
    <w:rsid w:val="00BE21EE"/>
    <w:rsid w:val="00BE2B3F"/>
    <w:rsid w:val="00BE5CD0"/>
    <w:rsid w:val="00BF0871"/>
    <w:rsid w:val="00BF18BE"/>
    <w:rsid w:val="00BF5AEE"/>
    <w:rsid w:val="00BF61EB"/>
    <w:rsid w:val="00C00CEA"/>
    <w:rsid w:val="00C03D26"/>
    <w:rsid w:val="00C05396"/>
    <w:rsid w:val="00C0646F"/>
    <w:rsid w:val="00C10A1C"/>
    <w:rsid w:val="00C10DAB"/>
    <w:rsid w:val="00C1445D"/>
    <w:rsid w:val="00C157BE"/>
    <w:rsid w:val="00C160F6"/>
    <w:rsid w:val="00C2036E"/>
    <w:rsid w:val="00C22DA0"/>
    <w:rsid w:val="00C2324A"/>
    <w:rsid w:val="00C246BD"/>
    <w:rsid w:val="00C25131"/>
    <w:rsid w:val="00C262AC"/>
    <w:rsid w:val="00C26C78"/>
    <w:rsid w:val="00C27C6B"/>
    <w:rsid w:val="00C319BE"/>
    <w:rsid w:val="00C32F40"/>
    <w:rsid w:val="00C40FAB"/>
    <w:rsid w:val="00C4266D"/>
    <w:rsid w:val="00C45A91"/>
    <w:rsid w:val="00C46A25"/>
    <w:rsid w:val="00C5001E"/>
    <w:rsid w:val="00C51701"/>
    <w:rsid w:val="00C52BE5"/>
    <w:rsid w:val="00C5366C"/>
    <w:rsid w:val="00C53C64"/>
    <w:rsid w:val="00C557D6"/>
    <w:rsid w:val="00C55ED6"/>
    <w:rsid w:val="00C61422"/>
    <w:rsid w:val="00C61799"/>
    <w:rsid w:val="00C61AD5"/>
    <w:rsid w:val="00C62AB3"/>
    <w:rsid w:val="00C62F64"/>
    <w:rsid w:val="00C66891"/>
    <w:rsid w:val="00C66EA9"/>
    <w:rsid w:val="00C67C61"/>
    <w:rsid w:val="00C712B3"/>
    <w:rsid w:val="00C72F8C"/>
    <w:rsid w:val="00C7392A"/>
    <w:rsid w:val="00C748CE"/>
    <w:rsid w:val="00C7539A"/>
    <w:rsid w:val="00C754C7"/>
    <w:rsid w:val="00C75B4F"/>
    <w:rsid w:val="00C75E60"/>
    <w:rsid w:val="00C77DF8"/>
    <w:rsid w:val="00C80234"/>
    <w:rsid w:val="00C82FC1"/>
    <w:rsid w:val="00C83419"/>
    <w:rsid w:val="00C8576D"/>
    <w:rsid w:val="00C9110E"/>
    <w:rsid w:val="00C921A8"/>
    <w:rsid w:val="00C92F59"/>
    <w:rsid w:val="00C94D4A"/>
    <w:rsid w:val="00C95B58"/>
    <w:rsid w:val="00C96C46"/>
    <w:rsid w:val="00CA2972"/>
    <w:rsid w:val="00CA2F88"/>
    <w:rsid w:val="00CA6DF6"/>
    <w:rsid w:val="00CA7928"/>
    <w:rsid w:val="00CB42E3"/>
    <w:rsid w:val="00CB49A6"/>
    <w:rsid w:val="00CB5ECD"/>
    <w:rsid w:val="00CB6656"/>
    <w:rsid w:val="00CC061B"/>
    <w:rsid w:val="00CC1529"/>
    <w:rsid w:val="00CC3F06"/>
    <w:rsid w:val="00CC42EF"/>
    <w:rsid w:val="00CC4BDD"/>
    <w:rsid w:val="00CC4DFF"/>
    <w:rsid w:val="00CC5188"/>
    <w:rsid w:val="00CC5FA8"/>
    <w:rsid w:val="00CD1F1C"/>
    <w:rsid w:val="00CD21B2"/>
    <w:rsid w:val="00CD5741"/>
    <w:rsid w:val="00CD7548"/>
    <w:rsid w:val="00CE1ABD"/>
    <w:rsid w:val="00CE3E03"/>
    <w:rsid w:val="00CE4989"/>
    <w:rsid w:val="00CE6001"/>
    <w:rsid w:val="00CE6EF7"/>
    <w:rsid w:val="00CE77C9"/>
    <w:rsid w:val="00CF1B3B"/>
    <w:rsid w:val="00CF2924"/>
    <w:rsid w:val="00CF54AF"/>
    <w:rsid w:val="00CF7569"/>
    <w:rsid w:val="00CF76AB"/>
    <w:rsid w:val="00CF7828"/>
    <w:rsid w:val="00D07ED6"/>
    <w:rsid w:val="00D10C57"/>
    <w:rsid w:val="00D118E3"/>
    <w:rsid w:val="00D13E4F"/>
    <w:rsid w:val="00D143ED"/>
    <w:rsid w:val="00D15C3C"/>
    <w:rsid w:val="00D16A82"/>
    <w:rsid w:val="00D203CB"/>
    <w:rsid w:val="00D209CF"/>
    <w:rsid w:val="00D21A7B"/>
    <w:rsid w:val="00D22EBC"/>
    <w:rsid w:val="00D243A2"/>
    <w:rsid w:val="00D31507"/>
    <w:rsid w:val="00D33A81"/>
    <w:rsid w:val="00D3510D"/>
    <w:rsid w:val="00D35411"/>
    <w:rsid w:val="00D35BD8"/>
    <w:rsid w:val="00D36EB1"/>
    <w:rsid w:val="00D3794B"/>
    <w:rsid w:val="00D40A28"/>
    <w:rsid w:val="00D419BD"/>
    <w:rsid w:val="00D4354F"/>
    <w:rsid w:val="00D442EF"/>
    <w:rsid w:val="00D44839"/>
    <w:rsid w:val="00D4542A"/>
    <w:rsid w:val="00D45BB1"/>
    <w:rsid w:val="00D47323"/>
    <w:rsid w:val="00D502AB"/>
    <w:rsid w:val="00D5577C"/>
    <w:rsid w:val="00D56A94"/>
    <w:rsid w:val="00D57287"/>
    <w:rsid w:val="00D643F2"/>
    <w:rsid w:val="00D66C5A"/>
    <w:rsid w:val="00D70422"/>
    <w:rsid w:val="00D73B9F"/>
    <w:rsid w:val="00D73D10"/>
    <w:rsid w:val="00D8440F"/>
    <w:rsid w:val="00D851D3"/>
    <w:rsid w:val="00D876B9"/>
    <w:rsid w:val="00D8799E"/>
    <w:rsid w:val="00D90CA2"/>
    <w:rsid w:val="00D917C8"/>
    <w:rsid w:val="00D93ED6"/>
    <w:rsid w:val="00D965FC"/>
    <w:rsid w:val="00D97CA7"/>
    <w:rsid w:val="00DA0CD8"/>
    <w:rsid w:val="00DA1C9A"/>
    <w:rsid w:val="00DA23AE"/>
    <w:rsid w:val="00DA2DCD"/>
    <w:rsid w:val="00DA4ECC"/>
    <w:rsid w:val="00DA7280"/>
    <w:rsid w:val="00DB2728"/>
    <w:rsid w:val="00DB440F"/>
    <w:rsid w:val="00DB62DB"/>
    <w:rsid w:val="00DC3661"/>
    <w:rsid w:val="00DC4070"/>
    <w:rsid w:val="00DC4FD2"/>
    <w:rsid w:val="00DC7EC1"/>
    <w:rsid w:val="00DD0260"/>
    <w:rsid w:val="00DD1726"/>
    <w:rsid w:val="00DD17B9"/>
    <w:rsid w:val="00DD26D9"/>
    <w:rsid w:val="00DD3CE4"/>
    <w:rsid w:val="00DD4F56"/>
    <w:rsid w:val="00DD5382"/>
    <w:rsid w:val="00DD64DF"/>
    <w:rsid w:val="00DD7E8B"/>
    <w:rsid w:val="00DE02A5"/>
    <w:rsid w:val="00DE05D3"/>
    <w:rsid w:val="00DE0F5B"/>
    <w:rsid w:val="00DE1641"/>
    <w:rsid w:val="00DE1C7F"/>
    <w:rsid w:val="00DE3158"/>
    <w:rsid w:val="00DE3E3F"/>
    <w:rsid w:val="00DE43B5"/>
    <w:rsid w:val="00DE48D0"/>
    <w:rsid w:val="00DE4BE2"/>
    <w:rsid w:val="00DE5C13"/>
    <w:rsid w:val="00DE644F"/>
    <w:rsid w:val="00DE6915"/>
    <w:rsid w:val="00DE76C4"/>
    <w:rsid w:val="00DE7747"/>
    <w:rsid w:val="00DF0B6A"/>
    <w:rsid w:val="00DF1A03"/>
    <w:rsid w:val="00DF1E12"/>
    <w:rsid w:val="00DF3B67"/>
    <w:rsid w:val="00DF4D26"/>
    <w:rsid w:val="00DF70BE"/>
    <w:rsid w:val="00DF787C"/>
    <w:rsid w:val="00E008E4"/>
    <w:rsid w:val="00E01829"/>
    <w:rsid w:val="00E02CF5"/>
    <w:rsid w:val="00E03FBD"/>
    <w:rsid w:val="00E051C8"/>
    <w:rsid w:val="00E07696"/>
    <w:rsid w:val="00E07E1E"/>
    <w:rsid w:val="00E1061F"/>
    <w:rsid w:val="00E1199D"/>
    <w:rsid w:val="00E11A04"/>
    <w:rsid w:val="00E14569"/>
    <w:rsid w:val="00E15894"/>
    <w:rsid w:val="00E15F8B"/>
    <w:rsid w:val="00E165B1"/>
    <w:rsid w:val="00E167BA"/>
    <w:rsid w:val="00E20E89"/>
    <w:rsid w:val="00E22784"/>
    <w:rsid w:val="00E23879"/>
    <w:rsid w:val="00E2696C"/>
    <w:rsid w:val="00E3025E"/>
    <w:rsid w:val="00E31ECE"/>
    <w:rsid w:val="00E361C1"/>
    <w:rsid w:val="00E4143D"/>
    <w:rsid w:val="00E44972"/>
    <w:rsid w:val="00E44BF2"/>
    <w:rsid w:val="00E4587F"/>
    <w:rsid w:val="00E45886"/>
    <w:rsid w:val="00E45A4A"/>
    <w:rsid w:val="00E45D91"/>
    <w:rsid w:val="00E45FCB"/>
    <w:rsid w:val="00E47985"/>
    <w:rsid w:val="00E5015C"/>
    <w:rsid w:val="00E556A2"/>
    <w:rsid w:val="00E60517"/>
    <w:rsid w:val="00E606BF"/>
    <w:rsid w:val="00E60928"/>
    <w:rsid w:val="00E62B34"/>
    <w:rsid w:val="00E63421"/>
    <w:rsid w:val="00E63CD4"/>
    <w:rsid w:val="00E65BE8"/>
    <w:rsid w:val="00E66095"/>
    <w:rsid w:val="00E670D4"/>
    <w:rsid w:val="00E67DAD"/>
    <w:rsid w:val="00E7153B"/>
    <w:rsid w:val="00E755F9"/>
    <w:rsid w:val="00E773E6"/>
    <w:rsid w:val="00E77748"/>
    <w:rsid w:val="00E809D2"/>
    <w:rsid w:val="00E82AA5"/>
    <w:rsid w:val="00E8459A"/>
    <w:rsid w:val="00E85271"/>
    <w:rsid w:val="00E85C6F"/>
    <w:rsid w:val="00E8736C"/>
    <w:rsid w:val="00E91A47"/>
    <w:rsid w:val="00E91C2B"/>
    <w:rsid w:val="00E92DEB"/>
    <w:rsid w:val="00E938D7"/>
    <w:rsid w:val="00E938E9"/>
    <w:rsid w:val="00E95554"/>
    <w:rsid w:val="00E95C89"/>
    <w:rsid w:val="00EA1917"/>
    <w:rsid w:val="00EA2651"/>
    <w:rsid w:val="00EA3A4C"/>
    <w:rsid w:val="00EA42DF"/>
    <w:rsid w:val="00EA510D"/>
    <w:rsid w:val="00EA53BD"/>
    <w:rsid w:val="00EA6E34"/>
    <w:rsid w:val="00EA6EBA"/>
    <w:rsid w:val="00EA7DFD"/>
    <w:rsid w:val="00EB0621"/>
    <w:rsid w:val="00EB09EF"/>
    <w:rsid w:val="00EB2128"/>
    <w:rsid w:val="00EB613F"/>
    <w:rsid w:val="00EC2824"/>
    <w:rsid w:val="00EC47A0"/>
    <w:rsid w:val="00EC47DD"/>
    <w:rsid w:val="00EC71F7"/>
    <w:rsid w:val="00ED1FF5"/>
    <w:rsid w:val="00ED397B"/>
    <w:rsid w:val="00ED532E"/>
    <w:rsid w:val="00ED6FE6"/>
    <w:rsid w:val="00EE29D4"/>
    <w:rsid w:val="00EE4081"/>
    <w:rsid w:val="00EE5A2D"/>
    <w:rsid w:val="00EE5FE2"/>
    <w:rsid w:val="00EE68E4"/>
    <w:rsid w:val="00EE7AC3"/>
    <w:rsid w:val="00EF07F7"/>
    <w:rsid w:val="00EF1DCD"/>
    <w:rsid w:val="00EF27E7"/>
    <w:rsid w:val="00EF47C9"/>
    <w:rsid w:val="00EF511C"/>
    <w:rsid w:val="00EF65B9"/>
    <w:rsid w:val="00EF7E00"/>
    <w:rsid w:val="00F0158A"/>
    <w:rsid w:val="00F02EC4"/>
    <w:rsid w:val="00F03C8C"/>
    <w:rsid w:val="00F03E2A"/>
    <w:rsid w:val="00F04FF9"/>
    <w:rsid w:val="00F06124"/>
    <w:rsid w:val="00F07D49"/>
    <w:rsid w:val="00F10013"/>
    <w:rsid w:val="00F1281A"/>
    <w:rsid w:val="00F13859"/>
    <w:rsid w:val="00F16718"/>
    <w:rsid w:val="00F16CA8"/>
    <w:rsid w:val="00F1733A"/>
    <w:rsid w:val="00F202E8"/>
    <w:rsid w:val="00F222A3"/>
    <w:rsid w:val="00F22872"/>
    <w:rsid w:val="00F237DA"/>
    <w:rsid w:val="00F25FF7"/>
    <w:rsid w:val="00F308E0"/>
    <w:rsid w:val="00F31565"/>
    <w:rsid w:val="00F3379D"/>
    <w:rsid w:val="00F3403F"/>
    <w:rsid w:val="00F36407"/>
    <w:rsid w:val="00F36778"/>
    <w:rsid w:val="00F37AFA"/>
    <w:rsid w:val="00F40BC8"/>
    <w:rsid w:val="00F42630"/>
    <w:rsid w:val="00F42920"/>
    <w:rsid w:val="00F43011"/>
    <w:rsid w:val="00F47650"/>
    <w:rsid w:val="00F50ADB"/>
    <w:rsid w:val="00F50B3A"/>
    <w:rsid w:val="00F56ED7"/>
    <w:rsid w:val="00F60682"/>
    <w:rsid w:val="00F61801"/>
    <w:rsid w:val="00F6281B"/>
    <w:rsid w:val="00F62C1D"/>
    <w:rsid w:val="00F6532D"/>
    <w:rsid w:val="00F65649"/>
    <w:rsid w:val="00F66A69"/>
    <w:rsid w:val="00F673CB"/>
    <w:rsid w:val="00F67C71"/>
    <w:rsid w:val="00F70109"/>
    <w:rsid w:val="00F70FC4"/>
    <w:rsid w:val="00F72B75"/>
    <w:rsid w:val="00F72CBD"/>
    <w:rsid w:val="00F73906"/>
    <w:rsid w:val="00F73F9E"/>
    <w:rsid w:val="00F7453C"/>
    <w:rsid w:val="00F74957"/>
    <w:rsid w:val="00F755FE"/>
    <w:rsid w:val="00F75725"/>
    <w:rsid w:val="00F76492"/>
    <w:rsid w:val="00F768C6"/>
    <w:rsid w:val="00F7712C"/>
    <w:rsid w:val="00F81BE5"/>
    <w:rsid w:val="00F826D5"/>
    <w:rsid w:val="00F8304A"/>
    <w:rsid w:val="00F8478E"/>
    <w:rsid w:val="00F84CCB"/>
    <w:rsid w:val="00F86C8C"/>
    <w:rsid w:val="00F86F97"/>
    <w:rsid w:val="00F86FF4"/>
    <w:rsid w:val="00F87357"/>
    <w:rsid w:val="00F915F6"/>
    <w:rsid w:val="00F9229C"/>
    <w:rsid w:val="00F928A2"/>
    <w:rsid w:val="00F9437A"/>
    <w:rsid w:val="00F95165"/>
    <w:rsid w:val="00F95179"/>
    <w:rsid w:val="00F95907"/>
    <w:rsid w:val="00F9798A"/>
    <w:rsid w:val="00FA00B5"/>
    <w:rsid w:val="00FA1117"/>
    <w:rsid w:val="00FA1F74"/>
    <w:rsid w:val="00FA57FC"/>
    <w:rsid w:val="00FA6D92"/>
    <w:rsid w:val="00FA6DAB"/>
    <w:rsid w:val="00FA717E"/>
    <w:rsid w:val="00FB120D"/>
    <w:rsid w:val="00FB33BE"/>
    <w:rsid w:val="00FB3AC8"/>
    <w:rsid w:val="00FB3DFA"/>
    <w:rsid w:val="00FB78F3"/>
    <w:rsid w:val="00FC48AF"/>
    <w:rsid w:val="00FC5E62"/>
    <w:rsid w:val="00FD3279"/>
    <w:rsid w:val="00FD463D"/>
    <w:rsid w:val="00FE0B64"/>
    <w:rsid w:val="00FE408D"/>
    <w:rsid w:val="00FE6047"/>
    <w:rsid w:val="00FF163B"/>
    <w:rsid w:val="00FF41DB"/>
    <w:rsid w:val="00FF4538"/>
    <w:rsid w:val="00FF4B81"/>
    <w:rsid w:val="00FF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CE6DE"/>
  <w15:docId w15:val="{5769B6CA-5616-4F77-B039-754E9715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741"/>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020B37"/>
    <w:pPr>
      <w:keepNext/>
      <w:keepLines/>
      <w:numPr>
        <w:numId w:val="1"/>
      </w:numPr>
      <w:spacing w:before="120" w:line="276" w:lineRule="auto"/>
      <w:outlineLvl w:val="0"/>
    </w:pPr>
    <w:rPr>
      <w:rFonts w:ascii="Arial" w:eastAsiaTheme="majorEastAsia" w:hAnsi="Arial" w:cs="Arial"/>
      <w:b/>
      <w:bCs/>
      <w:color w:val="31849B" w:themeColor="accent5" w:themeShade="BF"/>
      <w:sz w:val="20"/>
      <w:szCs w:val="20"/>
      <w:lang w:val="en-US"/>
    </w:rPr>
  </w:style>
  <w:style w:type="paragraph" w:styleId="Heading2">
    <w:name w:val="heading 2"/>
    <w:basedOn w:val="Normal"/>
    <w:next w:val="Normal"/>
    <w:link w:val="Heading2Char"/>
    <w:uiPriority w:val="9"/>
    <w:unhideWhenUsed/>
    <w:qFormat/>
    <w:rsid w:val="00727229"/>
    <w:pPr>
      <w:keepNext/>
      <w:keepLines/>
      <w:numPr>
        <w:ilvl w:val="1"/>
        <w:numId w:val="1"/>
      </w:numPr>
      <w:spacing w:before="200" w:line="276" w:lineRule="auto"/>
      <w:outlineLvl w:val="1"/>
    </w:pPr>
    <w:rPr>
      <w:rFonts w:ascii="Arial" w:eastAsiaTheme="majorEastAsia" w:hAnsi="Arial" w:cs="Arial"/>
      <w:bCs/>
      <w:color w:val="31849B" w:themeColor="accent5" w:themeShade="BF"/>
      <w:sz w:val="20"/>
      <w:szCs w:val="20"/>
      <w:lang w:val="en-US"/>
    </w:rPr>
  </w:style>
  <w:style w:type="paragraph" w:styleId="Heading3">
    <w:name w:val="heading 3"/>
    <w:basedOn w:val="Normal"/>
    <w:next w:val="Normal"/>
    <w:link w:val="Heading3Char"/>
    <w:uiPriority w:val="9"/>
    <w:unhideWhenUsed/>
    <w:qFormat/>
    <w:rsid w:val="00727229"/>
    <w:pPr>
      <w:keepNext/>
      <w:keepLines/>
      <w:numPr>
        <w:ilvl w:val="2"/>
        <w:numId w:val="1"/>
      </w:numPr>
      <w:spacing w:before="200" w:line="276" w:lineRule="auto"/>
      <w:outlineLvl w:val="2"/>
    </w:pPr>
    <w:rPr>
      <w:rFonts w:ascii="Arial" w:eastAsiaTheme="majorEastAsia" w:hAnsi="Arial" w:cs="Arial"/>
      <w:bCs/>
      <w:color w:val="E36C0A" w:themeColor="accent6" w:themeShade="BF"/>
      <w:sz w:val="20"/>
      <w:szCs w:val="20"/>
      <w:lang w:val="en-US"/>
    </w:rPr>
  </w:style>
  <w:style w:type="paragraph" w:styleId="Heading4">
    <w:name w:val="heading 4"/>
    <w:basedOn w:val="Normal"/>
    <w:next w:val="Normal"/>
    <w:link w:val="Heading4Char"/>
    <w:uiPriority w:val="9"/>
    <w:unhideWhenUsed/>
    <w:qFormat/>
    <w:rsid w:val="007D57F4"/>
    <w:pPr>
      <w:keepNext/>
      <w:keepLines/>
      <w:numPr>
        <w:ilvl w:val="3"/>
        <w:numId w:val="1"/>
      </w:numPr>
      <w:spacing w:before="60" w:line="276" w:lineRule="auto"/>
      <w:outlineLvl w:val="3"/>
    </w:pPr>
    <w:rPr>
      <w:rFonts w:asciiTheme="majorHAnsi" w:eastAsiaTheme="majorEastAsia" w:hAnsiTheme="majorHAnsi" w:cstheme="majorBidi"/>
      <w:b/>
      <w:bCs/>
      <w:i/>
      <w:iCs/>
      <w:color w:val="E36C0A" w:themeColor="accent6" w:themeShade="BF"/>
      <w:sz w:val="20"/>
      <w:szCs w:val="20"/>
      <w:lang w:val="en-US"/>
    </w:rPr>
  </w:style>
  <w:style w:type="paragraph" w:styleId="Heading5">
    <w:name w:val="heading 5"/>
    <w:basedOn w:val="Normal"/>
    <w:next w:val="Normal"/>
    <w:link w:val="Heading5Char"/>
    <w:uiPriority w:val="9"/>
    <w:unhideWhenUsed/>
    <w:qFormat/>
    <w:rsid w:val="00526642"/>
    <w:pPr>
      <w:keepNext/>
      <w:keepLines/>
      <w:numPr>
        <w:ilvl w:val="4"/>
        <w:numId w:val="1"/>
      </w:numPr>
      <w:spacing w:before="200" w:line="276" w:lineRule="auto"/>
      <w:outlineLvl w:val="4"/>
    </w:pPr>
    <w:rPr>
      <w:rFonts w:asciiTheme="majorHAnsi" w:eastAsiaTheme="majorEastAsia" w:hAnsiTheme="majorHAnsi" w:cstheme="majorBidi"/>
      <w:color w:val="E36C0A" w:themeColor="accent6" w:themeShade="BF"/>
      <w:sz w:val="20"/>
      <w:szCs w:val="20"/>
      <w:lang w:val="en-US"/>
    </w:rPr>
  </w:style>
  <w:style w:type="paragraph" w:styleId="Heading6">
    <w:name w:val="heading 6"/>
    <w:basedOn w:val="Normal"/>
    <w:next w:val="Normal"/>
    <w:link w:val="Heading6Char"/>
    <w:uiPriority w:val="9"/>
    <w:semiHidden/>
    <w:unhideWhenUsed/>
    <w:qFormat/>
    <w:rsid w:val="00526642"/>
    <w:pPr>
      <w:keepNext/>
      <w:keepLines/>
      <w:numPr>
        <w:ilvl w:val="5"/>
        <w:numId w:val="1"/>
      </w:numPr>
      <w:spacing w:before="200" w:line="276" w:lineRule="auto"/>
      <w:outlineLvl w:val="5"/>
    </w:pPr>
    <w:rPr>
      <w:rFonts w:asciiTheme="majorHAnsi" w:eastAsiaTheme="majorEastAsia" w:hAnsiTheme="majorHAnsi" w:cstheme="majorBidi"/>
      <w:i/>
      <w:iCs/>
      <w:color w:val="E36C0A" w:themeColor="accent6" w:themeShade="BF"/>
      <w:sz w:val="20"/>
      <w:szCs w:val="20"/>
      <w:lang w:val="en-US"/>
    </w:rPr>
  </w:style>
  <w:style w:type="paragraph" w:styleId="Heading7">
    <w:name w:val="heading 7"/>
    <w:basedOn w:val="Normal"/>
    <w:next w:val="Normal"/>
    <w:link w:val="Heading7Char"/>
    <w:uiPriority w:val="9"/>
    <w:semiHidden/>
    <w:unhideWhenUsed/>
    <w:qFormat/>
    <w:rsid w:val="003C3C8D"/>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0"/>
      <w:szCs w:val="20"/>
      <w:lang w:val="en-US"/>
    </w:rPr>
  </w:style>
  <w:style w:type="paragraph" w:styleId="Heading8">
    <w:name w:val="heading 8"/>
    <w:basedOn w:val="Normal"/>
    <w:next w:val="Normal"/>
    <w:link w:val="Heading8Char"/>
    <w:uiPriority w:val="9"/>
    <w:semiHidden/>
    <w:unhideWhenUsed/>
    <w:qFormat/>
    <w:rsid w:val="003C3C8D"/>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3C3C8D"/>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B37"/>
    <w:rPr>
      <w:rFonts w:ascii="Arial" w:eastAsiaTheme="majorEastAsia" w:hAnsi="Arial" w:cs="Arial"/>
      <w:b/>
      <w:bCs/>
      <w:color w:val="31849B" w:themeColor="accent5" w:themeShade="BF"/>
      <w:sz w:val="20"/>
      <w:szCs w:val="20"/>
    </w:rPr>
  </w:style>
  <w:style w:type="character" w:customStyle="1" w:styleId="Heading2Char">
    <w:name w:val="Heading 2 Char"/>
    <w:basedOn w:val="DefaultParagraphFont"/>
    <w:link w:val="Heading2"/>
    <w:uiPriority w:val="9"/>
    <w:rsid w:val="00727229"/>
    <w:rPr>
      <w:rFonts w:ascii="Arial" w:eastAsiaTheme="majorEastAsia" w:hAnsi="Arial" w:cs="Arial"/>
      <w:bCs/>
      <w:color w:val="31849B" w:themeColor="accent5" w:themeShade="BF"/>
      <w:sz w:val="20"/>
      <w:szCs w:val="20"/>
    </w:rPr>
  </w:style>
  <w:style w:type="character" w:customStyle="1" w:styleId="Heading3Char">
    <w:name w:val="Heading 3 Char"/>
    <w:basedOn w:val="DefaultParagraphFont"/>
    <w:link w:val="Heading3"/>
    <w:uiPriority w:val="9"/>
    <w:rsid w:val="00727229"/>
    <w:rPr>
      <w:rFonts w:ascii="Arial" w:eastAsiaTheme="majorEastAsia" w:hAnsi="Arial" w:cs="Arial"/>
      <w:bCs/>
      <w:color w:val="E36C0A" w:themeColor="accent6" w:themeShade="BF"/>
      <w:sz w:val="20"/>
      <w:szCs w:val="20"/>
    </w:rPr>
  </w:style>
  <w:style w:type="character" w:customStyle="1" w:styleId="Heading4Char">
    <w:name w:val="Heading 4 Char"/>
    <w:basedOn w:val="DefaultParagraphFont"/>
    <w:link w:val="Heading4"/>
    <w:uiPriority w:val="9"/>
    <w:rsid w:val="007D57F4"/>
    <w:rPr>
      <w:rFonts w:asciiTheme="majorHAnsi" w:eastAsiaTheme="majorEastAsia" w:hAnsiTheme="majorHAnsi" w:cstheme="majorBidi"/>
      <w:b/>
      <w:bCs/>
      <w:i/>
      <w:iCs/>
      <w:color w:val="E36C0A" w:themeColor="accent6" w:themeShade="BF"/>
      <w:sz w:val="20"/>
      <w:szCs w:val="20"/>
    </w:rPr>
  </w:style>
  <w:style w:type="character" w:customStyle="1" w:styleId="Heading5Char">
    <w:name w:val="Heading 5 Char"/>
    <w:basedOn w:val="DefaultParagraphFont"/>
    <w:link w:val="Heading5"/>
    <w:uiPriority w:val="9"/>
    <w:rsid w:val="00526642"/>
    <w:rPr>
      <w:rFonts w:asciiTheme="majorHAnsi" w:eastAsiaTheme="majorEastAsia" w:hAnsiTheme="majorHAnsi" w:cstheme="majorBidi"/>
      <w:color w:val="E36C0A" w:themeColor="accent6" w:themeShade="BF"/>
      <w:sz w:val="20"/>
      <w:szCs w:val="20"/>
    </w:rPr>
  </w:style>
  <w:style w:type="character" w:customStyle="1" w:styleId="Heading6Char">
    <w:name w:val="Heading 6 Char"/>
    <w:basedOn w:val="DefaultParagraphFont"/>
    <w:link w:val="Heading6"/>
    <w:uiPriority w:val="9"/>
    <w:semiHidden/>
    <w:rsid w:val="00526642"/>
    <w:rPr>
      <w:rFonts w:asciiTheme="majorHAnsi" w:eastAsiaTheme="majorEastAsia" w:hAnsiTheme="majorHAnsi" w:cstheme="majorBidi"/>
      <w:i/>
      <w:iCs/>
      <w:color w:val="E36C0A" w:themeColor="accent6" w:themeShade="BF"/>
      <w:sz w:val="20"/>
      <w:szCs w:val="20"/>
    </w:rPr>
  </w:style>
  <w:style w:type="character" w:customStyle="1" w:styleId="Heading7Char">
    <w:name w:val="Heading 7 Char"/>
    <w:basedOn w:val="DefaultParagraphFont"/>
    <w:link w:val="Heading7"/>
    <w:uiPriority w:val="9"/>
    <w:semiHidden/>
    <w:rsid w:val="003C3C8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3C3C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3C8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3C3C8D"/>
    <w:pPr>
      <w:tabs>
        <w:tab w:val="center" w:pos="4680"/>
        <w:tab w:val="right" w:pos="9360"/>
      </w:tabs>
    </w:pPr>
    <w:rPr>
      <w:rFonts w:ascii="Arial" w:eastAsiaTheme="minorHAnsi" w:hAnsi="Arial" w:cs="Arial"/>
      <w:sz w:val="20"/>
      <w:szCs w:val="20"/>
      <w:lang w:val="en-US"/>
    </w:rPr>
  </w:style>
  <w:style w:type="character" w:customStyle="1" w:styleId="HeaderChar">
    <w:name w:val="Header Char"/>
    <w:basedOn w:val="DefaultParagraphFont"/>
    <w:link w:val="Header"/>
    <w:uiPriority w:val="99"/>
    <w:rsid w:val="003C3C8D"/>
  </w:style>
  <w:style w:type="paragraph" w:styleId="Footer">
    <w:name w:val="footer"/>
    <w:basedOn w:val="Normal"/>
    <w:link w:val="FooterChar"/>
    <w:uiPriority w:val="99"/>
    <w:unhideWhenUsed/>
    <w:rsid w:val="003C3C8D"/>
    <w:pPr>
      <w:tabs>
        <w:tab w:val="center" w:pos="4680"/>
        <w:tab w:val="right" w:pos="9360"/>
      </w:tabs>
    </w:pPr>
    <w:rPr>
      <w:rFonts w:ascii="Arial" w:eastAsiaTheme="minorHAnsi" w:hAnsi="Arial" w:cs="Arial"/>
      <w:sz w:val="20"/>
      <w:szCs w:val="20"/>
      <w:lang w:val="en-US"/>
    </w:rPr>
  </w:style>
  <w:style w:type="character" w:customStyle="1" w:styleId="FooterChar">
    <w:name w:val="Footer Char"/>
    <w:basedOn w:val="DefaultParagraphFont"/>
    <w:link w:val="Footer"/>
    <w:uiPriority w:val="99"/>
    <w:rsid w:val="003C3C8D"/>
  </w:style>
  <w:style w:type="paragraph" w:styleId="BalloonText">
    <w:name w:val="Balloon Text"/>
    <w:basedOn w:val="Normal"/>
    <w:link w:val="BalloonTextChar"/>
    <w:uiPriority w:val="99"/>
    <w:semiHidden/>
    <w:unhideWhenUsed/>
    <w:rsid w:val="003C3C8D"/>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3C3C8D"/>
    <w:rPr>
      <w:rFonts w:ascii="Tahoma" w:hAnsi="Tahoma" w:cs="Tahoma"/>
      <w:sz w:val="16"/>
      <w:szCs w:val="16"/>
    </w:rPr>
  </w:style>
  <w:style w:type="table" w:styleId="TableGrid">
    <w:name w:val="Table Grid"/>
    <w:basedOn w:val="TableNormal"/>
    <w:uiPriority w:val="59"/>
    <w:qFormat/>
    <w:rsid w:val="003C3C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3C3C8D"/>
    <w:rPr>
      <w:rFonts w:ascii="Tahoma" w:eastAsiaTheme="minorHAnsi" w:hAnsi="Tahoma" w:cs="Tahoma"/>
      <w:sz w:val="16"/>
      <w:szCs w:val="16"/>
      <w:lang w:val="en-US"/>
    </w:rPr>
  </w:style>
  <w:style w:type="character" w:customStyle="1" w:styleId="DocumentMapChar">
    <w:name w:val="Document Map Char"/>
    <w:basedOn w:val="DefaultParagraphFont"/>
    <w:link w:val="DocumentMap"/>
    <w:uiPriority w:val="99"/>
    <w:semiHidden/>
    <w:rsid w:val="003C3C8D"/>
    <w:rPr>
      <w:rFonts w:ascii="Tahoma" w:hAnsi="Tahoma" w:cs="Tahoma"/>
      <w:sz w:val="16"/>
      <w:szCs w:val="16"/>
    </w:rPr>
  </w:style>
  <w:style w:type="paragraph" w:styleId="ListParagraph">
    <w:name w:val="List Paragraph"/>
    <w:basedOn w:val="Normal"/>
    <w:uiPriority w:val="34"/>
    <w:qFormat/>
    <w:rsid w:val="00E03FBD"/>
    <w:pPr>
      <w:spacing w:line="276" w:lineRule="auto"/>
      <w:ind w:left="720"/>
      <w:contextualSpacing/>
    </w:pPr>
    <w:rPr>
      <w:rFonts w:ascii="Arial" w:eastAsiaTheme="minorHAnsi" w:hAnsi="Arial" w:cs="Arial"/>
      <w:sz w:val="20"/>
      <w:szCs w:val="20"/>
      <w:lang w:val="en-US"/>
    </w:rPr>
  </w:style>
  <w:style w:type="paragraph" w:styleId="TOCHeading">
    <w:name w:val="TOC Heading"/>
    <w:basedOn w:val="Heading1"/>
    <w:next w:val="Normal"/>
    <w:uiPriority w:val="39"/>
    <w:unhideWhenUsed/>
    <w:qFormat/>
    <w:rsid w:val="00E03FBD"/>
    <w:pPr>
      <w:numPr>
        <w:numId w:val="0"/>
      </w:numPr>
      <w:outlineLvl w:val="9"/>
    </w:pPr>
  </w:style>
  <w:style w:type="paragraph" w:styleId="TOC1">
    <w:name w:val="toc 1"/>
    <w:basedOn w:val="Normal"/>
    <w:next w:val="Normal"/>
    <w:autoRedefine/>
    <w:uiPriority w:val="39"/>
    <w:unhideWhenUsed/>
    <w:rsid w:val="00E03FBD"/>
    <w:pPr>
      <w:spacing w:after="100" w:line="276" w:lineRule="auto"/>
    </w:pPr>
    <w:rPr>
      <w:rFonts w:ascii="Arial" w:eastAsiaTheme="minorHAnsi" w:hAnsi="Arial" w:cs="Arial"/>
      <w:sz w:val="20"/>
      <w:szCs w:val="20"/>
      <w:lang w:val="en-US"/>
    </w:rPr>
  </w:style>
  <w:style w:type="character" w:styleId="Hyperlink">
    <w:name w:val="Hyperlink"/>
    <w:basedOn w:val="DefaultParagraphFont"/>
    <w:uiPriority w:val="99"/>
    <w:unhideWhenUsed/>
    <w:rsid w:val="00E03FBD"/>
    <w:rPr>
      <w:color w:val="0000FF" w:themeColor="hyperlink"/>
      <w:u w:val="single"/>
    </w:rPr>
  </w:style>
  <w:style w:type="paragraph" w:styleId="TOC2">
    <w:name w:val="toc 2"/>
    <w:basedOn w:val="Normal"/>
    <w:next w:val="Normal"/>
    <w:autoRedefine/>
    <w:uiPriority w:val="39"/>
    <w:unhideWhenUsed/>
    <w:rsid w:val="00BE2B3F"/>
    <w:pPr>
      <w:spacing w:after="100" w:line="276" w:lineRule="auto"/>
      <w:ind w:left="220"/>
    </w:pPr>
    <w:rPr>
      <w:rFonts w:ascii="Arial" w:eastAsiaTheme="minorHAnsi" w:hAnsi="Arial" w:cs="Arial"/>
      <w:sz w:val="20"/>
      <w:szCs w:val="20"/>
      <w:lang w:val="en-US"/>
    </w:rPr>
  </w:style>
  <w:style w:type="paragraph" w:styleId="TOC3">
    <w:name w:val="toc 3"/>
    <w:basedOn w:val="Normal"/>
    <w:next w:val="Normal"/>
    <w:autoRedefine/>
    <w:uiPriority w:val="39"/>
    <w:unhideWhenUsed/>
    <w:rsid w:val="00BE2B3F"/>
    <w:pPr>
      <w:spacing w:after="100" w:line="276" w:lineRule="auto"/>
      <w:ind w:left="440"/>
    </w:pPr>
    <w:rPr>
      <w:rFonts w:ascii="Arial" w:eastAsiaTheme="minorHAnsi" w:hAnsi="Arial" w:cs="Arial"/>
      <w:sz w:val="20"/>
      <w:szCs w:val="20"/>
      <w:lang w:val="en-US"/>
    </w:rPr>
  </w:style>
  <w:style w:type="character" w:styleId="PlaceholderText">
    <w:name w:val="Placeholder Text"/>
    <w:basedOn w:val="DefaultParagraphFont"/>
    <w:uiPriority w:val="99"/>
    <w:semiHidden/>
    <w:rsid w:val="002F3AC5"/>
    <w:rPr>
      <w:color w:val="808080"/>
    </w:rPr>
  </w:style>
  <w:style w:type="paragraph" w:styleId="TOC4">
    <w:name w:val="toc 4"/>
    <w:basedOn w:val="Normal"/>
    <w:next w:val="Normal"/>
    <w:autoRedefine/>
    <w:uiPriority w:val="39"/>
    <w:unhideWhenUsed/>
    <w:rsid w:val="0027594E"/>
    <w:pPr>
      <w:spacing w:after="100" w:line="276" w:lineRule="auto"/>
      <w:ind w:left="660"/>
    </w:pPr>
    <w:rPr>
      <w:rFonts w:ascii="Arial" w:eastAsiaTheme="minorEastAsia" w:hAnsi="Arial" w:cs="Arial"/>
      <w:sz w:val="20"/>
      <w:szCs w:val="20"/>
      <w:lang w:val="en-US"/>
    </w:rPr>
  </w:style>
  <w:style w:type="paragraph" w:styleId="TOC5">
    <w:name w:val="toc 5"/>
    <w:basedOn w:val="Normal"/>
    <w:next w:val="Normal"/>
    <w:autoRedefine/>
    <w:uiPriority w:val="39"/>
    <w:unhideWhenUsed/>
    <w:rsid w:val="0027594E"/>
    <w:pPr>
      <w:spacing w:after="100" w:line="276" w:lineRule="auto"/>
      <w:ind w:left="880"/>
    </w:pPr>
    <w:rPr>
      <w:rFonts w:ascii="Arial" w:eastAsiaTheme="minorEastAsia" w:hAnsi="Arial" w:cs="Arial"/>
      <w:sz w:val="20"/>
      <w:szCs w:val="20"/>
      <w:lang w:val="en-US"/>
    </w:rPr>
  </w:style>
  <w:style w:type="paragraph" w:styleId="TOC6">
    <w:name w:val="toc 6"/>
    <w:basedOn w:val="Normal"/>
    <w:next w:val="Normal"/>
    <w:autoRedefine/>
    <w:uiPriority w:val="39"/>
    <w:unhideWhenUsed/>
    <w:rsid w:val="0027594E"/>
    <w:pPr>
      <w:spacing w:after="100" w:line="276" w:lineRule="auto"/>
      <w:ind w:left="1100"/>
    </w:pPr>
    <w:rPr>
      <w:rFonts w:ascii="Arial" w:eastAsiaTheme="minorEastAsia" w:hAnsi="Arial" w:cs="Arial"/>
      <w:sz w:val="20"/>
      <w:szCs w:val="20"/>
      <w:lang w:val="en-US"/>
    </w:rPr>
  </w:style>
  <w:style w:type="paragraph" w:styleId="TOC7">
    <w:name w:val="toc 7"/>
    <w:basedOn w:val="Normal"/>
    <w:next w:val="Normal"/>
    <w:autoRedefine/>
    <w:uiPriority w:val="39"/>
    <w:unhideWhenUsed/>
    <w:rsid w:val="0027594E"/>
    <w:pPr>
      <w:spacing w:after="100" w:line="276" w:lineRule="auto"/>
      <w:ind w:left="1320"/>
    </w:pPr>
    <w:rPr>
      <w:rFonts w:ascii="Arial" w:eastAsiaTheme="minorEastAsia" w:hAnsi="Arial" w:cs="Arial"/>
      <w:sz w:val="20"/>
      <w:szCs w:val="20"/>
      <w:lang w:val="en-US"/>
    </w:rPr>
  </w:style>
  <w:style w:type="paragraph" w:styleId="TOC8">
    <w:name w:val="toc 8"/>
    <w:basedOn w:val="Normal"/>
    <w:next w:val="Normal"/>
    <w:autoRedefine/>
    <w:uiPriority w:val="39"/>
    <w:unhideWhenUsed/>
    <w:rsid w:val="0027594E"/>
    <w:pPr>
      <w:spacing w:after="100" w:line="276" w:lineRule="auto"/>
      <w:ind w:left="1540"/>
    </w:pPr>
    <w:rPr>
      <w:rFonts w:ascii="Arial" w:eastAsiaTheme="minorEastAsia" w:hAnsi="Arial" w:cs="Arial"/>
      <w:sz w:val="20"/>
      <w:szCs w:val="20"/>
      <w:lang w:val="en-US"/>
    </w:rPr>
  </w:style>
  <w:style w:type="paragraph" w:styleId="TOC9">
    <w:name w:val="toc 9"/>
    <w:basedOn w:val="Normal"/>
    <w:next w:val="Normal"/>
    <w:autoRedefine/>
    <w:uiPriority w:val="39"/>
    <w:unhideWhenUsed/>
    <w:rsid w:val="0027594E"/>
    <w:pPr>
      <w:spacing w:after="100" w:line="276" w:lineRule="auto"/>
      <w:ind w:left="1760"/>
    </w:pPr>
    <w:rPr>
      <w:rFonts w:ascii="Arial" w:eastAsiaTheme="minorEastAsia" w:hAnsi="Arial" w:cs="Arial"/>
      <w:sz w:val="20"/>
      <w:szCs w:val="20"/>
      <w:lang w:val="en-US"/>
    </w:rPr>
  </w:style>
  <w:style w:type="paragraph" w:customStyle="1" w:styleId="Sysout">
    <w:name w:val="Sysout"/>
    <w:basedOn w:val="Normal"/>
    <w:link w:val="SysoutChar"/>
    <w:qFormat/>
    <w:rsid w:val="00F36407"/>
    <w:pPr>
      <w:spacing w:line="276" w:lineRule="auto"/>
    </w:pPr>
    <w:rPr>
      <w:rFonts w:ascii="Courier New" w:eastAsiaTheme="minorHAnsi" w:hAnsi="Courier New" w:cs="Courier New"/>
      <w:sz w:val="16"/>
      <w:szCs w:val="16"/>
      <w:lang w:val="en-US"/>
    </w:rPr>
  </w:style>
  <w:style w:type="character" w:customStyle="1" w:styleId="SysoutChar">
    <w:name w:val="Sysout Char"/>
    <w:basedOn w:val="DefaultParagraphFont"/>
    <w:link w:val="Sysout"/>
    <w:rsid w:val="00F36407"/>
    <w:rPr>
      <w:rFonts w:ascii="Courier New" w:hAnsi="Courier New" w:cs="Courier New"/>
      <w:sz w:val="16"/>
      <w:szCs w:val="16"/>
    </w:rPr>
  </w:style>
  <w:style w:type="character" w:styleId="HTMLTypewriter">
    <w:name w:val="HTML Typewriter"/>
    <w:uiPriority w:val="99"/>
    <w:semiHidden/>
    <w:unhideWhenUsed/>
    <w:rsid w:val="00390F0B"/>
    <w:rPr>
      <w:rFonts w:ascii="Courier New" w:eastAsia="Calibri" w:hAnsi="Courier New" w:cs="Courier New" w:hint="default"/>
      <w:sz w:val="20"/>
      <w:szCs w:val="20"/>
    </w:rPr>
  </w:style>
  <w:style w:type="paragraph" w:styleId="Caption">
    <w:name w:val="caption"/>
    <w:basedOn w:val="Normal"/>
    <w:next w:val="Normal"/>
    <w:uiPriority w:val="35"/>
    <w:unhideWhenUsed/>
    <w:qFormat/>
    <w:rsid w:val="00390F0B"/>
    <w:rPr>
      <w:rFonts w:ascii="Arial" w:eastAsiaTheme="minorHAnsi" w:hAnsi="Arial" w:cs="Arial"/>
      <w:b/>
      <w:bCs/>
      <w:color w:val="4F81BD" w:themeColor="accent1"/>
      <w:sz w:val="18"/>
      <w:szCs w:val="18"/>
      <w:lang w:val="en-US"/>
    </w:rPr>
  </w:style>
  <w:style w:type="paragraph" w:customStyle="1" w:styleId="Preparedfor">
    <w:name w:val="Prepared_for"/>
    <w:basedOn w:val="Normal"/>
    <w:semiHidden/>
    <w:rsid w:val="00390F0B"/>
    <w:pPr>
      <w:suppressAutoHyphens/>
    </w:pPr>
    <w:rPr>
      <w:rFonts w:ascii="Tahoma" w:hAnsi="Tahoma" w:cs="Tahoma"/>
      <w:bCs/>
      <w:sz w:val="40"/>
      <w:szCs w:val="40"/>
      <w:lang w:val="en-US" w:eastAsia="ar-SA"/>
    </w:rPr>
  </w:style>
  <w:style w:type="paragraph" w:styleId="BodyText3">
    <w:name w:val="Body Text 3"/>
    <w:basedOn w:val="Normal"/>
    <w:link w:val="BodyText3Char"/>
    <w:unhideWhenUsed/>
    <w:rsid w:val="00D143ED"/>
    <w:pPr>
      <w:snapToGrid w:val="0"/>
      <w:jc w:val="both"/>
    </w:pPr>
    <w:rPr>
      <w:rFonts w:ascii="Trebuchet MS" w:hAnsi="Trebuchet MS"/>
      <w:color w:val="0000FF"/>
      <w:sz w:val="17"/>
      <w:szCs w:val="16"/>
      <w:lang w:val="en-AU"/>
    </w:rPr>
  </w:style>
  <w:style w:type="character" w:customStyle="1" w:styleId="BodyText3Char">
    <w:name w:val="Body Text 3 Char"/>
    <w:basedOn w:val="DefaultParagraphFont"/>
    <w:link w:val="BodyText3"/>
    <w:rsid w:val="00D143ED"/>
    <w:rPr>
      <w:rFonts w:ascii="Trebuchet MS" w:eastAsia="Times New Roman" w:hAnsi="Trebuchet MS" w:cs="Times New Roman"/>
      <w:color w:val="0000FF"/>
      <w:sz w:val="17"/>
      <w:szCs w:val="16"/>
      <w:lang w:val="en-AU"/>
    </w:rPr>
  </w:style>
  <w:style w:type="table" w:customStyle="1" w:styleId="TableGrid1">
    <w:name w:val="Table Grid1"/>
    <w:basedOn w:val="TableNormal"/>
    <w:next w:val="TableGrid"/>
    <w:uiPriority w:val="59"/>
    <w:rsid w:val="00E4798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24045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24045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Tabletext">
    <w:name w:val="Tabletext"/>
    <w:basedOn w:val="Normal"/>
    <w:autoRedefine/>
    <w:qFormat/>
    <w:rsid w:val="00E008E4"/>
    <w:pPr>
      <w:spacing w:before="40" w:after="40"/>
    </w:pPr>
    <w:rPr>
      <w:rFonts w:ascii="Arial" w:hAnsi="Arial"/>
      <w:sz w:val="18"/>
      <w:szCs w:val="20"/>
      <w:lang w:val="en-US"/>
    </w:rPr>
  </w:style>
  <w:style w:type="paragraph" w:customStyle="1" w:styleId="Tablehead1">
    <w:name w:val="Tablehead1"/>
    <w:basedOn w:val="Normal"/>
    <w:qFormat/>
    <w:rsid w:val="00E008E4"/>
    <w:pPr>
      <w:keepNext/>
      <w:spacing w:before="60" w:after="60"/>
      <w:jc w:val="center"/>
    </w:pPr>
    <w:rPr>
      <w:rFonts w:ascii="Arial Bold" w:hAnsi="Arial Bold"/>
      <w:b/>
      <w:bCs/>
      <w:color w:val="FFFFFF"/>
      <w:sz w:val="18"/>
      <w:szCs w:val="20"/>
      <w:lang w:val="en-US"/>
    </w:rPr>
  </w:style>
  <w:style w:type="paragraph" w:customStyle="1" w:styleId="Tablebullet">
    <w:name w:val="Tablebullet"/>
    <w:basedOn w:val="Tabletext"/>
    <w:qFormat/>
    <w:rsid w:val="00E008E4"/>
    <w:pPr>
      <w:numPr>
        <w:numId w:val="4"/>
      </w:numPr>
      <w:spacing w:before="20" w:after="20"/>
      <w:ind w:left="216" w:hanging="216"/>
    </w:pPr>
  </w:style>
  <w:style w:type="paragraph" w:customStyle="1" w:styleId="Instructions">
    <w:name w:val="Instructions"/>
    <w:basedOn w:val="Normal"/>
    <w:next w:val="Normal"/>
    <w:qFormat/>
    <w:rsid w:val="00E008E4"/>
    <w:pPr>
      <w:spacing w:after="120"/>
    </w:pPr>
    <w:rPr>
      <w:rFonts w:ascii="Arial" w:eastAsia="Times" w:hAnsi="Arial"/>
      <w:color w:val="0000FF"/>
      <w:sz w:val="20"/>
      <w:szCs w:val="20"/>
      <w:lang w:val="en-US"/>
    </w:rPr>
  </w:style>
  <w:style w:type="paragraph" w:customStyle="1" w:styleId="Tablebullet2">
    <w:name w:val="Tablebullet2"/>
    <w:basedOn w:val="Tablebullet"/>
    <w:rsid w:val="00E008E4"/>
    <w:pPr>
      <w:numPr>
        <w:numId w:val="5"/>
      </w:numPr>
    </w:pPr>
  </w:style>
  <w:style w:type="paragraph" w:customStyle="1" w:styleId="Default">
    <w:name w:val="Default"/>
    <w:rsid w:val="00005AC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16A85"/>
    <w:pPr>
      <w:spacing w:before="100" w:beforeAutospacing="1" w:after="100" w:afterAutospacing="1"/>
    </w:pPr>
    <w:rPr>
      <w:lang w:val="en-US"/>
    </w:rPr>
  </w:style>
  <w:style w:type="paragraph" w:styleId="HTMLPreformatted">
    <w:name w:val="HTML Preformatted"/>
    <w:basedOn w:val="Normal"/>
    <w:link w:val="HTMLPreformattedChar"/>
    <w:uiPriority w:val="99"/>
    <w:unhideWhenUsed/>
    <w:rsid w:val="00F62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62C1D"/>
    <w:rPr>
      <w:rFonts w:ascii="Courier New" w:eastAsia="Times New Roman" w:hAnsi="Courier New" w:cs="Courier New"/>
      <w:sz w:val="20"/>
      <w:szCs w:val="20"/>
      <w:lang w:val="en-ID"/>
    </w:rPr>
  </w:style>
  <w:style w:type="paragraph" w:customStyle="1" w:styleId="Body">
    <w:name w:val="Body"/>
    <w:rsid w:val="00085C38"/>
    <w:pPr>
      <w:pBdr>
        <w:top w:val="nil"/>
        <w:left w:val="nil"/>
        <w:bottom w:val="nil"/>
        <w:right w:val="nil"/>
        <w:between w:val="nil"/>
        <w:bar w:val="nil"/>
      </w:pBdr>
      <w:spacing w:after="0"/>
    </w:pPr>
    <w:rPr>
      <w:rFonts w:ascii="Arial" w:eastAsia="Arial" w:hAnsi="Arial" w:cs="Arial"/>
      <w:color w:val="000000"/>
      <w:sz w:val="20"/>
      <w:szCs w:val="20"/>
      <w:u w:color="000000"/>
      <w:bdr w:val="nil"/>
    </w:rPr>
  </w:style>
  <w:style w:type="numbering" w:customStyle="1" w:styleId="ImportedStyle1">
    <w:name w:val="Imported Style 1"/>
    <w:rsid w:val="00085C38"/>
    <w:pPr>
      <w:numPr>
        <w:numId w:val="17"/>
      </w:numPr>
    </w:pPr>
  </w:style>
  <w:style w:type="character" w:styleId="HTMLCode">
    <w:name w:val="HTML Code"/>
    <w:basedOn w:val="DefaultParagraphFont"/>
    <w:uiPriority w:val="99"/>
    <w:semiHidden/>
    <w:unhideWhenUsed/>
    <w:rsid w:val="004A1020"/>
    <w:rPr>
      <w:rFonts w:ascii="Courier New" w:eastAsia="Times New Roman" w:hAnsi="Courier New" w:cs="Courier New"/>
      <w:sz w:val="20"/>
      <w:szCs w:val="20"/>
    </w:rPr>
  </w:style>
  <w:style w:type="character" w:customStyle="1" w:styleId="value">
    <w:name w:val="value"/>
    <w:basedOn w:val="DefaultParagraphFont"/>
    <w:rsid w:val="008E48E6"/>
  </w:style>
  <w:style w:type="character" w:customStyle="1" w:styleId="attribute">
    <w:name w:val="attribute"/>
    <w:basedOn w:val="DefaultParagraphFont"/>
    <w:rsid w:val="008E48E6"/>
  </w:style>
  <w:style w:type="character" w:customStyle="1" w:styleId="string">
    <w:name w:val="string"/>
    <w:basedOn w:val="DefaultParagraphFont"/>
    <w:rsid w:val="008E48E6"/>
  </w:style>
  <w:style w:type="character" w:customStyle="1" w:styleId="path">
    <w:name w:val="path"/>
    <w:basedOn w:val="DefaultParagraphFont"/>
    <w:rsid w:val="008E48E6"/>
  </w:style>
  <w:style w:type="character" w:customStyle="1" w:styleId="form-control-static">
    <w:name w:val="form-control-static"/>
    <w:basedOn w:val="DefaultParagraphFont"/>
    <w:rsid w:val="000F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5051">
      <w:bodyDiv w:val="1"/>
      <w:marLeft w:val="0"/>
      <w:marRight w:val="0"/>
      <w:marTop w:val="0"/>
      <w:marBottom w:val="0"/>
      <w:divBdr>
        <w:top w:val="none" w:sz="0" w:space="0" w:color="auto"/>
        <w:left w:val="none" w:sz="0" w:space="0" w:color="auto"/>
        <w:bottom w:val="none" w:sz="0" w:space="0" w:color="auto"/>
        <w:right w:val="none" w:sz="0" w:space="0" w:color="auto"/>
      </w:divBdr>
    </w:div>
    <w:div w:id="27993120">
      <w:bodyDiv w:val="1"/>
      <w:marLeft w:val="0"/>
      <w:marRight w:val="0"/>
      <w:marTop w:val="0"/>
      <w:marBottom w:val="0"/>
      <w:divBdr>
        <w:top w:val="none" w:sz="0" w:space="0" w:color="auto"/>
        <w:left w:val="none" w:sz="0" w:space="0" w:color="auto"/>
        <w:bottom w:val="none" w:sz="0" w:space="0" w:color="auto"/>
        <w:right w:val="none" w:sz="0" w:space="0" w:color="auto"/>
      </w:divBdr>
    </w:div>
    <w:div w:id="64647190">
      <w:bodyDiv w:val="1"/>
      <w:marLeft w:val="0"/>
      <w:marRight w:val="0"/>
      <w:marTop w:val="0"/>
      <w:marBottom w:val="0"/>
      <w:divBdr>
        <w:top w:val="none" w:sz="0" w:space="0" w:color="auto"/>
        <w:left w:val="none" w:sz="0" w:space="0" w:color="auto"/>
        <w:bottom w:val="none" w:sz="0" w:space="0" w:color="auto"/>
        <w:right w:val="none" w:sz="0" w:space="0" w:color="auto"/>
      </w:divBdr>
    </w:div>
    <w:div w:id="69350750">
      <w:bodyDiv w:val="1"/>
      <w:marLeft w:val="0"/>
      <w:marRight w:val="0"/>
      <w:marTop w:val="0"/>
      <w:marBottom w:val="0"/>
      <w:divBdr>
        <w:top w:val="none" w:sz="0" w:space="0" w:color="auto"/>
        <w:left w:val="none" w:sz="0" w:space="0" w:color="auto"/>
        <w:bottom w:val="none" w:sz="0" w:space="0" w:color="auto"/>
        <w:right w:val="none" w:sz="0" w:space="0" w:color="auto"/>
      </w:divBdr>
    </w:div>
    <w:div w:id="104465043">
      <w:bodyDiv w:val="1"/>
      <w:marLeft w:val="0"/>
      <w:marRight w:val="0"/>
      <w:marTop w:val="0"/>
      <w:marBottom w:val="0"/>
      <w:divBdr>
        <w:top w:val="none" w:sz="0" w:space="0" w:color="auto"/>
        <w:left w:val="none" w:sz="0" w:space="0" w:color="auto"/>
        <w:bottom w:val="none" w:sz="0" w:space="0" w:color="auto"/>
        <w:right w:val="none" w:sz="0" w:space="0" w:color="auto"/>
      </w:divBdr>
    </w:div>
    <w:div w:id="108624954">
      <w:bodyDiv w:val="1"/>
      <w:marLeft w:val="0"/>
      <w:marRight w:val="0"/>
      <w:marTop w:val="0"/>
      <w:marBottom w:val="0"/>
      <w:divBdr>
        <w:top w:val="none" w:sz="0" w:space="0" w:color="auto"/>
        <w:left w:val="none" w:sz="0" w:space="0" w:color="auto"/>
        <w:bottom w:val="none" w:sz="0" w:space="0" w:color="auto"/>
        <w:right w:val="none" w:sz="0" w:space="0" w:color="auto"/>
      </w:divBdr>
    </w:div>
    <w:div w:id="124936466">
      <w:bodyDiv w:val="1"/>
      <w:marLeft w:val="0"/>
      <w:marRight w:val="0"/>
      <w:marTop w:val="0"/>
      <w:marBottom w:val="0"/>
      <w:divBdr>
        <w:top w:val="none" w:sz="0" w:space="0" w:color="auto"/>
        <w:left w:val="none" w:sz="0" w:space="0" w:color="auto"/>
        <w:bottom w:val="none" w:sz="0" w:space="0" w:color="auto"/>
        <w:right w:val="none" w:sz="0" w:space="0" w:color="auto"/>
      </w:divBdr>
    </w:div>
    <w:div w:id="132413053">
      <w:bodyDiv w:val="1"/>
      <w:marLeft w:val="0"/>
      <w:marRight w:val="0"/>
      <w:marTop w:val="0"/>
      <w:marBottom w:val="0"/>
      <w:divBdr>
        <w:top w:val="none" w:sz="0" w:space="0" w:color="auto"/>
        <w:left w:val="none" w:sz="0" w:space="0" w:color="auto"/>
        <w:bottom w:val="none" w:sz="0" w:space="0" w:color="auto"/>
        <w:right w:val="none" w:sz="0" w:space="0" w:color="auto"/>
      </w:divBdr>
    </w:div>
    <w:div w:id="135270050">
      <w:bodyDiv w:val="1"/>
      <w:marLeft w:val="0"/>
      <w:marRight w:val="0"/>
      <w:marTop w:val="0"/>
      <w:marBottom w:val="0"/>
      <w:divBdr>
        <w:top w:val="none" w:sz="0" w:space="0" w:color="auto"/>
        <w:left w:val="none" w:sz="0" w:space="0" w:color="auto"/>
        <w:bottom w:val="none" w:sz="0" w:space="0" w:color="auto"/>
        <w:right w:val="none" w:sz="0" w:space="0" w:color="auto"/>
      </w:divBdr>
    </w:div>
    <w:div w:id="159084296">
      <w:bodyDiv w:val="1"/>
      <w:marLeft w:val="0"/>
      <w:marRight w:val="0"/>
      <w:marTop w:val="0"/>
      <w:marBottom w:val="0"/>
      <w:divBdr>
        <w:top w:val="none" w:sz="0" w:space="0" w:color="auto"/>
        <w:left w:val="none" w:sz="0" w:space="0" w:color="auto"/>
        <w:bottom w:val="none" w:sz="0" w:space="0" w:color="auto"/>
        <w:right w:val="none" w:sz="0" w:space="0" w:color="auto"/>
      </w:divBdr>
    </w:div>
    <w:div w:id="162012177">
      <w:bodyDiv w:val="1"/>
      <w:marLeft w:val="0"/>
      <w:marRight w:val="0"/>
      <w:marTop w:val="0"/>
      <w:marBottom w:val="0"/>
      <w:divBdr>
        <w:top w:val="none" w:sz="0" w:space="0" w:color="auto"/>
        <w:left w:val="none" w:sz="0" w:space="0" w:color="auto"/>
        <w:bottom w:val="none" w:sz="0" w:space="0" w:color="auto"/>
        <w:right w:val="none" w:sz="0" w:space="0" w:color="auto"/>
      </w:divBdr>
    </w:div>
    <w:div w:id="192116903">
      <w:bodyDiv w:val="1"/>
      <w:marLeft w:val="0"/>
      <w:marRight w:val="0"/>
      <w:marTop w:val="0"/>
      <w:marBottom w:val="0"/>
      <w:divBdr>
        <w:top w:val="none" w:sz="0" w:space="0" w:color="auto"/>
        <w:left w:val="none" w:sz="0" w:space="0" w:color="auto"/>
        <w:bottom w:val="none" w:sz="0" w:space="0" w:color="auto"/>
        <w:right w:val="none" w:sz="0" w:space="0" w:color="auto"/>
      </w:divBdr>
    </w:div>
    <w:div w:id="220485562">
      <w:bodyDiv w:val="1"/>
      <w:marLeft w:val="0"/>
      <w:marRight w:val="0"/>
      <w:marTop w:val="0"/>
      <w:marBottom w:val="0"/>
      <w:divBdr>
        <w:top w:val="none" w:sz="0" w:space="0" w:color="auto"/>
        <w:left w:val="none" w:sz="0" w:space="0" w:color="auto"/>
        <w:bottom w:val="none" w:sz="0" w:space="0" w:color="auto"/>
        <w:right w:val="none" w:sz="0" w:space="0" w:color="auto"/>
      </w:divBdr>
    </w:div>
    <w:div w:id="226690747">
      <w:bodyDiv w:val="1"/>
      <w:marLeft w:val="0"/>
      <w:marRight w:val="0"/>
      <w:marTop w:val="0"/>
      <w:marBottom w:val="0"/>
      <w:divBdr>
        <w:top w:val="none" w:sz="0" w:space="0" w:color="auto"/>
        <w:left w:val="none" w:sz="0" w:space="0" w:color="auto"/>
        <w:bottom w:val="none" w:sz="0" w:space="0" w:color="auto"/>
        <w:right w:val="none" w:sz="0" w:space="0" w:color="auto"/>
      </w:divBdr>
    </w:div>
    <w:div w:id="234318369">
      <w:bodyDiv w:val="1"/>
      <w:marLeft w:val="0"/>
      <w:marRight w:val="0"/>
      <w:marTop w:val="0"/>
      <w:marBottom w:val="0"/>
      <w:divBdr>
        <w:top w:val="none" w:sz="0" w:space="0" w:color="auto"/>
        <w:left w:val="none" w:sz="0" w:space="0" w:color="auto"/>
        <w:bottom w:val="none" w:sz="0" w:space="0" w:color="auto"/>
        <w:right w:val="none" w:sz="0" w:space="0" w:color="auto"/>
      </w:divBdr>
    </w:div>
    <w:div w:id="243808407">
      <w:bodyDiv w:val="1"/>
      <w:marLeft w:val="0"/>
      <w:marRight w:val="0"/>
      <w:marTop w:val="0"/>
      <w:marBottom w:val="0"/>
      <w:divBdr>
        <w:top w:val="none" w:sz="0" w:space="0" w:color="auto"/>
        <w:left w:val="none" w:sz="0" w:space="0" w:color="auto"/>
        <w:bottom w:val="none" w:sz="0" w:space="0" w:color="auto"/>
        <w:right w:val="none" w:sz="0" w:space="0" w:color="auto"/>
      </w:divBdr>
    </w:div>
    <w:div w:id="248121155">
      <w:bodyDiv w:val="1"/>
      <w:marLeft w:val="0"/>
      <w:marRight w:val="0"/>
      <w:marTop w:val="0"/>
      <w:marBottom w:val="0"/>
      <w:divBdr>
        <w:top w:val="none" w:sz="0" w:space="0" w:color="auto"/>
        <w:left w:val="none" w:sz="0" w:space="0" w:color="auto"/>
        <w:bottom w:val="none" w:sz="0" w:space="0" w:color="auto"/>
        <w:right w:val="none" w:sz="0" w:space="0" w:color="auto"/>
      </w:divBdr>
    </w:div>
    <w:div w:id="271210353">
      <w:bodyDiv w:val="1"/>
      <w:marLeft w:val="0"/>
      <w:marRight w:val="0"/>
      <w:marTop w:val="0"/>
      <w:marBottom w:val="0"/>
      <w:divBdr>
        <w:top w:val="none" w:sz="0" w:space="0" w:color="auto"/>
        <w:left w:val="none" w:sz="0" w:space="0" w:color="auto"/>
        <w:bottom w:val="none" w:sz="0" w:space="0" w:color="auto"/>
        <w:right w:val="none" w:sz="0" w:space="0" w:color="auto"/>
      </w:divBdr>
    </w:div>
    <w:div w:id="298417913">
      <w:bodyDiv w:val="1"/>
      <w:marLeft w:val="0"/>
      <w:marRight w:val="0"/>
      <w:marTop w:val="0"/>
      <w:marBottom w:val="0"/>
      <w:divBdr>
        <w:top w:val="none" w:sz="0" w:space="0" w:color="auto"/>
        <w:left w:val="none" w:sz="0" w:space="0" w:color="auto"/>
        <w:bottom w:val="none" w:sz="0" w:space="0" w:color="auto"/>
        <w:right w:val="none" w:sz="0" w:space="0" w:color="auto"/>
      </w:divBdr>
    </w:div>
    <w:div w:id="313609456">
      <w:bodyDiv w:val="1"/>
      <w:marLeft w:val="0"/>
      <w:marRight w:val="0"/>
      <w:marTop w:val="0"/>
      <w:marBottom w:val="0"/>
      <w:divBdr>
        <w:top w:val="none" w:sz="0" w:space="0" w:color="auto"/>
        <w:left w:val="none" w:sz="0" w:space="0" w:color="auto"/>
        <w:bottom w:val="none" w:sz="0" w:space="0" w:color="auto"/>
        <w:right w:val="none" w:sz="0" w:space="0" w:color="auto"/>
      </w:divBdr>
      <w:divsChild>
        <w:div w:id="1278829402">
          <w:marLeft w:val="0"/>
          <w:marRight w:val="0"/>
          <w:marTop w:val="0"/>
          <w:marBottom w:val="0"/>
          <w:divBdr>
            <w:top w:val="none" w:sz="0" w:space="0" w:color="auto"/>
            <w:left w:val="none" w:sz="0" w:space="0" w:color="auto"/>
            <w:bottom w:val="none" w:sz="0" w:space="0" w:color="auto"/>
            <w:right w:val="none" w:sz="0" w:space="0" w:color="auto"/>
          </w:divBdr>
        </w:div>
      </w:divsChild>
    </w:div>
    <w:div w:id="388500010">
      <w:bodyDiv w:val="1"/>
      <w:marLeft w:val="0"/>
      <w:marRight w:val="0"/>
      <w:marTop w:val="0"/>
      <w:marBottom w:val="0"/>
      <w:divBdr>
        <w:top w:val="none" w:sz="0" w:space="0" w:color="auto"/>
        <w:left w:val="none" w:sz="0" w:space="0" w:color="auto"/>
        <w:bottom w:val="none" w:sz="0" w:space="0" w:color="auto"/>
        <w:right w:val="none" w:sz="0" w:space="0" w:color="auto"/>
      </w:divBdr>
    </w:div>
    <w:div w:id="399448685">
      <w:bodyDiv w:val="1"/>
      <w:marLeft w:val="0"/>
      <w:marRight w:val="0"/>
      <w:marTop w:val="0"/>
      <w:marBottom w:val="0"/>
      <w:divBdr>
        <w:top w:val="none" w:sz="0" w:space="0" w:color="auto"/>
        <w:left w:val="none" w:sz="0" w:space="0" w:color="auto"/>
        <w:bottom w:val="none" w:sz="0" w:space="0" w:color="auto"/>
        <w:right w:val="none" w:sz="0" w:space="0" w:color="auto"/>
      </w:divBdr>
    </w:div>
    <w:div w:id="409738845">
      <w:bodyDiv w:val="1"/>
      <w:marLeft w:val="0"/>
      <w:marRight w:val="0"/>
      <w:marTop w:val="0"/>
      <w:marBottom w:val="0"/>
      <w:divBdr>
        <w:top w:val="none" w:sz="0" w:space="0" w:color="auto"/>
        <w:left w:val="none" w:sz="0" w:space="0" w:color="auto"/>
        <w:bottom w:val="none" w:sz="0" w:space="0" w:color="auto"/>
        <w:right w:val="none" w:sz="0" w:space="0" w:color="auto"/>
      </w:divBdr>
    </w:div>
    <w:div w:id="422800065">
      <w:bodyDiv w:val="1"/>
      <w:marLeft w:val="0"/>
      <w:marRight w:val="0"/>
      <w:marTop w:val="0"/>
      <w:marBottom w:val="0"/>
      <w:divBdr>
        <w:top w:val="none" w:sz="0" w:space="0" w:color="auto"/>
        <w:left w:val="none" w:sz="0" w:space="0" w:color="auto"/>
        <w:bottom w:val="none" w:sz="0" w:space="0" w:color="auto"/>
        <w:right w:val="none" w:sz="0" w:space="0" w:color="auto"/>
      </w:divBdr>
    </w:div>
    <w:div w:id="423654583">
      <w:bodyDiv w:val="1"/>
      <w:marLeft w:val="0"/>
      <w:marRight w:val="0"/>
      <w:marTop w:val="0"/>
      <w:marBottom w:val="0"/>
      <w:divBdr>
        <w:top w:val="none" w:sz="0" w:space="0" w:color="auto"/>
        <w:left w:val="none" w:sz="0" w:space="0" w:color="auto"/>
        <w:bottom w:val="none" w:sz="0" w:space="0" w:color="auto"/>
        <w:right w:val="none" w:sz="0" w:space="0" w:color="auto"/>
      </w:divBdr>
    </w:div>
    <w:div w:id="428233831">
      <w:bodyDiv w:val="1"/>
      <w:marLeft w:val="0"/>
      <w:marRight w:val="0"/>
      <w:marTop w:val="0"/>
      <w:marBottom w:val="0"/>
      <w:divBdr>
        <w:top w:val="none" w:sz="0" w:space="0" w:color="auto"/>
        <w:left w:val="none" w:sz="0" w:space="0" w:color="auto"/>
        <w:bottom w:val="none" w:sz="0" w:space="0" w:color="auto"/>
        <w:right w:val="none" w:sz="0" w:space="0" w:color="auto"/>
      </w:divBdr>
    </w:div>
    <w:div w:id="436288367">
      <w:bodyDiv w:val="1"/>
      <w:marLeft w:val="0"/>
      <w:marRight w:val="0"/>
      <w:marTop w:val="0"/>
      <w:marBottom w:val="0"/>
      <w:divBdr>
        <w:top w:val="none" w:sz="0" w:space="0" w:color="auto"/>
        <w:left w:val="none" w:sz="0" w:space="0" w:color="auto"/>
        <w:bottom w:val="none" w:sz="0" w:space="0" w:color="auto"/>
        <w:right w:val="none" w:sz="0" w:space="0" w:color="auto"/>
      </w:divBdr>
    </w:div>
    <w:div w:id="444934191">
      <w:bodyDiv w:val="1"/>
      <w:marLeft w:val="0"/>
      <w:marRight w:val="0"/>
      <w:marTop w:val="0"/>
      <w:marBottom w:val="0"/>
      <w:divBdr>
        <w:top w:val="none" w:sz="0" w:space="0" w:color="auto"/>
        <w:left w:val="none" w:sz="0" w:space="0" w:color="auto"/>
        <w:bottom w:val="none" w:sz="0" w:space="0" w:color="auto"/>
        <w:right w:val="none" w:sz="0" w:space="0" w:color="auto"/>
      </w:divBdr>
    </w:div>
    <w:div w:id="446655842">
      <w:bodyDiv w:val="1"/>
      <w:marLeft w:val="0"/>
      <w:marRight w:val="0"/>
      <w:marTop w:val="0"/>
      <w:marBottom w:val="0"/>
      <w:divBdr>
        <w:top w:val="none" w:sz="0" w:space="0" w:color="auto"/>
        <w:left w:val="none" w:sz="0" w:space="0" w:color="auto"/>
        <w:bottom w:val="none" w:sz="0" w:space="0" w:color="auto"/>
        <w:right w:val="none" w:sz="0" w:space="0" w:color="auto"/>
      </w:divBdr>
    </w:div>
    <w:div w:id="468518032">
      <w:bodyDiv w:val="1"/>
      <w:marLeft w:val="0"/>
      <w:marRight w:val="0"/>
      <w:marTop w:val="0"/>
      <w:marBottom w:val="0"/>
      <w:divBdr>
        <w:top w:val="none" w:sz="0" w:space="0" w:color="auto"/>
        <w:left w:val="none" w:sz="0" w:space="0" w:color="auto"/>
        <w:bottom w:val="none" w:sz="0" w:space="0" w:color="auto"/>
        <w:right w:val="none" w:sz="0" w:space="0" w:color="auto"/>
      </w:divBdr>
    </w:div>
    <w:div w:id="477961416">
      <w:bodyDiv w:val="1"/>
      <w:marLeft w:val="0"/>
      <w:marRight w:val="0"/>
      <w:marTop w:val="0"/>
      <w:marBottom w:val="0"/>
      <w:divBdr>
        <w:top w:val="none" w:sz="0" w:space="0" w:color="auto"/>
        <w:left w:val="none" w:sz="0" w:space="0" w:color="auto"/>
        <w:bottom w:val="none" w:sz="0" w:space="0" w:color="auto"/>
        <w:right w:val="none" w:sz="0" w:space="0" w:color="auto"/>
      </w:divBdr>
    </w:div>
    <w:div w:id="485364350">
      <w:bodyDiv w:val="1"/>
      <w:marLeft w:val="0"/>
      <w:marRight w:val="0"/>
      <w:marTop w:val="0"/>
      <w:marBottom w:val="0"/>
      <w:divBdr>
        <w:top w:val="none" w:sz="0" w:space="0" w:color="auto"/>
        <w:left w:val="none" w:sz="0" w:space="0" w:color="auto"/>
        <w:bottom w:val="none" w:sz="0" w:space="0" w:color="auto"/>
        <w:right w:val="none" w:sz="0" w:space="0" w:color="auto"/>
      </w:divBdr>
    </w:div>
    <w:div w:id="495389655">
      <w:bodyDiv w:val="1"/>
      <w:marLeft w:val="0"/>
      <w:marRight w:val="0"/>
      <w:marTop w:val="0"/>
      <w:marBottom w:val="0"/>
      <w:divBdr>
        <w:top w:val="none" w:sz="0" w:space="0" w:color="auto"/>
        <w:left w:val="none" w:sz="0" w:space="0" w:color="auto"/>
        <w:bottom w:val="none" w:sz="0" w:space="0" w:color="auto"/>
        <w:right w:val="none" w:sz="0" w:space="0" w:color="auto"/>
      </w:divBdr>
    </w:div>
    <w:div w:id="501629247">
      <w:bodyDiv w:val="1"/>
      <w:marLeft w:val="0"/>
      <w:marRight w:val="0"/>
      <w:marTop w:val="0"/>
      <w:marBottom w:val="0"/>
      <w:divBdr>
        <w:top w:val="none" w:sz="0" w:space="0" w:color="auto"/>
        <w:left w:val="none" w:sz="0" w:space="0" w:color="auto"/>
        <w:bottom w:val="none" w:sz="0" w:space="0" w:color="auto"/>
        <w:right w:val="none" w:sz="0" w:space="0" w:color="auto"/>
      </w:divBdr>
    </w:div>
    <w:div w:id="515122778">
      <w:bodyDiv w:val="1"/>
      <w:marLeft w:val="0"/>
      <w:marRight w:val="0"/>
      <w:marTop w:val="0"/>
      <w:marBottom w:val="0"/>
      <w:divBdr>
        <w:top w:val="none" w:sz="0" w:space="0" w:color="auto"/>
        <w:left w:val="none" w:sz="0" w:space="0" w:color="auto"/>
        <w:bottom w:val="none" w:sz="0" w:space="0" w:color="auto"/>
        <w:right w:val="none" w:sz="0" w:space="0" w:color="auto"/>
      </w:divBdr>
    </w:div>
    <w:div w:id="577208064">
      <w:bodyDiv w:val="1"/>
      <w:marLeft w:val="0"/>
      <w:marRight w:val="0"/>
      <w:marTop w:val="0"/>
      <w:marBottom w:val="0"/>
      <w:divBdr>
        <w:top w:val="none" w:sz="0" w:space="0" w:color="auto"/>
        <w:left w:val="none" w:sz="0" w:space="0" w:color="auto"/>
        <w:bottom w:val="none" w:sz="0" w:space="0" w:color="auto"/>
        <w:right w:val="none" w:sz="0" w:space="0" w:color="auto"/>
      </w:divBdr>
    </w:div>
    <w:div w:id="579101757">
      <w:bodyDiv w:val="1"/>
      <w:marLeft w:val="0"/>
      <w:marRight w:val="0"/>
      <w:marTop w:val="0"/>
      <w:marBottom w:val="0"/>
      <w:divBdr>
        <w:top w:val="none" w:sz="0" w:space="0" w:color="auto"/>
        <w:left w:val="none" w:sz="0" w:space="0" w:color="auto"/>
        <w:bottom w:val="none" w:sz="0" w:space="0" w:color="auto"/>
        <w:right w:val="none" w:sz="0" w:space="0" w:color="auto"/>
      </w:divBdr>
    </w:div>
    <w:div w:id="595208268">
      <w:bodyDiv w:val="1"/>
      <w:marLeft w:val="0"/>
      <w:marRight w:val="0"/>
      <w:marTop w:val="0"/>
      <w:marBottom w:val="0"/>
      <w:divBdr>
        <w:top w:val="none" w:sz="0" w:space="0" w:color="auto"/>
        <w:left w:val="none" w:sz="0" w:space="0" w:color="auto"/>
        <w:bottom w:val="none" w:sz="0" w:space="0" w:color="auto"/>
        <w:right w:val="none" w:sz="0" w:space="0" w:color="auto"/>
      </w:divBdr>
    </w:div>
    <w:div w:id="608971811">
      <w:bodyDiv w:val="1"/>
      <w:marLeft w:val="0"/>
      <w:marRight w:val="0"/>
      <w:marTop w:val="0"/>
      <w:marBottom w:val="0"/>
      <w:divBdr>
        <w:top w:val="none" w:sz="0" w:space="0" w:color="auto"/>
        <w:left w:val="none" w:sz="0" w:space="0" w:color="auto"/>
        <w:bottom w:val="none" w:sz="0" w:space="0" w:color="auto"/>
        <w:right w:val="none" w:sz="0" w:space="0" w:color="auto"/>
      </w:divBdr>
    </w:div>
    <w:div w:id="610092844">
      <w:bodyDiv w:val="1"/>
      <w:marLeft w:val="0"/>
      <w:marRight w:val="0"/>
      <w:marTop w:val="0"/>
      <w:marBottom w:val="0"/>
      <w:divBdr>
        <w:top w:val="none" w:sz="0" w:space="0" w:color="auto"/>
        <w:left w:val="none" w:sz="0" w:space="0" w:color="auto"/>
        <w:bottom w:val="none" w:sz="0" w:space="0" w:color="auto"/>
        <w:right w:val="none" w:sz="0" w:space="0" w:color="auto"/>
      </w:divBdr>
    </w:div>
    <w:div w:id="616066575">
      <w:bodyDiv w:val="1"/>
      <w:marLeft w:val="0"/>
      <w:marRight w:val="0"/>
      <w:marTop w:val="0"/>
      <w:marBottom w:val="0"/>
      <w:divBdr>
        <w:top w:val="none" w:sz="0" w:space="0" w:color="auto"/>
        <w:left w:val="none" w:sz="0" w:space="0" w:color="auto"/>
        <w:bottom w:val="none" w:sz="0" w:space="0" w:color="auto"/>
        <w:right w:val="none" w:sz="0" w:space="0" w:color="auto"/>
      </w:divBdr>
    </w:div>
    <w:div w:id="619992624">
      <w:bodyDiv w:val="1"/>
      <w:marLeft w:val="0"/>
      <w:marRight w:val="0"/>
      <w:marTop w:val="0"/>
      <w:marBottom w:val="0"/>
      <w:divBdr>
        <w:top w:val="none" w:sz="0" w:space="0" w:color="auto"/>
        <w:left w:val="none" w:sz="0" w:space="0" w:color="auto"/>
        <w:bottom w:val="none" w:sz="0" w:space="0" w:color="auto"/>
        <w:right w:val="none" w:sz="0" w:space="0" w:color="auto"/>
      </w:divBdr>
    </w:div>
    <w:div w:id="622730379">
      <w:bodyDiv w:val="1"/>
      <w:marLeft w:val="0"/>
      <w:marRight w:val="0"/>
      <w:marTop w:val="0"/>
      <w:marBottom w:val="0"/>
      <w:divBdr>
        <w:top w:val="none" w:sz="0" w:space="0" w:color="auto"/>
        <w:left w:val="none" w:sz="0" w:space="0" w:color="auto"/>
        <w:bottom w:val="none" w:sz="0" w:space="0" w:color="auto"/>
        <w:right w:val="none" w:sz="0" w:space="0" w:color="auto"/>
      </w:divBdr>
    </w:div>
    <w:div w:id="636647612">
      <w:bodyDiv w:val="1"/>
      <w:marLeft w:val="0"/>
      <w:marRight w:val="0"/>
      <w:marTop w:val="0"/>
      <w:marBottom w:val="0"/>
      <w:divBdr>
        <w:top w:val="none" w:sz="0" w:space="0" w:color="auto"/>
        <w:left w:val="none" w:sz="0" w:space="0" w:color="auto"/>
        <w:bottom w:val="none" w:sz="0" w:space="0" w:color="auto"/>
        <w:right w:val="none" w:sz="0" w:space="0" w:color="auto"/>
      </w:divBdr>
    </w:div>
    <w:div w:id="643194579">
      <w:bodyDiv w:val="1"/>
      <w:marLeft w:val="0"/>
      <w:marRight w:val="0"/>
      <w:marTop w:val="0"/>
      <w:marBottom w:val="0"/>
      <w:divBdr>
        <w:top w:val="none" w:sz="0" w:space="0" w:color="auto"/>
        <w:left w:val="none" w:sz="0" w:space="0" w:color="auto"/>
        <w:bottom w:val="none" w:sz="0" w:space="0" w:color="auto"/>
        <w:right w:val="none" w:sz="0" w:space="0" w:color="auto"/>
      </w:divBdr>
    </w:div>
    <w:div w:id="645234590">
      <w:bodyDiv w:val="1"/>
      <w:marLeft w:val="0"/>
      <w:marRight w:val="0"/>
      <w:marTop w:val="0"/>
      <w:marBottom w:val="0"/>
      <w:divBdr>
        <w:top w:val="none" w:sz="0" w:space="0" w:color="auto"/>
        <w:left w:val="none" w:sz="0" w:space="0" w:color="auto"/>
        <w:bottom w:val="none" w:sz="0" w:space="0" w:color="auto"/>
        <w:right w:val="none" w:sz="0" w:space="0" w:color="auto"/>
      </w:divBdr>
    </w:div>
    <w:div w:id="649092807">
      <w:bodyDiv w:val="1"/>
      <w:marLeft w:val="0"/>
      <w:marRight w:val="0"/>
      <w:marTop w:val="0"/>
      <w:marBottom w:val="0"/>
      <w:divBdr>
        <w:top w:val="none" w:sz="0" w:space="0" w:color="auto"/>
        <w:left w:val="none" w:sz="0" w:space="0" w:color="auto"/>
        <w:bottom w:val="none" w:sz="0" w:space="0" w:color="auto"/>
        <w:right w:val="none" w:sz="0" w:space="0" w:color="auto"/>
      </w:divBdr>
    </w:div>
    <w:div w:id="649210567">
      <w:bodyDiv w:val="1"/>
      <w:marLeft w:val="0"/>
      <w:marRight w:val="0"/>
      <w:marTop w:val="0"/>
      <w:marBottom w:val="0"/>
      <w:divBdr>
        <w:top w:val="none" w:sz="0" w:space="0" w:color="auto"/>
        <w:left w:val="none" w:sz="0" w:space="0" w:color="auto"/>
        <w:bottom w:val="none" w:sz="0" w:space="0" w:color="auto"/>
        <w:right w:val="none" w:sz="0" w:space="0" w:color="auto"/>
      </w:divBdr>
    </w:div>
    <w:div w:id="657153271">
      <w:bodyDiv w:val="1"/>
      <w:marLeft w:val="0"/>
      <w:marRight w:val="0"/>
      <w:marTop w:val="0"/>
      <w:marBottom w:val="0"/>
      <w:divBdr>
        <w:top w:val="none" w:sz="0" w:space="0" w:color="auto"/>
        <w:left w:val="none" w:sz="0" w:space="0" w:color="auto"/>
        <w:bottom w:val="none" w:sz="0" w:space="0" w:color="auto"/>
        <w:right w:val="none" w:sz="0" w:space="0" w:color="auto"/>
      </w:divBdr>
    </w:div>
    <w:div w:id="658310952">
      <w:bodyDiv w:val="1"/>
      <w:marLeft w:val="0"/>
      <w:marRight w:val="0"/>
      <w:marTop w:val="0"/>
      <w:marBottom w:val="0"/>
      <w:divBdr>
        <w:top w:val="none" w:sz="0" w:space="0" w:color="auto"/>
        <w:left w:val="none" w:sz="0" w:space="0" w:color="auto"/>
        <w:bottom w:val="none" w:sz="0" w:space="0" w:color="auto"/>
        <w:right w:val="none" w:sz="0" w:space="0" w:color="auto"/>
      </w:divBdr>
    </w:div>
    <w:div w:id="664354888">
      <w:bodyDiv w:val="1"/>
      <w:marLeft w:val="0"/>
      <w:marRight w:val="0"/>
      <w:marTop w:val="0"/>
      <w:marBottom w:val="0"/>
      <w:divBdr>
        <w:top w:val="none" w:sz="0" w:space="0" w:color="auto"/>
        <w:left w:val="none" w:sz="0" w:space="0" w:color="auto"/>
        <w:bottom w:val="none" w:sz="0" w:space="0" w:color="auto"/>
        <w:right w:val="none" w:sz="0" w:space="0" w:color="auto"/>
      </w:divBdr>
    </w:div>
    <w:div w:id="687177622">
      <w:bodyDiv w:val="1"/>
      <w:marLeft w:val="0"/>
      <w:marRight w:val="0"/>
      <w:marTop w:val="0"/>
      <w:marBottom w:val="0"/>
      <w:divBdr>
        <w:top w:val="none" w:sz="0" w:space="0" w:color="auto"/>
        <w:left w:val="none" w:sz="0" w:space="0" w:color="auto"/>
        <w:bottom w:val="none" w:sz="0" w:space="0" w:color="auto"/>
        <w:right w:val="none" w:sz="0" w:space="0" w:color="auto"/>
      </w:divBdr>
    </w:div>
    <w:div w:id="710688012">
      <w:bodyDiv w:val="1"/>
      <w:marLeft w:val="0"/>
      <w:marRight w:val="0"/>
      <w:marTop w:val="0"/>
      <w:marBottom w:val="0"/>
      <w:divBdr>
        <w:top w:val="none" w:sz="0" w:space="0" w:color="auto"/>
        <w:left w:val="none" w:sz="0" w:space="0" w:color="auto"/>
        <w:bottom w:val="none" w:sz="0" w:space="0" w:color="auto"/>
        <w:right w:val="none" w:sz="0" w:space="0" w:color="auto"/>
      </w:divBdr>
    </w:div>
    <w:div w:id="718941624">
      <w:bodyDiv w:val="1"/>
      <w:marLeft w:val="0"/>
      <w:marRight w:val="0"/>
      <w:marTop w:val="0"/>
      <w:marBottom w:val="0"/>
      <w:divBdr>
        <w:top w:val="none" w:sz="0" w:space="0" w:color="auto"/>
        <w:left w:val="none" w:sz="0" w:space="0" w:color="auto"/>
        <w:bottom w:val="none" w:sz="0" w:space="0" w:color="auto"/>
        <w:right w:val="none" w:sz="0" w:space="0" w:color="auto"/>
      </w:divBdr>
    </w:div>
    <w:div w:id="731779788">
      <w:bodyDiv w:val="1"/>
      <w:marLeft w:val="0"/>
      <w:marRight w:val="0"/>
      <w:marTop w:val="0"/>
      <w:marBottom w:val="0"/>
      <w:divBdr>
        <w:top w:val="none" w:sz="0" w:space="0" w:color="auto"/>
        <w:left w:val="none" w:sz="0" w:space="0" w:color="auto"/>
        <w:bottom w:val="none" w:sz="0" w:space="0" w:color="auto"/>
        <w:right w:val="none" w:sz="0" w:space="0" w:color="auto"/>
      </w:divBdr>
    </w:div>
    <w:div w:id="746151593">
      <w:bodyDiv w:val="1"/>
      <w:marLeft w:val="0"/>
      <w:marRight w:val="0"/>
      <w:marTop w:val="0"/>
      <w:marBottom w:val="0"/>
      <w:divBdr>
        <w:top w:val="none" w:sz="0" w:space="0" w:color="auto"/>
        <w:left w:val="none" w:sz="0" w:space="0" w:color="auto"/>
        <w:bottom w:val="none" w:sz="0" w:space="0" w:color="auto"/>
        <w:right w:val="none" w:sz="0" w:space="0" w:color="auto"/>
      </w:divBdr>
    </w:div>
    <w:div w:id="753940136">
      <w:bodyDiv w:val="1"/>
      <w:marLeft w:val="0"/>
      <w:marRight w:val="0"/>
      <w:marTop w:val="0"/>
      <w:marBottom w:val="0"/>
      <w:divBdr>
        <w:top w:val="none" w:sz="0" w:space="0" w:color="auto"/>
        <w:left w:val="none" w:sz="0" w:space="0" w:color="auto"/>
        <w:bottom w:val="none" w:sz="0" w:space="0" w:color="auto"/>
        <w:right w:val="none" w:sz="0" w:space="0" w:color="auto"/>
      </w:divBdr>
    </w:div>
    <w:div w:id="758717057">
      <w:bodyDiv w:val="1"/>
      <w:marLeft w:val="0"/>
      <w:marRight w:val="0"/>
      <w:marTop w:val="0"/>
      <w:marBottom w:val="0"/>
      <w:divBdr>
        <w:top w:val="none" w:sz="0" w:space="0" w:color="auto"/>
        <w:left w:val="none" w:sz="0" w:space="0" w:color="auto"/>
        <w:bottom w:val="none" w:sz="0" w:space="0" w:color="auto"/>
        <w:right w:val="none" w:sz="0" w:space="0" w:color="auto"/>
      </w:divBdr>
    </w:div>
    <w:div w:id="763959968">
      <w:bodyDiv w:val="1"/>
      <w:marLeft w:val="0"/>
      <w:marRight w:val="0"/>
      <w:marTop w:val="0"/>
      <w:marBottom w:val="0"/>
      <w:divBdr>
        <w:top w:val="none" w:sz="0" w:space="0" w:color="auto"/>
        <w:left w:val="none" w:sz="0" w:space="0" w:color="auto"/>
        <w:bottom w:val="none" w:sz="0" w:space="0" w:color="auto"/>
        <w:right w:val="none" w:sz="0" w:space="0" w:color="auto"/>
      </w:divBdr>
    </w:div>
    <w:div w:id="793519674">
      <w:bodyDiv w:val="1"/>
      <w:marLeft w:val="0"/>
      <w:marRight w:val="0"/>
      <w:marTop w:val="0"/>
      <w:marBottom w:val="0"/>
      <w:divBdr>
        <w:top w:val="none" w:sz="0" w:space="0" w:color="auto"/>
        <w:left w:val="none" w:sz="0" w:space="0" w:color="auto"/>
        <w:bottom w:val="none" w:sz="0" w:space="0" w:color="auto"/>
        <w:right w:val="none" w:sz="0" w:space="0" w:color="auto"/>
      </w:divBdr>
    </w:div>
    <w:div w:id="793905767">
      <w:bodyDiv w:val="1"/>
      <w:marLeft w:val="0"/>
      <w:marRight w:val="0"/>
      <w:marTop w:val="0"/>
      <w:marBottom w:val="0"/>
      <w:divBdr>
        <w:top w:val="none" w:sz="0" w:space="0" w:color="auto"/>
        <w:left w:val="none" w:sz="0" w:space="0" w:color="auto"/>
        <w:bottom w:val="none" w:sz="0" w:space="0" w:color="auto"/>
        <w:right w:val="none" w:sz="0" w:space="0" w:color="auto"/>
      </w:divBdr>
    </w:div>
    <w:div w:id="800418096">
      <w:bodyDiv w:val="1"/>
      <w:marLeft w:val="0"/>
      <w:marRight w:val="0"/>
      <w:marTop w:val="0"/>
      <w:marBottom w:val="0"/>
      <w:divBdr>
        <w:top w:val="none" w:sz="0" w:space="0" w:color="auto"/>
        <w:left w:val="none" w:sz="0" w:space="0" w:color="auto"/>
        <w:bottom w:val="none" w:sz="0" w:space="0" w:color="auto"/>
        <w:right w:val="none" w:sz="0" w:space="0" w:color="auto"/>
      </w:divBdr>
    </w:div>
    <w:div w:id="823201032">
      <w:bodyDiv w:val="1"/>
      <w:marLeft w:val="0"/>
      <w:marRight w:val="0"/>
      <w:marTop w:val="0"/>
      <w:marBottom w:val="0"/>
      <w:divBdr>
        <w:top w:val="none" w:sz="0" w:space="0" w:color="auto"/>
        <w:left w:val="none" w:sz="0" w:space="0" w:color="auto"/>
        <w:bottom w:val="none" w:sz="0" w:space="0" w:color="auto"/>
        <w:right w:val="none" w:sz="0" w:space="0" w:color="auto"/>
      </w:divBdr>
    </w:div>
    <w:div w:id="827096843">
      <w:bodyDiv w:val="1"/>
      <w:marLeft w:val="0"/>
      <w:marRight w:val="0"/>
      <w:marTop w:val="0"/>
      <w:marBottom w:val="0"/>
      <w:divBdr>
        <w:top w:val="none" w:sz="0" w:space="0" w:color="auto"/>
        <w:left w:val="none" w:sz="0" w:space="0" w:color="auto"/>
        <w:bottom w:val="none" w:sz="0" w:space="0" w:color="auto"/>
        <w:right w:val="none" w:sz="0" w:space="0" w:color="auto"/>
      </w:divBdr>
    </w:div>
    <w:div w:id="832647303">
      <w:bodyDiv w:val="1"/>
      <w:marLeft w:val="0"/>
      <w:marRight w:val="0"/>
      <w:marTop w:val="0"/>
      <w:marBottom w:val="0"/>
      <w:divBdr>
        <w:top w:val="none" w:sz="0" w:space="0" w:color="auto"/>
        <w:left w:val="none" w:sz="0" w:space="0" w:color="auto"/>
        <w:bottom w:val="none" w:sz="0" w:space="0" w:color="auto"/>
        <w:right w:val="none" w:sz="0" w:space="0" w:color="auto"/>
      </w:divBdr>
    </w:div>
    <w:div w:id="835342601">
      <w:bodyDiv w:val="1"/>
      <w:marLeft w:val="0"/>
      <w:marRight w:val="0"/>
      <w:marTop w:val="0"/>
      <w:marBottom w:val="0"/>
      <w:divBdr>
        <w:top w:val="none" w:sz="0" w:space="0" w:color="auto"/>
        <w:left w:val="none" w:sz="0" w:space="0" w:color="auto"/>
        <w:bottom w:val="none" w:sz="0" w:space="0" w:color="auto"/>
        <w:right w:val="none" w:sz="0" w:space="0" w:color="auto"/>
      </w:divBdr>
    </w:div>
    <w:div w:id="835606736">
      <w:bodyDiv w:val="1"/>
      <w:marLeft w:val="0"/>
      <w:marRight w:val="0"/>
      <w:marTop w:val="0"/>
      <w:marBottom w:val="0"/>
      <w:divBdr>
        <w:top w:val="none" w:sz="0" w:space="0" w:color="auto"/>
        <w:left w:val="none" w:sz="0" w:space="0" w:color="auto"/>
        <w:bottom w:val="none" w:sz="0" w:space="0" w:color="auto"/>
        <w:right w:val="none" w:sz="0" w:space="0" w:color="auto"/>
      </w:divBdr>
    </w:div>
    <w:div w:id="855968508">
      <w:bodyDiv w:val="1"/>
      <w:marLeft w:val="0"/>
      <w:marRight w:val="0"/>
      <w:marTop w:val="0"/>
      <w:marBottom w:val="0"/>
      <w:divBdr>
        <w:top w:val="none" w:sz="0" w:space="0" w:color="auto"/>
        <w:left w:val="none" w:sz="0" w:space="0" w:color="auto"/>
        <w:bottom w:val="none" w:sz="0" w:space="0" w:color="auto"/>
        <w:right w:val="none" w:sz="0" w:space="0" w:color="auto"/>
      </w:divBdr>
    </w:div>
    <w:div w:id="861016014">
      <w:bodyDiv w:val="1"/>
      <w:marLeft w:val="0"/>
      <w:marRight w:val="0"/>
      <w:marTop w:val="0"/>
      <w:marBottom w:val="0"/>
      <w:divBdr>
        <w:top w:val="none" w:sz="0" w:space="0" w:color="auto"/>
        <w:left w:val="none" w:sz="0" w:space="0" w:color="auto"/>
        <w:bottom w:val="none" w:sz="0" w:space="0" w:color="auto"/>
        <w:right w:val="none" w:sz="0" w:space="0" w:color="auto"/>
      </w:divBdr>
    </w:div>
    <w:div w:id="869877152">
      <w:bodyDiv w:val="1"/>
      <w:marLeft w:val="0"/>
      <w:marRight w:val="0"/>
      <w:marTop w:val="0"/>
      <w:marBottom w:val="0"/>
      <w:divBdr>
        <w:top w:val="none" w:sz="0" w:space="0" w:color="auto"/>
        <w:left w:val="none" w:sz="0" w:space="0" w:color="auto"/>
        <w:bottom w:val="none" w:sz="0" w:space="0" w:color="auto"/>
        <w:right w:val="none" w:sz="0" w:space="0" w:color="auto"/>
      </w:divBdr>
    </w:div>
    <w:div w:id="873880443">
      <w:bodyDiv w:val="1"/>
      <w:marLeft w:val="0"/>
      <w:marRight w:val="0"/>
      <w:marTop w:val="0"/>
      <w:marBottom w:val="0"/>
      <w:divBdr>
        <w:top w:val="none" w:sz="0" w:space="0" w:color="auto"/>
        <w:left w:val="none" w:sz="0" w:space="0" w:color="auto"/>
        <w:bottom w:val="none" w:sz="0" w:space="0" w:color="auto"/>
        <w:right w:val="none" w:sz="0" w:space="0" w:color="auto"/>
      </w:divBdr>
    </w:div>
    <w:div w:id="878082946">
      <w:bodyDiv w:val="1"/>
      <w:marLeft w:val="0"/>
      <w:marRight w:val="0"/>
      <w:marTop w:val="0"/>
      <w:marBottom w:val="0"/>
      <w:divBdr>
        <w:top w:val="none" w:sz="0" w:space="0" w:color="auto"/>
        <w:left w:val="none" w:sz="0" w:space="0" w:color="auto"/>
        <w:bottom w:val="none" w:sz="0" w:space="0" w:color="auto"/>
        <w:right w:val="none" w:sz="0" w:space="0" w:color="auto"/>
      </w:divBdr>
    </w:div>
    <w:div w:id="906695924">
      <w:bodyDiv w:val="1"/>
      <w:marLeft w:val="0"/>
      <w:marRight w:val="0"/>
      <w:marTop w:val="0"/>
      <w:marBottom w:val="0"/>
      <w:divBdr>
        <w:top w:val="none" w:sz="0" w:space="0" w:color="auto"/>
        <w:left w:val="none" w:sz="0" w:space="0" w:color="auto"/>
        <w:bottom w:val="none" w:sz="0" w:space="0" w:color="auto"/>
        <w:right w:val="none" w:sz="0" w:space="0" w:color="auto"/>
      </w:divBdr>
    </w:div>
    <w:div w:id="908347166">
      <w:bodyDiv w:val="1"/>
      <w:marLeft w:val="0"/>
      <w:marRight w:val="0"/>
      <w:marTop w:val="0"/>
      <w:marBottom w:val="0"/>
      <w:divBdr>
        <w:top w:val="none" w:sz="0" w:space="0" w:color="auto"/>
        <w:left w:val="none" w:sz="0" w:space="0" w:color="auto"/>
        <w:bottom w:val="none" w:sz="0" w:space="0" w:color="auto"/>
        <w:right w:val="none" w:sz="0" w:space="0" w:color="auto"/>
      </w:divBdr>
    </w:div>
    <w:div w:id="926310455">
      <w:bodyDiv w:val="1"/>
      <w:marLeft w:val="0"/>
      <w:marRight w:val="0"/>
      <w:marTop w:val="0"/>
      <w:marBottom w:val="0"/>
      <w:divBdr>
        <w:top w:val="none" w:sz="0" w:space="0" w:color="auto"/>
        <w:left w:val="none" w:sz="0" w:space="0" w:color="auto"/>
        <w:bottom w:val="none" w:sz="0" w:space="0" w:color="auto"/>
        <w:right w:val="none" w:sz="0" w:space="0" w:color="auto"/>
      </w:divBdr>
    </w:div>
    <w:div w:id="941572689">
      <w:bodyDiv w:val="1"/>
      <w:marLeft w:val="0"/>
      <w:marRight w:val="0"/>
      <w:marTop w:val="0"/>
      <w:marBottom w:val="0"/>
      <w:divBdr>
        <w:top w:val="none" w:sz="0" w:space="0" w:color="auto"/>
        <w:left w:val="none" w:sz="0" w:space="0" w:color="auto"/>
        <w:bottom w:val="none" w:sz="0" w:space="0" w:color="auto"/>
        <w:right w:val="none" w:sz="0" w:space="0" w:color="auto"/>
      </w:divBdr>
    </w:div>
    <w:div w:id="948703313">
      <w:bodyDiv w:val="1"/>
      <w:marLeft w:val="0"/>
      <w:marRight w:val="0"/>
      <w:marTop w:val="0"/>
      <w:marBottom w:val="0"/>
      <w:divBdr>
        <w:top w:val="none" w:sz="0" w:space="0" w:color="auto"/>
        <w:left w:val="none" w:sz="0" w:space="0" w:color="auto"/>
        <w:bottom w:val="none" w:sz="0" w:space="0" w:color="auto"/>
        <w:right w:val="none" w:sz="0" w:space="0" w:color="auto"/>
      </w:divBdr>
    </w:div>
    <w:div w:id="959578580">
      <w:bodyDiv w:val="1"/>
      <w:marLeft w:val="0"/>
      <w:marRight w:val="0"/>
      <w:marTop w:val="0"/>
      <w:marBottom w:val="0"/>
      <w:divBdr>
        <w:top w:val="none" w:sz="0" w:space="0" w:color="auto"/>
        <w:left w:val="none" w:sz="0" w:space="0" w:color="auto"/>
        <w:bottom w:val="none" w:sz="0" w:space="0" w:color="auto"/>
        <w:right w:val="none" w:sz="0" w:space="0" w:color="auto"/>
      </w:divBdr>
    </w:div>
    <w:div w:id="973024492">
      <w:bodyDiv w:val="1"/>
      <w:marLeft w:val="0"/>
      <w:marRight w:val="0"/>
      <w:marTop w:val="0"/>
      <w:marBottom w:val="0"/>
      <w:divBdr>
        <w:top w:val="none" w:sz="0" w:space="0" w:color="auto"/>
        <w:left w:val="none" w:sz="0" w:space="0" w:color="auto"/>
        <w:bottom w:val="none" w:sz="0" w:space="0" w:color="auto"/>
        <w:right w:val="none" w:sz="0" w:space="0" w:color="auto"/>
      </w:divBdr>
    </w:div>
    <w:div w:id="973289854">
      <w:bodyDiv w:val="1"/>
      <w:marLeft w:val="0"/>
      <w:marRight w:val="0"/>
      <w:marTop w:val="0"/>
      <w:marBottom w:val="0"/>
      <w:divBdr>
        <w:top w:val="none" w:sz="0" w:space="0" w:color="auto"/>
        <w:left w:val="none" w:sz="0" w:space="0" w:color="auto"/>
        <w:bottom w:val="none" w:sz="0" w:space="0" w:color="auto"/>
        <w:right w:val="none" w:sz="0" w:space="0" w:color="auto"/>
      </w:divBdr>
    </w:div>
    <w:div w:id="991175619">
      <w:bodyDiv w:val="1"/>
      <w:marLeft w:val="0"/>
      <w:marRight w:val="0"/>
      <w:marTop w:val="0"/>
      <w:marBottom w:val="0"/>
      <w:divBdr>
        <w:top w:val="none" w:sz="0" w:space="0" w:color="auto"/>
        <w:left w:val="none" w:sz="0" w:space="0" w:color="auto"/>
        <w:bottom w:val="none" w:sz="0" w:space="0" w:color="auto"/>
        <w:right w:val="none" w:sz="0" w:space="0" w:color="auto"/>
      </w:divBdr>
    </w:div>
    <w:div w:id="996229041">
      <w:bodyDiv w:val="1"/>
      <w:marLeft w:val="0"/>
      <w:marRight w:val="0"/>
      <w:marTop w:val="0"/>
      <w:marBottom w:val="0"/>
      <w:divBdr>
        <w:top w:val="none" w:sz="0" w:space="0" w:color="auto"/>
        <w:left w:val="none" w:sz="0" w:space="0" w:color="auto"/>
        <w:bottom w:val="none" w:sz="0" w:space="0" w:color="auto"/>
        <w:right w:val="none" w:sz="0" w:space="0" w:color="auto"/>
      </w:divBdr>
    </w:div>
    <w:div w:id="1013604230">
      <w:bodyDiv w:val="1"/>
      <w:marLeft w:val="0"/>
      <w:marRight w:val="0"/>
      <w:marTop w:val="0"/>
      <w:marBottom w:val="0"/>
      <w:divBdr>
        <w:top w:val="none" w:sz="0" w:space="0" w:color="auto"/>
        <w:left w:val="none" w:sz="0" w:space="0" w:color="auto"/>
        <w:bottom w:val="none" w:sz="0" w:space="0" w:color="auto"/>
        <w:right w:val="none" w:sz="0" w:space="0" w:color="auto"/>
      </w:divBdr>
    </w:div>
    <w:div w:id="1018431900">
      <w:bodyDiv w:val="1"/>
      <w:marLeft w:val="0"/>
      <w:marRight w:val="0"/>
      <w:marTop w:val="0"/>
      <w:marBottom w:val="0"/>
      <w:divBdr>
        <w:top w:val="none" w:sz="0" w:space="0" w:color="auto"/>
        <w:left w:val="none" w:sz="0" w:space="0" w:color="auto"/>
        <w:bottom w:val="none" w:sz="0" w:space="0" w:color="auto"/>
        <w:right w:val="none" w:sz="0" w:space="0" w:color="auto"/>
      </w:divBdr>
    </w:div>
    <w:div w:id="1018460591">
      <w:bodyDiv w:val="1"/>
      <w:marLeft w:val="0"/>
      <w:marRight w:val="0"/>
      <w:marTop w:val="0"/>
      <w:marBottom w:val="0"/>
      <w:divBdr>
        <w:top w:val="none" w:sz="0" w:space="0" w:color="auto"/>
        <w:left w:val="none" w:sz="0" w:space="0" w:color="auto"/>
        <w:bottom w:val="none" w:sz="0" w:space="0" w:color="auto"/>
        <w:right w:val="none" w:sz="0" w:space="0" w:color="auto"/>
      </w:divBdr>
    </w:div>
    <w:div w:id="1021007246">
      <w:bodyDiv w:val="1"/>
      <w:marLeft w:val="0"/>
      <w:marRight w:val="0"/>
      <w:marTop w:val="0"/>
      <w:marBottom w:val="0"/>
      <w:divBdr>
        <w:top w:val="none" w:sz="0" w:space="0" w:color="auto"/>
        <w:left w:val="none" w:sz="0" w:space="0" w:color="auto"/>
        <w:bottom w:val="none" w:sz="0" w:space="0" w:color="auto"/>
        <w:right w:val="none" w:sz="0" w:space="0" w:color="auto"/>
      </w:divBdr>
    </w:div>
    <w:div w:id="1040017038">
      <w:bodyDiv w:val="1"/>
      <w:marLeft w:val="0"/>
      <w:marRight w:val="0"/>
      <w:marTop w:val="0"/>
      <w:marBottom w:val="0"/>
      <w:divBdr>
        <w:top w:val="none" w:sz="0" w:space="0" w:color="auto"/>
        <w:left w:val="none" w:sz="0" w:space="0" w:color="auto"/>
        <w:bottom w:val="none" w:sz="0" w:space="0" w:color="auto"/>
        <w:right w:val="none" w:sz="0" w:space="0" w:color="auto"/>
      </w:divBdr>
    </w:div>
    <w:div w:id="1051467180">
      <w:bodyDiv w:val="1"/>
      <w:marLeft w:val="0"/>
      <w:marRight w:val="0"/>
      <w:marTop w:val="0"/>
      <w:marBottom w:val="0"/>
      <w:divBdr>
        <w:top w:val="none" w:sz="0" w:space="0" w:color="auto"/>
        <w:left w:val="none" w:sz="0" w:space="0" w:color="auto"/>
        <w:bottom w:val="none" w:sz="0" w:space="0" w:color="auto"/>
        <w:right w:val="none" w:sz="0" w:space="0" w:color="auto"/>
      </w:divBdr>
    </w:div>
    <w:div w:id="1069882866">
      <w:bodyDiv w:val="1"/>
      <w:marLeft w:val="0"/>
      <w:marRight w:val="0"/>
      <w:marTop w:val="0"/>
      <w:marBottom w:val="0"/>
      <w:divBdr>
        <w:top w:val="none" w:sz="0" w:space="0" w:color="auto"/>
        <w:left w:val="none" w:sz="0" w:space="0" w:color="auto"/>
        <w:bottom w:val="none" w:sz="0" w:space="0" w:color="auto"/>
        <w:right w:val="none" w:sz="0" w:space="0" w:color="auto"/>
      </w:divBdr>
    </w:div>
    <w:div w:id="1080445845">
      <w:bodyDiv w:val="1"/>
      <w:marLeft w:val="0"/>
      <w:marRight w:val="0"/>
      <w:marTop w:val="0"/>
      <w:marBottom w:val="0"/>
      <w:divBdr>
        <w:top w:val="none" w:sz="0" w:space="0" w:color="auto"/>
        <w:left w:val="none" w:sz="0" w:space="0" w:color="auto"/>
        <w:bottom w:val="none" w:sz="0" w:space="0" w:color="auto"/>
        <w:right w:val="none" w:sz="0" w:space="0" w:color="auto"/>
      </w:divBdr>
    </w:div>
    <w:div w:id="1080833721">
      <w:bodyDiv w:val="1"/>
      <w:marLeft w:val="0"/>
      <w:marRight w:val="0"/>
      <w:marTop w:val="0"/>
      <w:marBottom w:val="0"/>
      <w:divBdr>
        <w:top w:val="none" w:sz="0" w:space="0" w:color="auto"/>
        <w:left w:val="none" w:sz="0" w:space="0" w:color="auto"/>
        <w:bottom w:val="none" w:sz="0" w:space="0" w:color="auto"/>
        <w:right w:val="none" w:sz="0" w:space="0" w:color="auto"/>
      </w:divBdr>
    </w:div>
    <w:div w:id="1113672663">
      <w:bodyDiv w:val="1"/>
      <w:marLeft w:val="0"/>
      <w:marRight w:val="0"/>
      <w:marTop w:val="0"/>
      <w:marBottom w:val="0"/>
      <w:divBdr>
        <w:top w:val="none" w:sz="0" w:space="0" w:color="auto"/>
        <w:left w:val="none" w:sz="0" w:space="0" w:color="auto"/>
        <w:bottom w:val="none" w:sz="0" w:space="0" w:color="auto"/>
        <w:right w:val="none" w:sz="0" w:space="0" w:color="auto"/>
      </w:divBdr>
    </w:div>
    <w:div w:id="1123114218">
      <w:bodyDiv w:val="1"/>
      <w:marLeft w:val="0"/>
      <w:marRight w:val="0"/>
      <w:marTop w:val="0"/>
      <w:marBottom w:val="0"/>
      <w:divBdr>
        <w:top w:val="none" w:sz="0" w:space="0" w:color="auto"/>
        <w:left w:val="none" w:sz="0" w:space="0" w:color="auto"/>
        <w:bottom w:val="none" w:sz="0" w:space="0" w:color="auto"/>
        <w:right w:val="none" w:sz="0" w:space="0" w:color="auto"/>
      </w:divBdr>
    </w:div>
    <w:div w:id="1135835976">
      <w:bodyDiv w:val="1"/>
      <w:marLeft w:val="0"/>
      <w:marRight w:val="0"/>
      <w:marTop w:val="0"/>
      <w:marBottom w:val="0"/>
      <w:divBdr>
        <w:top w:val="none" w:sz="0" w:space="0" w:color="auto"/>
        <w:left w:val="none" w:sz="0" w:space="0" w:color="auto"/>
        <w:bottom w:val="none" w:sz="0" w:space="0" w:color="auto"/>
        <w:right w:val="none" w:sz="0" w:space="0" w:color="auto"/>
      </w:divBdr>
    </w:div>
    <w:div w:id="1157111778">
      <w:bodyDiv w:val="1"/>
      <w:marLeft w:val="0"/>
      <w:marRight w:val="0"/>
      <w:marTop w:val="0"/>
      <w:marBottom w:val="0"/>
      <w:divBdr>
        <w:top w:val="none" w:sz="0" w:space="0" w:color="auto"/>
        <w:left w:val="none" w:sz="0" w:space="0" w:color="auto"/>
        <w:bottom w:val="none" w:sz="0" w:space="0" w:color="auto"/>
        <w:right w:val="none" w:sz="0" w:space="0" w:color="auto"/>
      </w:divBdr>
    </w:div>
    <w:div w:id="1160659155">
      <w:bodyDiv w:val="1"/>
      <w:marLeft w:val="0"/>
      <w:marRight w:val="0"/>
      <w:marTop w:val="0"/>
      <w:marBottom w:val="0"/>
      <w:divBdr>
        <w:top w:val="none" w:sz="0" w:space="0" w:color="auto"/>
        <w:left w:val="none" w:sz="0" w:space="0" w:color="auto"/>
        <w:bottom w:val="none" w:sz="0" w:space="0" w:color="auto"/>
        <w:right w:val="none" w:sz="0" w:space="0" w:color="auto"/>
      </w:divBdr>
    </w:div>
    <w:div w:id="1176193018">
      <w:bodyDiv w:val="1"/>
      <w:marLeft w:val="0"/>
      <w:marRight w:val="0"/>
      <w:marTop w:val="0"/>
      <w:marBottom w:val="0"/>
      <w:divBdr>
        <w:top w:val="none" w:sz="0" w:space="0" w:color="auto"/>
        <w:left w:val="none" w:sz="0" w:space="0" w:color="auto"/>
        <w:bottom w:val="none" w:sz="0" w:space="0" w:color="auto"/>
        <w:right w:val="none" w:sz="0" w:space="0" w:color="auto"/>
      </w:divBdr>
    </w:div>
    <w:div w:id="1178665147">
      <w:bodyDiv w:val="1"/>
      <w:marLeft w:val="0"/>
      <w:marRight w:val="0"/>
      <w:marTop w:val="0"/>
      <w:marBottom w:val="0"/>
      <w:divBdr>
        <w:top w:val="none" w:sz="0" w:space="0" w:color="auto"/>
        <w:left w:val="none" w:sz="0" w:space="0" w:color="auto"/>
        <w:bottom w:val="none" w:sz="0" w:space="0" w:color="auto"/>
        <w:right w:val="none" w:sz="0" w:space="0" w:color="auto"/>
      </w:divBdr>
    </w:div>
    <w:div w:id="1187597682">
      <w:bodyDiv w:val="1"/>
      <w:marLeft w:val="0"/>
      <w:marRight w:val="0"/>
      <w:marTop w:val="0"/>
      <w:marBottom w:val="0"/>
      <w:divBdr>
        <w:top w:val="none" w:sz="0" w:space="0" w:color="auto"/>
        <w:left w:val="none" w:sz="0" w:space="0" w:color="auto"/>
        <w:bottom w:val="none" w:sz="0" w:space="0" w:color="auto"/>
        <w:right w:val="none" w:sz="0" w:space="0" w:color="auto"/>
      </w:divBdr>
      <w:divsChild>
        <w:div w:id="887759349">
          <w:marLeft w:val="0"/>
          <w:marRight w:val="0"/>
          <w:marTop w:val="0"/>
          <w:marBottom w:val="0"/>
          <w:divBdr>
            <w:top w:val="none" w:sz="0" w:space="0" w:color="auto"/>
            <w:left w:val="none" w:sz="0" w:space="0" w:color="auto"/>
            <w:bottom w:val="none" w:sz="0" w:space="0" w:color="auto"/>
            <w:right w:val="none" w:sz="0" w:space="0" w:color="auto"/>
          </w:divBdr>
        </w:div>
      </w:divsChild>
    </w:div>
    <w:div w:id="1205557219">
      <w:bodyDiv w:val="1"/>
      <w:marLeft w:val="0"/>
      <w:marRight w:val="0"/>
      <w:marTop w:val="0"/>
      <w:marBottom w:val="0"/>
      <w:divBdr>
        <w:top w:val="none" w:sz="0" w:space="0" w:color="auto"/>
        <w:left w:val="none" w:sz="0" w:space="0" w:color="auto"/>
        <w:bottom w:val="none" w:sz="0" w:space="0" w:color="auto"/>
        <w:right w:val="none" w:sz="0" w:space="0" w:color="auto"/>
      </w:divBdr>
    </w:div>
    <w:div w:id="1217277167">
      <w:bodyDiv w:val="1"/>
      <w:marLeft w:val="0"/>
      <w:marRight w:val="0"/>
      <w:marTop w:val="0"/>
      <w:marBottom w:val="0"/>
      <w:divBdr>
        <w:top w:val="none" w:sz="0" w:space="0" w:color="auto"/>
        <w:left w:val="none" w:sz="0" w:space="0" w:color="auto"/>
        <w:bottom w:val="none" w:sz="0" w:space="0" w:color="auto"/>
        <w:right w:val="none" w:sz="0" w:space="0" w:color="auto"/>
      </w:divBdr>
    </w:div>
    <w:div w:id="1217354372">
      <w:bodyDiv w:val="1"/>
      <w:marLeft w:val="0"/>
      <w:marRight w:val="0"/>
      <w:marTop w:val="0"/>
      <w:marBottom w:val="0"/>
      <w:divBdr>
        <w:top w:val="none" w:sz="0" w:space="0" w:color="auto"/>
        <w:left w:val="none" w:sz="0" w:space="0" w:color="auto"/>
        <w:bottom w:val="none" w:sz="0" w:space="0" w:color="auto"/>
        <w:right w:val="none" w:sz="0" w:space="0" w:color="auto"/>
      </w:divBdr>
    </w:div>
    <w:div w:id="1226799642">
      <w:bodyDiv w:val="1"/>
      <w:marLeft w:val="0"/>
      <w:marRight w:val="0"/>
      <w:marTop w:val="0"/>
      <w:marBottom w:val="0"/>
      <w:divBdr>
        <w:top w:val="none" w:sz="0" w:space="0" w:color="auto"/>
        <w:left w:val="none" w:sz="0" w:space="0" w:color="auto"/>
        <w:bottom w:val="none" w:sz="0" w:space="0" w:color="auto"/>
        <w:right w:val="none" w:sz="0" w:space="0" w:color="auto"/>
      </w:divBdr>
    </w:div>
    <w:div w:id="1237785697">
      <w:bodyDiv w:val="1"/>
      <w:marLeft w:val="0"/>
      <w:marRight w:val="0"/>
      <w:marTop w:val="0"/>
      <w:marBottom w:val="0"/>
      <w:divBdr>
        <w:top w:val="none" w:sz="0" w:space="0" w:color="auto"/>
        <w:left w:val="none" w:sz="0" w:space="0" w:color="auto"/>
        <w:bottom w:val="none" w:sz="0" w:space="0" w:color="auto"/>
        <w:right w:val="none" w:sz="0" w:space="0" w:color="auto"/>
      </w:divBdr>
    </w:div>
    <w:div w:id="1238399571">
      <w:bodyDiv w:val="1"/>
      <w:marLeft w:val="0"/>
      <w:marRight w:val="0"/>
      <w:marTop w:val="0"/>
      <w:marBottom w:val="0"/>
      <w:divBdr>
        <w:top w:val="none" w:sz="0" w:space="0" w:color="auto"/>
        <w:left w:val="none" w:sz="0" w:space="0" w:color="auto"/>
        <w:bottom w:val="none" w:sz="0" w:space="0" w:color="auto"/>
        <w:right w:val="none" w:sz="0" w:space="0" w:color="auto"/>
      </w:divBdr>
    </w:div>
    <w:div w:id="1263344620">
      <w:bodyDiv w:val="1"/>
      <w:marLeft w:val="0"/>
      <w:marRight w:val="0"/>
      <w:marTop w:val="0"/>
      <w:marBottom w:val="0"/>
      <w:divBdr>
        <w:top w:val="none" w:sz="0" w:space="0" w:color="auto"/>
        <w:left w:val="none" w:sz="0" w:space="0" w:color="auto"/>
        <w:bottom w:val="none" w:sz="0" w:space="0" w:color="auto"/>
        <w:right w:val="none" w:sz="0" w:space="0" w:color="auto"/>
      </w:divBdr>
    </w:div>
    <w:div w:id="1283733815">
      <w:bodyDiv w:val="1"/>
      <w:marLeft w:val="0"/>
      <w:marRight w:val="0"/>
      <w:marTop w:val="0"/>
      <w:marBottom w:val="0"/>
      <w:divBdr>
        <w:top w:val="none" w:sz="0" w:space="0" w:color="auto"/>
        <w:left w:val="none" w:sz="0" w:space="0" w:color="auto"/>
        <w:bottom w:val="none" w:sz="0" w:space="0" w:color="auto"/>
        <w:right w:val="none" w:sz="0" w:space="0" w:color="auto"/>
      </w:divBdr>
    </w:div>
    <w:div w:id="1289900266">
      <w:bodyDiv w:val="1"/>
      <w:marLeft w:val="0"/>
      <w:marRight w:val="0"/>
      <w:marTop w:val="0"/>
      <w:marBottom w:val="0"/>
      <w:divBdr>
        <w:top w:val="none" w:sz="0" w:space="0" w:color="auto"/>
        <w:left w:val="none" w:sz="0" w:space="0" w:color="auto"/>
        <w:bottom w:val="none" w:sz="0" w:space="0" w:color="auto"/>
        <w:right w:val="none" w:sz="0" w:space="0" w:color="auto"/>
      </w:divBdr>
    </w:div>
    <w:div w:id="1313021886">
      <w:bodyDiv w:val="1"/>
      <w:marLeft w:val="0"/>
      <w:marRight w:val="0"/>
      <w:marTop w:val="0"/>
      <w:marBottom w:val="0"/>
      <w:divBdr>
        <w:top w:val="none" w:sz="0" w:space="0" w:color="auto"/>
        <w:left w:val="none" w:sz="0" w:space="0" w:color="auto"/>
        <w:bottom w:val="none" w:sz="0" w:space="0" w:color="auto"/>
        <w:right w:val="none" w:sz="0" w:space="0" w:color="auto"/>
      </w:divBdr>
    </w:div>
    <w:div w:id="1320109831">
      <w:bodyDiv w:val="1"/>
      <w:marLeft w:val="0"/>
      <w:marRight w:val="0"/>
      <w:marTop w:val="0"/>
      <w:marBottom w:val="0"/>
      <w:divBdr>
        <w:top w:val="none" w:sz="0" w:space="0" w:color="auto"/>
        <w:left w:val="none" w:sz="0" w:space="0" w:color="auto"/>
        <w:bottom w:val="none" w:sz="0" w:space="0" w:color="auto"/>
        <w:right w:val="none" w:sz="0" w:space="0" w:color="auto"/>
      </w:divBdr>
    </w:div>
    <w:div w:id="1325163488">
      <w:bodyDiv w:val="1"/>
      <w:marLeft w:val="0"/>
      <w:marRight w:val="0"/>
      <w:marTop w:val="0"/>
      <w:marBottom w:val="0"/>
      <w:divBdr>
        <w:top w:val="none" w:sz="0" w:space="0" w:color="auto"/>
        <w:left w:val="none" w:sz="0" w:space="0" w:color="auto"/>
        <w:bottom w:val="none" w:sz="0" w:space="0" w:color="auto"/>
        <w:right w:val="none" w:sz="0" w:space="0" w:color="auto"/>
      </w:divBdr>
    </w:div>
    <w:div w:id="1329166160">
      <w:bodyDiv w:val="1"/>
      <w:marLeft w:val="0"/>
      <w:marRight w:val="0"/>
      <w:marTop w:val="0"/>
      <w:marBottom w:val="0"/>
      <w:divBdr>
        <w:top w:val="none" w:sz="0" w:space="0" w:color="auto"/>
        <w:left w:val="none" w:sz="0" w:space="0" w:color="auto"/>
        <w:bottom w:val="none" w:sz="0" w:space="0" w:color="auto"/>
        <w:right w:val="none" w:sz="0" w:space="0" w:color="auto"/>
      </w:divBdr>
    </w:div>
    <w:div w:id="1334604511">
      <w:bodyDiv w:val="1"/>
      <w:marLeft w:val="0"/>
      <w:marRight w:val="0"/>
      <w:marTop w:val="0"/>
      <w:marBottom w:val="0"/>
      <w:divBdr>
        <w:top w:val="none" w:sz="0" w:space="0" w:color="auto"/>
        <w:left w:val="none" w:sz="0" w:space="0" w:color="auto"/>
        <w:bottom w:val="none" w:sz="0" w:space="0" w:color="auto"/>
        <w:right w:val="none" w:sz="0" w:space="0" w:color="auto"/>
      </w:divBdr>
    </w:div>
    <w:div w:id="1346053886">
      <w:bodyDiv w:val="1"/>
      <w:marLeft w:val="0"/>
      <w:marRight w:val="0"/>
      <w:marTop w:val="0"/>
      <w:marBottom w:val="0"/>
      <w:divBdr>
        <w:top w:val="none" w:sz="0" w:space="0" w:color="auto"/>
        <w:left w:val="none" w:sz="0" w:space="0" w:color="auto"/>
        <w:bottom w:val="none" w:sz="0" w:space="0" w:color="auto"/>
        <w:right w:val="none" w:sz="0" w:space="0" w:color="auto"/>
      </w:divBdr>
    </w:div>
    <w:div w:id="1357584330">
      <w:bodyDiv w:val="1"/>
      <w:marLeft w:val="0"/>
      <w:marRight w:val="0"/>
      <w:marTop w:val="0"/>
      <w:marBottom w:val="0"/>
      <w:divBdr>
        <w:top w:val="none" w:sz="0" w:space="0" w:color="auto"/>
        <w:left w:val="none" w:sz="0" w:space="0" w:color="auto"/>
        <w:bottom w:val="none" w:sz="0" w:space="0" w:color="auto"/>
        <w:right w:val="none" w:sz="0" w:space="0" w:color="auto"/>
      </w:divBdr>
    </w:div>
    <w:div w:id="1358120130">
      <w:bodyDiv w:val="1"/>
      <w:marLeft w:val="0"/>
      <w:marRight w:val="0"/>
      <w:marTop w:val="0"/>
      <w:marBottom w:val="0"/>
      <w:divBdr>
        <w:top w:val="none" w:sz="0" w:space="0" w:color="auto"/>
        <w:left w:val="none" w:sz="0" w:space="0" w:color="auto"/>
        <w:bottom w:val="none" w:sz="0" w:space="0" w:color="auto"/>
        <w:right w:val="none" w:sz="0" w:space="0" w:color="auto"/>
      </w:divBdr>
    </w:div>
    <w:div w:id="1365979956">
      <w:bodyDiv w:val="1"/>
      <w:marLeft w:val="0"/>
      <w:marRight w:val="0"/>
      <w:marTop w:val="0"/>
      <w:marBottom w:val="0"/>
      <w:divBdr>
        <w:top w:val="none" w:sz="0" w:space="0" w:color="auto"/>
        <w:left w:val="none" w:sz="0" w:space="0" w:color="auto"/>
        <w:bottom w:val="none" w:sz="0" w:space="0" w:color="auto"/>
        <w:right w:val="none" w:sz="0" w:space="0" w:color="auto"/>
      </w:divBdr>
    </w:div>
    <w:div w:id="1392657872">
      <w:bodyDiv w:val="1"/>
      <w:marLeft w:val="0"/>
      <w:marRight w:val="0"/>
      <w:marTop w:val="0"/>
      <w:marBottom w:val="0"/>
      <w:divBdr>
        <w:top w:val="none" w:sz="0" w:space="0" w:color="auto"/>
        <w:left w:val="none" w:sz="0" w:space="0" w:color="auto"/>
        <w:bottom w:val="none" w:sz="0" w:space="0" w:color="auto"/>
        <w:right w:val="none" w:sz="0" w:space="0" w:color="auto"/>
      </w:divBdr>
    </w:div>
    <w:div w:id="1412660164">
      <w:bodyDiv w:val="1"/>
      <w:marLeft w:val="0"/>
      <w:marRight w:val="0"/>
      <w:marTop w:val="0"/>
      <w:marBottom w:val="0"/>
      <w:divBdr>
        <w:top w:val="none" w:sz="0" w:space="0" w:color="auto"/>
        <w:left w:val="none" w:sz="0" w:space="0" w:color="auto"/>
        <w:bottom w:val="none" w:sz="0" w:space="0" w:color="auto"/>
        <w:right w:val="none" w:sz="0" w:space="0" w:color="auto"/>
      </w:divBdr>
    </w:div>
    <w:div w:id="1412771815">
      <w:bodyDiv w:val="1"/>
      <w:marLeft w:val="0"/>
      <w:marRight w:val="0"/>
      <w:marTop w:val="0"/>
      <w:marBottom w:val="0"/>
      <w:divBdr>
        <w:top w:val="none" w:sz="0" w:space="0" w:color="auto"/>
        <w:left w:val="none" w:sz="0" w:space="0" w:color="auto"/>
        <w:bottom w:val="none" w:sz="0" w:space="0" w:color="auto"/>
        <w:right w:val="none" w:sz="0" w:space="0" w:color="auto"/>
      </w:divBdr>
    </w:div>
    <w:div w:id="1421757056">
      <w:bodyDiv w:val="1"/>
      <w:marLeft w:val="0"/>
      <w:marRight w:val="0"/>
      <w:marTop w:val="0"/>
      <w:marBottom w:val="0"/>
      <w:divBdr>
        <w:top w:val="none" w:sz="0" w:space="0" w:color="auto"/>
        <w:left w:val="none" w:sz="0" w:space="0" w:color="auto"/>
        <w:bottom w:val="none" w:sz="0" w:space="0" w:color="auto"/>
        <w:right w:val="none" w:sz="0" w:space="0" w:color="auto"/>
      </w:divBdr>
    </w:div>
    <w:div w:id="1432970405">
      <w:bodyDiv w:val="1"/>
      <w:marLeft w:val="0"/>
      <w:marRight w:val="0"/>
      <w:marTop w:val="0"/>
      <w:marBottom w:val="0"/>
      <w:divBdr>
        <w:top w:val="none" w:sz="0" w:space="0" w:color="auto"/>
        <w:left w:val="none" w:sz="0" w:space="0" w:color="auto"/>
        <w:bottom w:val="none" w:sz="0" w:space="0" w:color="auto"/>
        <w:right w:val="none" w:sz="0" w:space="0" w:color="auto"/>
      </w:divBdr>
    </w:div>
    <w:div w:id="1446192408">
      <w:bodyDiv w:val="1"/>
      <w:marLeft w:val="0"/>
      <w:marRight w:val="0"/>
      <w:marTop w:val="0"/>
      <w:marBottom w:val="0"/>
      <w:divBdr>
        <w:top w:val="none" w:sz="0" w:space="0" w:color="auto"/>
        <w:left w:val="none" w:sz="0" w:space="0" w:color="auto"/>
        <w:bottom w:val="none" w:sz="0" w:space="0" w:color="auto"/>
        <w:right w:val="none" w:sz="0" w:space="0" w:color="auto"/>
      </w:divBdr>
    </w:div>
    <w:div w:id="1455320244">
      <w:bodyDiv w:val="1"/>
      <w:marLeft w:val="0"/>
      <w:marRight w:val="0"/>
      <w:marTop w:val="0"/>
      <w:marBottom w:val="0"/>
      <w:divBdr>
        <w:top w:val="none" w:sz="0" w:space="0" w:color="auto"/>
        <w:left w:val="none" w:sz="0" w:space="0" w:color="auto"/>
        <w:bottom w:val="none" w:sz="0" w:space="0" w:color="auto"/>
        <w:right w:val="none" w:sz="0" w:space="0" w:color="auto"/>
      </w:divBdr>
    </w:div>
    <w:div w:id="1455517013">
      <w:bodyDiv w:val="1"/>
      <w:marLeft w:val="0"/>
      <w:marRight w:val="0"/>
      <w:marTop w:val="0"/>
      <w:marBottom w:val="0"/>
      <w:divBdr>
        <w:top w:val="none" w:sz="0" w:space="0" w:color="auto"/>
        <w:left w:val="none" w:sz="0" w:space="0" w:color="auto"/>
        <w:bottom w:val="none" w:sz="0" w:space="0" w:color="auto"/>
        <w:right w:val="none" w:sz="0" w:space="0" w:color="auto"/>
      </w:divBdr>
    </w:div>
    <w:div w:id="1459034909">
      <w:bodyDiv w:val="1"/>
      <w:marLeft w:val="0"/>
      <w:marRight w:val="0"/>
      <w:marTop w:val="0"/>
      <w:marBottom w:val="0"/>
      <w:divBdr>
        <w:top w:val="none" w:sz="0" w:space="0" w:color="auto"/>
        <w:left w:val="none" w:sz="0" w:space="0" w:color="auto"/>
        <w:bottom w:val="none" w:sz="0" w:space="0" w:color="auto"/>
        <w:right w:val="none" w:sz="0" w:space="0" w:color="auto"/>
      </w:divBdr>
      <w:divsChild>
        <w:div w:id="373313040">
          <w:marLeft w:val="0"/>
          <w:marRight w:val="0"/>
          <w:marTop w:val="0"/>
          <w:marBottom w:val="0"/>
          <w:divBdr>
            <w:top w:val="none" w:sz="0" w:space="0" w:color="auto"/>
            <w:left w:val="none" w:sz="0" w:space="0" w:color="auto"/>
            <w:bottom w:val="none" w:sz="0" w:space="0" w:color="auto"/>
            <w:right w:val="none" w:sz="0" w:space="0" w:color="auto"/>
          </w:divBdr>
        </w:div>
      </w:divsChild>
    </w:div>
    <w:div w:id="1461222984">
      <w:bodyDiv w:val="1"/>
      <w:marLeft w:val="0"/>
      <w:marRight w:val="0"/>
      <w:marTop w:val="0"/>
      <w:marBottom w:val="0"/>
      <w:divBdr>
        <w:top w:val="none" w:sz="0" w:space="0" w:color="auto"/>
        <w:left w:val="none" w:sz="0" w:space="0" w:color="auto"/>
        <w:bottom w:val="none" w:sz="0" w:space="0" w:color="auto"/>
        <w:right w:val="none" w:sz="0" w:space="0" w:color="auto"/>
      </w:divBdr>
    </w:div>
    <w:div w:id="1471555076">
      <w:bodyDiv w:val="1"/>
      <w:marLeft w:val="0"/>
      <w:marRight w:val="0"/>
      <w:marTop w:val="0"/>
      <w:marBottom w:val="0"/>
      <w:divBdr>
        <w:top w:val="none" w:sz="0" w:space="0" w:color="auto"/>
        <w:left w:val="none" w:sz="0" w:space="0" w:color="auto"/>
        <w:bottom w:val="none" w:sz="0" w:space="0" w:color="auto"/>
        <w:right w:val="none" w:sz="0" w:space="0" w:color="auto"/>
      </w:divBdr>
    </w:div>
    <w:div w:id="1472285448">
      <w:bodyDiv w:val="1"/>
      <w:marLeft w:val="0"/>
      <w:marRight w:val="0"/>
      <w:marTop w:val="0"/>
      <w:marBottom w:val="0"/>
      <w:divBdr>
        <w:top w:val="none" w:sz="0" w:space="0" w:color="auto"/>
        <w:left w:val="none" w:sz="0" w:space="0" w:color="auto"/>
        <w:bottom w:val="none" w:sz="0" w:space="0" w:color="auto"/>
        <w:right w:val="none" w:sz="0" w:space="0" w:color="auto"/>
      </w:divBdr>
    </w:div>
    <w:div w:id="1474908571">
      <w:bodyDiv w:val="1"/>
      <w:marLeft w:val="0"/>
      <w:marRight w:val="0"/>
      <w:marTop w:val="0"/>
      <w:marBottom w:val="0"/>
      <w:divBdr>
        <w:top w:val="none" w:sz="0" w:space="0" w:color="auto"/>
        <w:left w:val="none" w:sz="0" w:space="0" w:color="auto"/>
        <w:bottom w:val="none" w:sz="0" w:space="0" w:color="auto"/>
        <w:right w:val="none" w:sz="0" w:space="0" w:color="auto"/>
      </w:divBdr>
    </w:div>
    <w:div w:id="1478304827">
      <w:bodyDiv w:val="1"/>
      <w:marLeft w:val="0"/>
      <w:marRight w:val="0"/>
      <w:marTop w:val="0"/>
      <w:marBottom w:val="0"/>
      <w:divBdr>
        <w:top w:val="none" w:sz="0" w:space="0" w:color="auto"/>
        <w:left w:val="none" w:sz="0" w:space="0" w:color="auto"/>
        <w:bottom w:val="none" w:sz="0" w:space="0" w:color="auto"/>
        <w:right w:val="none" w:sz="0" w:space="0" w:color="auto"/>
      </w:divBdr>
    </w:div>
    <w:div w:id="1501196279">
      <w:bodyDiv w:val="1"/>
      <w:marLeft w:val="0"/>
      <w:marRight w:val="0"/>
      <w:marTop w:val="0"/>
      <w:marBottom w:val="0"/>
      <w:divBdr>
        <w:top w:val="none" w:sz="0" w:space="0" w:color="auto"/>
        <w:left w:val="none" w:sz="0" w:space="0" w:color="auto"/>
        <w:bottom w:val="none" w:sz="0" w:space="0" w:color="auto"/>
        <w:right w:val="none" w:sz="0" w:space="0" w:color="auto"/>
      </w:divBdr>
    </w:div>
    <w:div w:id="1513958729">
      <w:bodyDiv w:val="1"/>
      <w:marLeft w:val="0"/>
      <w:marRight w:val="0"/>
      <w:marTop w:val="0"/>
      <w:marBottom w:val="0"/>
      <w:divBdr>
        <w:top w:val="none" w:sz="0" w:space="0" w:color="auto"/>
        <w:left w:val="none" w:sz="0" w:space="0" w:color="auto"/>
        <w:bottom w:val="none" w:sz="0" w:space="0" w:color="auto"/>
        <w:right w:val="none" w:sz="0" w:space="0" w:color="auto"/>
      </w:divBdr>
    </w:div>
    <w:div w:id="1515922770">
      <w:bodyDiv w:val="1"/>
      <w:marLeft w:val="0"/>
      <w:marRight w:val="0"/>
      <w:marTop w:val="0"/>
      <w:marBottom w:val="0"/>
      <w:divBdr>
        <w:top w:val="none" w:sz="0" w:space="0" w:color="auto"/>
        <w:left w:val="none" w:sz="0" w:space="0" w:color="auto"/>
        <w:bottom w:val="none" w:sz="0" w:space="0" w:color="auto"/>
        <w:right w:val="none" w:sz="0" w:space="0" w:color="auto"/>
      </w:divBdr>
    </w:div>
    <w:div w:id="1526824203">
      <w:bodyDiv w:val="1"/>
      <w:marLeft w:val="0"/>
      <w:marRight w:val="0"/>
      <w:marTop w:val="0"/>
      <w:marBottom w:val="0"/>
      <w:divBdr>
        <w:top w:val="none" w:sz="0" w:space="0" w:color="auto"/>
        <w:left w:val="none" w:sz="0" w:space="0" w:color="auto"/>
        <w:bottom w:val="none" w:sz="0" w:space="0" w:color="auto"/>
        <w:right w:val="none" w:sz="0" w:space="0" w:color="auto"/>
      </w:divBdr>
    </w:div>
    <w:div w:id="1564294134">
      <w:bodyDiv w:val="1"/>
      <w:marLeft w:val="0"/>
      <w:marRight w:val="0"/>
      <w:marTop w:val="0"/>
      <w:marBottom w:val="0"/>
      <w:divBdr>
        <w:top w:val="none" w:sz="0" w:space="0" w:color="auto"/>
        <w:left w:val="none" w:sz="0" w:space="0" w:color="auto"/>
        <w:bottom w:val="none" w:sz="0" w:space="0" w:color="auto"/>
        <w:right w:val="none" w:sz="0" w:space="0" w:color="auto"/>
      </w:divBdr>
    </w:div>
    <w:div w:id="1575431794">
      <w:bodyDiv w:val="1"/>
      <w:marLeft w:val="0"/>
      <w:marRight w:val="0"/>
      <w:marTop w:val="0"/>
      <w:marBottom w:val="0"/>
      <w:divBdr>
        <w:top w:val="none" w:sz="0" w:space="0" w:color="auto"/>
        <w:left w:val="none" w:sz="0" w:space="0" w:color="auto"/>
        <w:bottom w:val="none" w:sz="0" w:space="0" w:color="auto"/>
        <w:right w:val="none" w:sz="0" w:space="0" w:color="auto"/>
      </w:divBdr>
    </w:div>
    <w:div w:id="1583644047">
      <w:bodyDiv w:val="1"/>
      <w:marLeft w:val="0"/>
      <w:marRight w:val="0"/>
      <w:marTop w:val="0"/>
      <w:marBottom w:val="0"/>
      <w:divBdr>
        <w:top w:val="none" w:sz="0" w:space="0" w:color="auto"/>
        <w:left w:val="none" w:sz="0" w:space="0" w:color="auto"/>
        <w:bottom w:val="none" w:sz="0" w:space="0" w:color="auto"/>
        <w:right w:val="none" w:sz="0" w:space="0" w:color="auto"/>
      </w:divBdr>
    </w:div>
    <w:div w:id="1590046351">
      <w:bodyDiv w:val="1"/>
      <w:marLeft w:val="0"/>
      <w:marRight w:val="0"/>
      <w:marTop w:val="0"/>
      <w:marBottom w:val="0"/>
      <w:divBdr>
        <w:top w:val="none" w:sz="0" w:space="0" w:color="auto"/>
        <w:left w:val="none" w:sz="0" w:space="0" w:color="auto"/>
        <w:bottom w:val="none" w:sz="0" w:space="0" w:color="auto"/>
        <w:right w:val="none" w:sz="0" w:space="0" w:color="auto"/>
      </w:divBdr>
    </w:div>
    <w:div w:id="1628197545">
      <w:bodyDiv w:val="1"/>
      <w:marLeft w:val="0"/>
      <w:marRight w:val="0"/>
      <w:marTop w:val="0"/>
      <w:marBottom w:val="0"/>
      <w:divBdr>
        <w:top w:val="none" w:sz="0" w:space="0" w:color="auto"/>
        <w:left w:val="none" w:sz="0" w:space="0" w:color="auto"/>
        <w:bottom w:val="none" w:sz="0" w:space="0" w:color="auto"/>
        <w:right w:val="none" w:sz="0" w:space="0" w:color="auto"/>
      </w:divBdr>
    </w:div>
    <w:div w:id="1650598271">
      <w:bodyDiv w:val="1"/>
      <w:marLeft w:val="0"/>
      <w:marRight w:val="0"/>
      <w:marTop w:val="0"/>
      <w:marBottom w:val="0"/>
      <w:divBdr>
        <w:top w:val="none" w:sz="0" w:space="0" w:color="auto"/>
        <w:left w:val="none" w:sz="0" w:space="0" w:color="auto"/>
        <w:bottom w:val="none" w:sz="0" w:space="0" w:color="auto"/>
        <w:right w:val="none" w:sz="0" w:space="0" w:color="auto"/>
      </w:divBdr>
    </w:div>
    <w:div w:id="1653293375">
      <w:bodyDiv w:val="1"/>
      <w:marLeft w:val="0"/>
      <w:marRight w:val="0"/>
      <w:marTop w:val="0"/>
      <w:marBottom w:val="0"/>
      <w:divBdr>
        <w:top w:val="none" w:sz="0" w:space="0" w:color="auto"/>
        <w:left w:val="none" w:sz="0" w:space="0" w:color="auto"/>
        <w:bottom w:val="none" w:sz="0" w:space="0" w:color="auto"/>
        <w:right w:val="none" w:sz="0" w:space="0" w:color="auto"/>
      </w:divBdr>
    </w:div>
    <w:div w:id="1655404990">
      <w:bodyDiv w:val="1"/>
      <w:marLeft w:val="0"/>
      <w:marRight w:val="0"/>
      <w:marTop w:val="0"/>
      <w:marBottom w:val="0"/>
      <w:divBdr>
        <w:top w:val="none" w:sz="0" w:space="0" w:color="auto"/>
        <w:left w:val="none" w:sz="0" w:space="0" w:color="auto"/>
        <w:bottom w:val="none" w:sz="0" w:space="0" w:color="auto"/>
        <w:right w:val="none" w:sz="0" w:space="0" w:color="auto"/>
      </w:divBdr>
    </w:div>
    <w:div w:id="1669863654">
      <w:bodyDiv w:val="1"/>
      <w:marLeft w:val="0"/>
      <w:marRight w:val="0"/>
      <w:marTop w:val="0"/>
      <w:marBottom w:val="0"/>
      <w:divBdr>
        <w:top w:val="none" w:sz="0" w:space="0" w:color="auto"/>
        <w:left w:val="none" w:sz="0" w:space="0" w:color="auto"/>
        <w:bottom w:val="none" w:sz="0" w:space="0" w:color="auto"/>
        <w:right w:val="none" w:sz="0" w:space="0" w:color="auto"/>
      </w:divBdr>
    </w:div>
    <w:div w:id="1695031085">
      <w:bodyDiv w:val="1"/>
      <w:marLeft w:val="0"/>
      <w:marRight w:val="0"/>
      <w:marTop w:val="0"/>
      <w:marBottom w:val="0"/>
      <w:divBdr>
        <w:top w:val="none" w:sz="0" w:space="0" w:color="auto"/>
        <w:left w:val="none" w:sz="0" w:space="0" w:color="auto"/>
        <w:bottom w:val="none" w:sz="0" w:space="0" w:color="auto"/>
        <w:right w:val="none" w:sz="0" w:space="0" w:color="auto"/>
      </w:divBdr>
    </w:div>
    <w:div w:id="1700937498">
      <w:bodyDiv w:val="1"/>
      <w:marLeft w:val="0"/>
      <w:marRight w:val="0"/>
      <w:marTop w:val="0"/>
      <w:marBottom w:val="0"/>
      <w:divBdr>
        <w:top w:val="none" w:sz="0" w:space="0" w:color="auto"/>
        <w:left w:val="none" w:sz="0" w:space="0" w:color="auto"/>
        <w:bottom w:val="none" w:sz="0" w:space="0" w:color="auto"/>
        <w:right w:val="none" w:sz="0" w:space="0" w:color="auto"/>
      </w:divBdr>
    </w:div>
    <w:div w:id="1701196971">
      <w:bodyDiv w:val="1"/>
      <w:marLeft w:val="0"/>
      <w:marRight w:val="0"/>
      <w:marTop w:val="0"/>
      <w:marBottom w:val="0"/>
      <w:divBdr>
        <w:top w:val="none" w:sz="0" w:space="0" w:color="auto"/>
        <w:left w:val="none" w:sz="0" w:space="0" w:color="auto"/>
        <w:bottom w:val="none" w:sz="0" w:space="0" w:color="auto"/>
        <w:right w:val="none" w:sz="0" w:space="0" w:color="auto"/>
      </w:divBdr>
    </w:div>
    <w:div w:id="1718702650">
      <w:bodyDiv w:val="1"/>
      <w:marLeft w:val="0"/>
      <w:marRight w:val="0"/>
      <w:marTop w:val="0"/>
      <w:marBottom w:val="0"/>
      <w:divBdr>
        <w:top w:val="none" w:sz="0" w:space="0" w:color="auto"/>
        <w:left w:val="none" w:sz="0" w:space="0" w:color="auto"/>
        <w:bottom w:val="none" w:sz="0" w:space="0" w:color="auto"/>
        <w:right w:val="none" w:sz="0" w:space="0" w:color="auto"/>
      </w:divBdr>
    </w:div>
    <w:div w:id="1745491246">
      <w:bodyDiv w:val="1"/>
      <w:marLeft w:val="0"/>
      <w:marRight w:val="0"/>
      <w:marTop w:val="0"/>
      <w:marBottom w:val="0"/>
      <w:divBdr>
        <w:top w:val="none" w:sz="0" w:space="0" w:color="auto"/>
        <w:left w:val="none" w:sz="0" w:space="0" w:color="auto"/>
        <w:bottom w:val="none" w:sz="0" w:space="0" w:color="auto"/>
        <w:right w:val="none" w:sz="0" w:space="0" w:color="auto"/>
      </w:divBdr>
    </w:div>
    <w:div w:id="1745882650">
      <w:bodyDiv w:val="1"/>
      <w:marLeft w:val="0"/>
      <w:marRight w:val="0"/>
      <w:marTop w:val="0"/>
      <w:marBottom w:val="0"/>
      <w:divBdr>
        <w:top w:val="none" w:sz="0" w:space="0" w:color="auto"/>
        <w:left w:val="none" w:sz="0" w:space="0" w:color="auto"/>
        <w:bottom w:val="none" w:sz="0" w:space="0" w:color="auto"/>
        <w:right w:val="none" w:sz="0" w:space="0" w:color="auto"/>
      </w:divBdr>
    </w:div>
    <w:div w:id="1771007218">
      <w:bodyDiv w:val="1"/>
      <w:marLeft w:val="0"/>
      <w:marRight w:val="0"/>
      <w:marTop w:val="0"/>
      <w:marBottom w:val="0"/>
      <w:divBdr>
        <w:top w:val="none" w:sz="0" w:space="0" w:color="auto"/>
        <w:left w:val="none" w:sz="0" w:space="0" w:color="auto"/>
        <w:bottom w:val="none" w:sz="0" w:space="0" w:color="auto"/>
        <w:right w:val="none" w:sz="0" w:space="0" w:color="auto"/>
      </w:divBdr>
    </w:div>
    <w:div w:id="1791432914">
      <w:bodyDiv w:val="1"/>
      <w:marLeft w:val="0"/>
      <w:marRight w:val="0"/>
      <w:marTop w:val="0"/>
      <w:marBottom w:val="0"/>
      <w:divBdr>
        <w:top w:val="none" w:sz="0" w:space="0" w:color="auto"/>
        <w:left w:val="none" w:sz="0" w:space="0" w:color="auto"/>
        <w:bottom w:val="none" w:sz="0" w:space="0" w:color="auto"/>
        <w:right w:val="none" w:sz="0" w:space="0" w:color="auto"/>
      </w:divBdr>
    </w:div>
    <w:div w:id="1825046811">
      <w:bodyDiv w:val="1"/>
      <w:marLeft w:val="0"/>
      <w:marRight w:val="0"/>
      <w:marTop w:val="0"/>
      <w:marBottom w:val="0"/>
      <w:divBdr>
        <w:top w:val="none" w:sz="0" w:space="0" w:color="auto"/>
        <w:left w:val="none" w:sz="0" w:space="0" w:color="auto"/>
        <w:bottom w:val="none" w:sz="0" w:space="0" w:color="auto"/>
        <w:right w:val="none" w:sz="0" w:space="0" w:color="auto"/>
      </w:divBdr>
    </w:div>
    <w:div w:id="1854764601">
      <w:bodyDiv w:val="1"/>
      <w:marLeft w:val="0"/>
      <w:marRight w:val="0"/>
      <w:marTop w:val="0"/>
      <w:marBottom w:val="0"/>
      <w:divBdr>
        <w:top w:val="none" w:sz="0" w:space="0" w:color="auto"/>
        <w:left w:val="none" w:sz="0" w:space="0" w:color="auto"/>
        <w:bottom w:val="none" w:sz="0" w:space="0" w:color="auto"/>
        <w:right w:val="none" w:sz="0" w:space="0" w:color="auto"/>
      </w:divBdr>
    </w:div>
    <w:div w:id="1861502414">
      <w:bodyDiv w:val="1"/>
      <w:marLeft w:val="0"/>
      <w:marRight w:val="0"/>
      <w:marTop w:val="0"/>
      <w:marBottom w:val="0"/>
      <w:divBdr>
        <w:top w:val="none" w:sz="0" w:space="0" w:color="auto"/>
        <w:left w:val="none" w:sz="0" w:space="0" w:color="auto"/>
        <w:bottom w:val="none" w:sz="0" w:space="0" w:color="auto"/>
        <w:right w:val="none" w:sz="0" w:space="0" w:color="auto"/>
      </w:divBdr>
    </w:div>
    <w:div w:id="1871990687">
      <w:bodyDiv w:val="1"/>
      <w:marLeft w:val="0"/>
      <w:marRight w:val="0"/>
      <w:marTop w:val="0"/>
      <w:marBottom w:val="0"/>
      <w:divBdr>
        <w:top w:val="none" w:sz="0" w:space="0" w:color="auto"/>
        <w:left w:val="none" w:sz="0" w:space="0" w:color="auto"/>
        <w:bottom w:val="none" w:sz="0" w:space="0" w:color="auto"/>
        <w:right w:val="none" w:sz="0" w:space="0" w:color="auto"/>
      </w:divBdr>
    </w:div>
    <w:div w:id="1892224127">
      <w:bodyDiv w:val="1"/>
      <w:marLeft w:val="0"/>
      <w:marRight w:val="0"/>
      <w:marTop w:val="0"/>
      <w:marBottom w:val="0"/>
      <w:divBdr>
        <w:top w:val="none" w:sz="0" w:space="0" w:color="auto"/>
        <w:left w:val="none" w:sz="0" w:space="0" w:color="auto"/>
        <w:bottom w:val="none" w:sz="0" w:space="0" w:color="auto"/>
        <w:right w:val="none" w:sz="0" w:space="0" w:color="auto"/>
      </w:divBdr>
    </w:div>
    <w:div w:id="1894273188">
      <w:bodyDiv w:val="1"/>
      <w:marLeft w:val="0"/>
      <w:marRight w:val="0"/>
      <w:marTop w:val="0"/>
      <w:marBottom w:val="0"/>
      <w:divBdr>
        <w:top w:val="none" w:sz="0" w:space="0" w:color="auto"/>
        <w:left w:val="none" w:sz="0" w:space="0" w:color="auto"/>
        <w:bottom w:val="none" w:sz="0" w:space="0" w:color="auto"/>
        <w:right w:val="none" w:sz="0" w:space="0" w:color="auto"/>
      </w:divBdr>
    </w:div>
    <w:div w:id="1923643298">
      <w:bodyDiv w:val="1"/>
      <w:marLeft w:val="0"/>
      <w:marRight w:val="0"/>
      <w:marTop w:val="0"/>
      <w:marBottom w:val="0"/>
      <w:divBdr>
        <w:top w:val="none" w:sz="0" w:space="0" w:color="auto"/>
        <w:left w:val="none" w:sz="0" w:space="0" w:color="auto"/>
        <w:bottom w:val="none" w:sz="0" w:space="0" w:color="auto"/>
        <w:right w:val="none" w:sz="0" w:space="0" w:color="auto"/>
      </w:divBdr>
    </w:div>
    <w:div w:id="1926106109">
      <w:bodyDiv w:val="1"/>
      <w:marLeft w:val="0"/>
      <w:marRight w:val="0"/>
      <w:marTop w:val="0"/>
      <w:marBottom w:val="0"/>
      <w:divBdr>
        <w:top w:val="none" w:sz="0" w:space="0" w:color="auto"/>
        <w:left w:val="none" w:sz="0" w:space="0" w:color="auto"/>
        <w:bottom w:val="none" w:sz="0" w:space="0" w:color="auto"/>
        <w:right w:val="none" w:sz="0" w:space="0" w:color="auto"/>
      </w:divBdr>
    </w:div>
    <w:div w:id="1939437601">
      <w:bodyDiv w:val="1"/>
      <w:marLeft w:val="0"/>
      <w:marRight w:val="0"/>
      <w:marTop w:val="0"/>
      <w:marBottom w:val="0"/>
      <w:divBdr>
        <w:top w:val="none" w:sz="0" w:space="0" w:color="auto"/>
        <w:left w:val="none" w:sz="0" w:space="0" w:color="auto"/>
        <w:bottom w:val="none" w:sz="0" w:space="0" w:color="auto"/>
        <w:right w:val="none" w:sz="0" w:space="0" w:color="auto"/>
      </w:divBdr>
    </w:div>
    <w:div w:id="1961917539">
      <w:bodyDiv w:val="1"/>
      <w:marLeft w:val="0"/>
      <w:marRight w:val="0"/>
      <w:marTop w:val="0"/>
      <w:marBottom w:val="0"/>
      <w:divBdr>
        <w:top w:val="none" w:sz="0" w:space="0" w:color="auto"/>
        <w:left w:val="none" w:sz="0" w:space="0" w:color="auto"/>
        <w:bottom w:val="none" w:sz="0" w:space="0" w:color="auto"/>
        <w:right w:val="none" w:sz="0" w:space="0" w:color="auto"/>
      </w:divBdr>
    </w:div>
    <w:div w:id="1970430149">
      <w:bodyDiv w:val="1"/>
      <w:marLeft w:val="0"/>
      <w:marRight w:val="0"/>
      <w:marTop w:val="0"/>
      <w:marBottom w:val="0"/>
      <w:divBdr>
        <w:top w:val="none" w:sz="0" w:space="0" w:color="auto"/>
        <w:left w:val="none" w:sz="0" w:space="0" w:color="auto"/>
        <w:bottom w:val="none" w:sz="0" w:space="0" w:color="auto"/>
        <w:right w:val="none" w:sz="0" w:space="0" w:color="auto"/>
      </w:divBdr>
    </w:div>
    <w:div w:id="1972978652">
      <w:bodyDiv w:val="1"/>
      <w:marLeft w:val="0"/>
      <w:marRight w:val="0"/>
      <w:marTop w:val="0"/>
      <w:marBottom w:val="0"/>
      <w:divBdr>
        <w:top w:val="none" w:sz="0" w:space="0" w:color="auto"/>
        <w:left w:val="none" w:sz="0" w:space="0" w:color="auto"/>
        <w:bottom w:val="none" w:sz="0" w:space="0" w:color="auto"/>
        <w:right w:val="none" w:sz="0" w:space="0" w:color="auto"/>
      </w:divBdr>
    </w:div>
    <w:div w:id="1991132765">
      <w:bodyDiv w:val="1"/>
      <w:marLeft w:val="0"/>
      <w:marRight w:val="0"/>
      <w:marTop w:val="0"/>
      <w:marBottom w:val="0"/>
      <w:divBdr>
        <w:top w:val="none" w:sz="0" w:space="0" w:color="auto"/>
        <w:left w:val="none" w:sz="0" w:space="0" w:color="auto"/>
        <w:bottom w:val="none" w:sz="0" w:space="0" w:color="auto"/>
        <w:right w:val="none" w:sz="0" w:space="0" w:color="auto"/>
      </w:divBdr>
    </w:div>
    <w:div w:id="2017995660">
      <w:bodyDiv w:val="1"/>
      <w:marLeft w:val="0"/>
      <w:marRight w:val="0"/>
      <w:marTop w:val="0"/>
      <w:marBottom w:val="0"/>
      <w:divBdr>
        <w:top w:val="none" w:sz="0" w:space="0" w:color="auto"/>
        <w:left w:val="none" w:sz="0" w:space="0" w:color="auto"/>
        <w:bottom w:val="none" w:sz="0" w:space="0" w:color="auto"/>
        <w:right w:val="none" w:sz="0" w:space="0" w:color="auto"/>
      </w:divBdr>
    </w:div>
    <w:div w:id="2021010162">
      <w:bodyDiv w:val="1"/>
      <w:marLeft w:val="0"/>
      <w:marRight w:val="0"/>
      <w:marTop w:val="0"/>
      <w:marBottom w:val="0"/>
      <w:divBdr>
        <w:top w:val="none" w:sz="0" w:space="0" w:color="auto"/>
        <w:left w:val="none" w:sz="0" w:space="0" w:color="auto"/>
        <w:bottom w:val="none" w:sz="0" w:space="0" w:color="auto"/>
        <w:right w:val="none" w:sz="0" w:space="0" w:color="auto"/>
      </w:divBdr>
    </w:div>
    <w:div w:id="2060547143">
      <w:bodyDiv w:val="1"/>
      <w:marLeft w:val="0"/>
      <w:marRight w:val="0"/>
      <w:marTop w:val="0"/>
      <w:marBottom w:val="0"/>
      <w:divBdr>
        <w:top w:val="none" w:sz="0" w:space="0" w:color="auto"/>
        <w:left w:val="none" w:sz="0" w:space="0" w:color="auto"/>
        <w:bottom w:val="none" w:sz="0" w:space="0" w:color="auto"/>
        <w:right w:val="none" w:sz="0" w:space="0" w:color="auto"/>
      </w:divBdr>
      <w:divsChild>
        <w:div w:id="642468816">
          <w:marLeft w:val="0"/>
          <w:marRight w:val="0"/>
          <w:marTop w:val="0"/>
          <w:marBottom w:val="0"/>
          <w:divBdr>
            <w:top w:val="none" w:sz="0" w:space="0" w:color="auto"/>
            <w:left w:val="none" w:sz="0" w:space="0" w:color="auto"/>
            <w:bottom w:val="none" w:sz="0" w:space="0" w:color="auto"/>
            <w:right w:val="none" w:sz="0" w:space="0" w:color="auto"/>
          </w:divBdr>
        </w:div>
      </w:divsChild>
    </w:div>
    <w:div w:id="2063215943">
      <w:bodyDiv w:val="1"/>
      <w:marLeft w:val="0"/>
      <w:marRight w:val="0"/>
      <w:marTop w:val="0"/>
      <w:marBottom w:val="0"/>
      <w:divBdr>
        <w:top w:val="none" w:sz="0" w:space="0" w:color="auto"/>
        <w:left w:val="none" w:sz="0" w:space="0" w:color="auto"/>
        <w:bottom w:val="none" w:sz="0" w:space="0" w:color="auto"/>
        <w:right w:val="none" w:sz="0" w:space="0" w:color="auto"/>
      </w:divBdr>
    </w:div>
    <w:div w:id="2076198672">
      <w:bodyDiv w:val="1"/>
      <w:marLeft w:val="0"/>
      <w:marRight w:val="0"/>
      <w:marTop w:val="0"/>
      <w:marBottom w:val="0"/>
      <w:divBdr>
        <w:top w:val="none" w:sz="0" w:space="0" w:color="auto"/>
        <w:left w:val="none" w:sz="0" w:space="0" w:color="auto"/>
        <w:bottom w:val="none" w:sz="0" w:space="0" w:color="auto"/>
        <w:right w:val="none" w:sz="0" w:space="0" w:color="auto"/>
      </w:divBdr>
    </w:div>
    <w:div w:id="2077362878">
      <w:bodyDiv w:val="1"/>
      <w:marLeft w:val="0"/>
      <w:marRight w:val="0"/>
      <w:marTop w:val="0"/>
      <w:marBottom w:val="0"/>
      <w:divBdr>
        <w:top w:val="none" w:sz="0" w:space="0" w:color="auto"/>
        <w:left w:val="none" w:sz="0" w:space="0" w:color="auto"/>
        <w:bottom w:val="none" w:sz="0" w:space="0" w:color="auto"/>
        <w:right w:val="none" w:sz="0" w:space="0" w:color="auto"/>
      </w:divBdr>
    </w:div>
    <w:div w:id="2083136488">
      <w:bodyDiv w:val="1"/>
      <w:marLeft w:val="0"/>
      <w:marRight w:val="0"/>
      <w:marTop w:val="0"/>
      <w:marBottom w:val="0"/>
      <w:divBdr>
        <w:top w:val="none" w:sz="0" w:space="0" w:color="auto"/>
        <w:left w:val="none" w:sz="0" w:space="0" w:color="auto"/>
        <w:bottom w:val="none" w:sz="0" w:space="0" w:color="auto"/>
        <w:right w:val="none" w:sz="0" w:space="0" w:color="auto"/>
      </w:divBdr>
    </w:div>
    <w:div w:id="2089157118">
      <w:bodyDiv w:val="1"/>
      <w:marLeft w:val="0"/>
      <w:marRight w:val="0"/>
      <w:marTop w:val="0"/>
      <w:marBottom w:val="0"/>
      <w:divBdr>
        <w:top w:val="none" w:sz="0" w:space="0" w:color="auto"/>
        <w:left w:val="none" w:sz="0" w:space="0" w:color="auto"/>
        <w:bottom w:val="none" w:sz="0" w:space="0" w:color="auto"/>
        <w:right w:val="none" w:sz="0" w:space="0" w:color="auto"/>
      </w:divBdr>
    </w:div>
    <w:div w:id="2096321182">
      <w:bodyDiv w:val="1"/>
      <w:marLeft w:val="0"/>
      <w:marRight w:val="0"/>
      <w:marTop w:val="0"/>
      <w:marBottom w:val="0"/>
      <w:divBdr>
        <w:top w:val="none" w:sz="0" w:space="0" w:color="auto"/>
        <w:left w:val="none" w:sz="0" w:space="0" w:color="auto"/>
        <w:bottom w:val="none" w:sz="0" w:space="0" w:color="auto"/>
        <w:right w:val="none" w:sz="0" w:space="0" w:color="auto"/>
      </w:divBdr>
    </w:div>
    <w:div w:id="2120449849">
      <w:bodyDiv w:val="1"/>
      <w:marLeft w:val="0"/>
      <w:marRight w:val="0"/>
      <w:marTop w:val="0"/>
      <w:marBottom w:val="0"/>
      <w:divBdr>
        <w:top w:val="none" w:sz="0" w:space="0" w:color="auto"/>
        <w:left w:val="none" w:sz="0" w:space="0" w:color="auto"/>
        <w:bottom w:val="none" w:sz="0" w:space="0" w:color="auto"/>
        <w:right w:val="none" w:sz="0" w:space="0" w:color="auto"/>
      </w:divBdr>
    </w:div>
    <w:div w:id="2123527051">
      <w:bodyDiv w:val="1"/>
      <w:marLeft w:val="0"/>
      <w:marRight w:val="0"/>
      <w:marTop w:val="0"/>
      <w:marBottom w:val="0"/>
      <w:divBdr>
        <w:top w:val="none" w:sz="0" w:space="0" w:color="auto"/>
        <w:left w:val="none" w:sz="0" w:space="0" w:color="auto"/>
        <w:bottom w:val="none" w:sz="0" w:space="0" w:color="auto"/>
        <w:right w:val="none" w:sz="0" w:space="0" w:color="auto"/>
      </w:divBdr>
    </w:div>
    <w:div w:id="21261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I\AppData\Roaming\Microsoft\Templates\QAS-CR12345-Testing%20Documentation%202012-1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82B07-3C97-4E1A-978A-39CE9666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QAS-CR12345-Testing Documentation 2012-10-12</Template>
  <TotalTime>796</TotalTime>
  <Pages>29</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API RDL P2P Testing Document</vt:lpstr>
    </vt:vector>
  </TitlesOfParts>
  <Manager>Era Pratiwi</Manager>
  <Company>PT Bank Negara Indonesia Tbk</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 P2PL (RDL) Testing Document</dc:title>
  <dc:subject>API MANAGEMENT</dc:subject>
  <dc:creator>Era Pratiwi</dc:creator>
  <cp:lastModifiedBy>HP</cp:lastModifiedBy>
  <cp:revision>62</cp:revision>
  <dcterms:created xsi:type="dcterms:W3CDTF">2019-09-30T03:14:00Z</dcterms:created>
  <dcterms:modified xsi:type="dcterms:W3CDTF">2020-04-02T07:16:00Z</dcterms:modified>
</cp:coreProperties>
</file>